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F2" w:rsidRDefault="006C30F2" w:rsidP="006C30F2">
      <w:pPr>
        <w:jc w:val="center"/>
        <w:rPr>
          <w:color w:val="FFFFFF"/>
        </w:rPr>
      </w:pPr>
    </w:p>
    <w:p w:rsidR="0098706C" w:rsidRPr="000571C9" w:rsidRDefault="0098706C" w:rsidP="00A43A65">
      <w:pPr>
        <w:ind w:left="5103"/>
      </w:pPr>
      <w:r w:rsidRPr="000571C9">
        <w:t>УТВЕРЖД</w:t>
      </w:r>
      <w:r w:rsidR="0013567E" w:rsidRPr="000571C9">
        <w:t>Ё</w:t>
      </w:r>
      <w:r w:rsidRPr="000571C9">
        <w:t>Н</w:t>
      </w:r>
    </w:p>
    <w:p w:rsidR="0098706C" w:rsidRPr="000571C9" w:rsidRDefault="0098706C" w:rsidP="00A43A65">
      <w:pPr>
        <w:ind w:left="5103"/>
      </w:pPr>
      <w:r w:rsidRPr="000571C9">
        <w:t xml:space="preserve">приказом </w:t>
      </w:r>
      <w:r w:rsidR="00EA0032" w:rsidRPr="000571C9">
        <w:t>департамента труда и социальной поддержки населения Ярославской области</w:t>
      </w:r>
    </w:p>
    <w:p w:rsidR="007C4401" w:rsidRPr="000571C9" w:rsidRDefault="007C4401" w:rsidP="00A43A65">
      <w:pPr>
        <w:ind w:left="5103"/>
      </w:pPr>
      <w:r w:rsidRPr="000571C9">
        <w:t xml:space="preserve">от </w:t>
      </w:r>
      <w:r w:rsidR="00EA0032" w:rsidRPr="000571C9">
        <w:t>_____</w:t>
      </w:r>
      <w:r w:rsidR="00562B0E" w:rsidRPr="000571C9">
        <w:t>_______</w:t>
      </w:r>
      <w:r w:rsidR="00EA0032" w:rsidRPr="000571C9">
        <w:t>____</w:t>
      </w:r>
      <w:r w:rsidRPr="000571C9">
        <w:t>№</w:t>
      </w:r>
      <w:r w:rsidRPr="000571C9">
        <w:rPr>
          <w:lang w:val="en-US"/>
        </w:rPr>
        <w:t> </w:t>
      </w:r>
      <w:r w:rsidR="00EA0032" w:rsidRPr="000571C9">
        <w:t>______</w:t>
      </w:r>
    </w:p>
    <w:p w:rsidR="00B93F97" w:rsidRPr="000571C9" w:rsidRDefault="00B93F97" w:rsidP="00A43A65">
      <w:pPr>
        <w:ind w:left="5103"/>
      </w:pPr>
      <w:r w:rsidRPr="000571C9">
        <w:t>(в редакции</w:t>
      </w:r>
      <w:proofErr w:type="gramStart"/>
      <w:r w:rsidRPr="000571C9">
        <w:t xml:space="preserve"> </w:t>
      </w:r>
      <w:r w:rsidR="00283B87" w:rsidRPr="000571C9">
        <w:t xml:space="preserve">                                      </w:t>
      </w:r>
      <w:r w:rsidRPr="000571C9">
        <w:t>)</w:t>
      </w:r>
      <w:proofErr w:type="gramEnd"/>
    </w:p>
    <w:p w:rsidR="005D57D0" w:rsidRPr="000571C9" w:rsidRDefault="005D57D0" w:rsidP="005D57D0">
      <w:pPr>
        <w:jc w:val="both"/>
      </w:pPr>
    </w:p>
    <w:p w:rsidR="005D57D0" w:rsidRPr="000571C9" w:rsidRDefault="00860680" w:rsidP="00C95E2E">
      <w:pPr>
        <w:tabs>
          <w:tab w:val="center" w:pos="4960"/>
        </w:tabs>
        <w:jc w:val="center"/>
        <w:rPr>
          <w:b/>
        </w:rPr>
      </w:pPr>
      <w:r w:rsidRPr="000571C9">
        <w:rPr>
          <w:b/>
        </w:rPr>
        <w:t>А</w:t>
      </w:r>
      <w:r w:rsidR="00562B0E" w:rsidRPr="000571C9">
        <w:rPr>
          <w:b/>
        </w:rPr>
        <w:t>ДМИНИСТРАТИВНЫЙ РЕГЛАМЕНТ</w:t>
      </w:r>
    </w:p>
    <w:p w:rsidR="001F7CE8" w:rsidRPr="000571C9" w:rsidRDefault="00B27F8B" w:rsidP="00E54E15">
      <w:pPr>
        <w:jc w:val="center"/>
        <w:rPr>
          <w:b/>
        </w:rPr>
      </w:pPr>
      <w:r w:rsidRPr="000571C9">
        <w:rPr>
          <w:b/>
        </w:rPr>
        <w:t>предоставления государственной</w:t>
      </w:r>
      <w:r w:rsidR="001F7CE8" w:rsidRPr="000571C9">
        <w:rPr>
          <w:b/>
        </w:rPr>
        <w:t xml:space="preserve">  услуги</w:t>
      </w:r>
      <w:r w:rsidRPr="000571C9">
        <w:rPr>
          <w:b/>
        </w:rPr>
        <w:t xml:space="preserve"> </w:t>
      </w:r>
      <w:r w:rsidR="00604AF4" w:rsidRPr="000571C9">
        <w:rPr>
          <w:b/>
        </w:rPr>
        <w:t>по присвоению</w:t>
      </w:r>
    </w:p>
    <w:p w:rsidR="00E54E15" w:rsidRPr="000571C9" w:rsidRDefault="00604AF4" w:rsidP="00E54E15">
      <w:pPr>
        <w:jc w:val="center"/>
        <w:rPr>
          <w:b/>
        </w:rPr>
      </w:pPr>
      <w:r w:rsidRPr="000571C9">
        <w:rPr>
          <w:b/>
        </w:rPr>
        <w:t xml:space="preserve"> званий «Ветеран труда» и «Ветеран труда Ярославской области»</w:t>
      </w:r>
      <w:r w:rsidR="001D286E" w:rsidRPr="000571C9">
        <w:rPr>
          <w:b/>
        </w:rPr>
        <w:t xml:space="preserve"> </w:t>
      </w:r>
    </w:p>
    <w:p w:rsidR="00313A17" w:rsidRPr="000571C9" w:rsidRDefault="00313A17" w:rsidP="00313A17">
      <w:pPr>
        <w:jc w:val="center"/>
      </w:pPr>
    </w:p>
    <w:p w:rsidR="00A60CA9" w:rsidRPr="000571C9" w:rsidRDefault="00700C40" w:rsidP="00A60CA9">
      <w:pPr>
        <w:autoSpaceDE w:val="0"/>
        <w:autoSpaceDN w:val="0"/>
        <w:adjustRightInd w:val="0"/>
        <w:ind w:firstLine="709"/>
        <w:jc w:val="center"/>
        <w:outlineLvl w:val="1"/>
      </w:pPr>
      <w:r w:rsidRPr="000571C9">
        <w:t>1</w:t>
      </w:r>
      <w:r w:rsidR="00A60CA9" w:rsidRPr="000571C9">
        <w:t>. Общие положения</w:t>
      </w:r>
    </w:p>
    <w:p w:rsidR="00A60CA9" w:rsidRPr="000571C9" w:rsidRDefault="00A60CA9" w:rsidP="00A60CA9">
      <w:pPr>
        <w:autoSpaceDE w:val="0"/>
        <w:autoSpaceDN w:val="0"/>
        <w:adjustRightInd w:val="0"/>
        <w:ind w:firstLine="709"/>
        <w:jc w:val="both"/>
        <w:outlineLvl w:val="1"/>
      </w:pPr>
    </w:p>
    <w:p w:rsidR="00376DD1" w:rsidRPr="000571C9" w:rsidRDefault="00D0403A" w:rsidP="00C33E1E">
      <w:pPr>
        <w:numPr>
          <w:ilvl w:val="1"/>
          <w:numId w:val="1"/>
        </w:numPr>
        <w:autoSpaceDE w:val="0"/>
        <w:autoSpaceDN w:val="0"/>
        <w:adjustRightInd w:val="0"/>
        <w:jc w:val="center"/>
        <w:outlineLvl w:val="1"/>
        <w:rPr>
          <w:bCs/>
        </w:rPr>
      </w:pPr>
      <w:r w:rsidRPr="000571C9">
        <w:rPr>
          <w:bCs/>
        </w:rPr>
        <w:t>Предмет регулирования</w:t>
      </w:r>
    </w:p>
    <w:p w:rsidR="00376DD1" w:rsidRPr="000571C9" w:rsidRDefault="00376DD1" w:rsidP="00376DD1">
      <w:pPr>
        <w:autoSpaceDE w:val="0"/>
        <w:autoSpaceDN w:val="0"/>
        <w:adjustRightInd w:val="0"/>
        <w:ind w:firstLine="539"/>
        <w:jc w:val="center"/>
        <w:outlineLvl w:val="1"/>
        <w:rPr>
          <w:bCs/>
        </w:rPr>
      </w:pPr>
    </w:p>
    <w:p w:rsidR="00D444A5" w:rsidRPr="000571C9" w:rsidRDefault="00D444A5" w:rsidP="00604AF4">
      <w:pPr>
        <w:ind w:firstLine="709"/>
        <w:jc w:val="both"/>
        <w:rPr>
          <w:rFonts w:cs="Calibri"/>
        </w:rPr>
      </w:pPr>
      <w:proofErr w:type="gramStart"/>
      <w:r w:rsidRPr="000571C9">
        <w:t xml:space="preserve">Административный регламент предоставления государственной  услуги </w:t>
      </w:r>
      <w:r w:rsidR="00604AF4" w:rsidRPr="000571C9">
        <w:t>по</w:t>
      </w:r>
      <w:r w:rsidR="00604AF4" w:rsidRPr="000571C9">
        <w:rPr>
          <w:b/>
        </w:rPr>
        <w:t xml:space="preserve"> </w:t>
      </w:r>
      <w:r w:rsidR="00604AF4" w:rsidRPr="000571C9">
        <w:t xml:space="preserve">присвоению званий «Ветеран труда» и «Ветеран труда Ярославской области» </w:t>
      </w:r>
      <w:r w:rsidRPr="000571C9">
        <w:t xml:space="preserve">(далее - Административный регламент) </w:t>
      </w:r>
      <w:r w:rsidR="00604AF4" w:rsidRPr="000571C9">
        <w:rPr>
          <w:rFonts w:cs="Calibri"/>
        </w:rPr>
        <w:t>разработан в целях повышения результативности</w:t>
      </w:r>
      <w:r w:rsidR="00710EEC" w:rsidRPr="000571C9">
        <w:rPr>
          <w:rFonts w:cs="Calibri"/>
        </w:rPr>
        <w:t>,</w:t>
      </w:r>
      <w:r w:rsidR="00604AF4" w:rsidRPr="000571C9">
        <w:rPr>
          <w:rFonts w:cs="Calibri"/>
        </w:rPr>
        <w:t xml:space="preserve"> качества, открытости и доступности предоставления государственн</w:t>
      </w:r>
      <w:r w:rsidR="00262B1A" w:rsidRPr="000571C9">
        <w:rPr>
          <w:rFonts w:cs="Calibri"/>
        </w:rPr>
        <w:t>ой услуги по присвоению званий «Ветеран труда» и «</w:t>
      </w:r>
      <w:r w:rsidR="00604AF4" w:rsidRPr="000571C9">
        <w:rPr>
          <w:rFonts w:cs="Calibri"/>
        </w:rPr>
        <w:t>Ве</w:t>
      </w:r>
      <w:r w:rsidR="00262B1A" w:rsidRPr="000571C9">
        <w:rPr>
          <w:rFonts w:cs="Calibri"/>
        </w:rPr>
        <w:t>теран труда Ярославской области»</w:t>
      </w:r>
      <w:r w:rsidR="00604AF4" w:rsidRPr="000571C9">
        <w:rPr>
          <w:rFonts w:cs="Calibri"/>
        </w:rPr>
        <w:t xml:space="preserve"> (</w:t>
      </w:r>
      <w:r w:rsidR="00E74151" w:rsidRPr="000571C9">
        <w:rPr>
          <w:rFonts w:cs="Calibri"/>
        </w:rPr>
        <w:t>далее - государственная услуга)</w:t>
      </w:r>
      <w:r w:rsidR="00604AF4" w:rsidRPr="000571C9">
        <w:rPr>
          <w:rFonts w:cs="Calibri"/>
        </w:rPr>
        <w:t xml:space="preserve"> </w:t>
      </w:r>
      <w:r w:rsidR="0001150F" w:rsidRPr="000571C9">
        <w:rPr>
          <w:rFonts w:cs="Calibri"/>
        </w:rPr>
        <w:t xml:space="preserve">и определяет стандарты, сроки, </w:t>
      </w:r>
      <w:r w:rsidR="001F7CE8" w:rsidRPr="000571C9">
        <w:rPr>
          <w:rFonts w:cs="Calibri"/>
        </w:rPr>
        <w:t xml:space="preserve">последовательность действий (административных процедур) </w:t>
      </w:r>
      <w:r w:rsidR="00604AF4" w:rsidRPr="000571C9">
        <w:rPr>
          <w:rFonts w:cs="Calibri"/>
        </w:rPr>
        <w:t>при предост</w:t>
      </w:r>
      <w:r w:rsidR="001F7CE8" w:rsidRPr="000571C9">
        <w:rPr>
          <w:rFonts w:cs="Calibri"/>
        </w:rPr>
        <w:t>авлении государственной услуги</w:t>
      </w:r>
      <w:r w:rsidR="008E7CF2" w:rsidRPr="000571C9">
        <w:t>, а также особенности получения заявителями</w:t>
      </w:r>
      <w:proofErr w:type="gramEnd"/>
      <w:r w:rsidR="008E7CF2" w:rsidRPr="000571C9">
        <w:t xml:space="preserve"> государственной </w:t>
      </w:r>
      <w:r w:rsidR="00B93F97" w:rsidRPr="000571C9">
        <w:t xml:space="preserve">услуги через </w:t>
      </w:r>
      <w:proofErr w:type="gramStart"/>
      <w:r w:rsidR="00B93F97" w:rsidRPr="000571C9">
        <w:t>многофункциональный</w:t>
      </w:r>
      <w:proofErr w:type="gramEnd"/>
      <w:r w:rsidR="00B93F97" w:rsidRPr="000571C9">
        <w:t xml:space="preserve"> центр</w:t>
      </w:r>
      <w:r w:rsidR="008E7CF2" w:rsidRPr="000571C9">
        <w:t xml:space="preserve"> предоставления государственных и муниципальных услуг.</w:t>
      </w:r>
    </w:p>
    <w:p w:rsidR="00B27A0F" w:rsidRPr="000571C9" w:rsidRDefault="00B27A0F" w:rsidP="002835CE">
      <w:pPr>
        <w:adjustRightInd w:val="0"/>
        <w:ind w:firstLine="709"/>
        <w:jc w:val="center"/>
        <w:outlineLvl w:val="1"/>
      </w:pPr>
    </w:p>
    <w:p w:rsidR="00B27A0F" w:rsidRPr="000571C9" w:rsidRDefault="00262B1A" w:rsidP="00C33E1E">
      <w:pPr>
        <w:numPr>
          <w:ilvl w:val="1"/>
          <w:numId w:val="1"/>
        </w:numPr>
        <w:adjustRightInd w:val="0"/>
        <w:jc w:val="center"/>
        <w:outlineLvl w:val="2"/>
      </w:pPr>
      <w:r w:rsidRPr="000571C9">
        <w:t>Заявители</w:t>
      </w:r>
    </w:p>
    <w:p w:rsidR="00B27A0F" w:rsidRPr="000571C9" w:rsidRDefault="00B27A0F" w:rsidP="002835CE">
      <w:pPr>
        <w:adjustRightInd w:val="0"/>
        <w:ind w:firstLine="709"/>
        <w:jc w:val="both"/>
        <w:outlineLvl w:val="2"/>
      </w:pPr>
    </w:p>
    <w:p w:rsidR="007F4E70" w:rsidRPr="000571C9" w:rsidRDefault="00924D2D" w:rsidP="00924D2D">
      <w:pPr>
        <w:adjustRightInd w:val="0"/>
        <w:ind w:firstLine="709"/>
        <w:jc w:val="both"/>
        <w:outlineLvl w:val="2"/>
      </w:pPr>
      <w:r w:rsidRPr="000571C9">
        <w:t xml:space="preserve">1.2.1. </w:t>
      </w:r>
      <w:r w:rsidR="00262B1A" w:rsidRPr="000571C9">
        <w:t>Заявителями</w:t>
      </w:r>
      <w:r w:rsidRPr="000571C9">
        <w:t xml:space="preserve"> на получение государственной услуги</w:t>
      </w:r>
      <w:r w:rsidR="007F4E70" w:rsidRPr="000571C9">
        <w:t xml:space="preserve"> являются</w:t>
      </w:r>
      <w:r w:rsidRPr="000571C9">
        <w:t xml:space="preserve"> г</w:t>
      </w:r>
      <w:r w:rsidR="00155AD2" w:rsidRPr="000571C9">
        <w:t>раждане Российской Федерации, постоянно или преимущественно проживающие на территории Ярославской области</w:t>
      </w:r>
      <w:r w:rsidR="004B1C2D" w:rsidRPr="000571C9">
        <w:t>.</w:t>
      </w:r>
    </w:p>
    <w:p w:rsidR="00576F3B" w:rsidRPr="000571C9" w:rsidRDefault="004B1C2D" w:rsidP="00576F3B">
      <w:pPr>
        <w:autoSpaceDE w:val="0"/>
        <w:autoSpaceDN w:val="0"/>
        <w:adjustRightInd w:val="0"/>
        <w:ind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 xml:space="preserve">1.2.1.1. </w:t>
      </w:r>
      <w:r w:rsidR="00E74151" w:rsidRPr="000571C9">
        <w:rPr>
          <w:rFonts w:cs="Calibri"/>
        </w:rPr>
        <w:t>З</w:t>
      </w:r>
      <w:r w:rsidR="00262B1A" w:rsidRPr="000571C9">
        <w:rPr>
          <w:rFonts w:cs="Calibri"/>
        </w:rPr>
        <w:t>вани</w:t>
      </w:r>
      <w:r w:rsidR="00470A48" w:rsidRPr="000571C9">
        <w:rPr>
          <w:rFonts w:cs="Calibri"/>
        </w:rPr>
        <w:t>е</w:t>
      </w:r>
      <w:r w:rsidR="00262B1A" w:rsidRPr="000571C9">
        <w:rPr>
          <w:rFonts w:cs="Calibri"/>
        </w:rPr>
        <w:t xml:space="preserve"> «</w:t>
      </w:r>
      <w:r w:rsidR="00576F3B" w:rsidRPr="000571C9">
        <w:rPr>
          <w:rFonts w:cs="Calibri"/>
        </w:rPr>
        <w:t>Ветеран труда</w:t>
      </w:r>
      <w:r w:rsidR="00262B1A" w:rsidRPr="000571C9">
        <w:rPr>
          <w:rFonts w:cs="Calibri"/>
        </w:rPr>
        <w:t>»</w:t>
      </w:r>
      <w:r w:rsidR="00E74151" w:rsidRPr="000571C9">
        <w:rPr>
          <w:rFonts w:cs="Calibri"/>
        </w:rPr>
        <w:t xml:space="preserve"> присваивается</w:t>
      </w:r>
      <w:r w:rsidR="00576F3B" w:rsidRPr="000571C9">
        <w:rPr>
          <w:rFonts w:cs="Calibri"/>
        </w:rPr>
        <w:t>:</w:t>
      </w:r>
    </w:p>
    <w:p w:rsidR="00576F3B" w:rsidRPr="000571C9" w:rsidRDefault="00E74151" w:rsidP="00C33E1E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награжденным</w:t>
      </w:r>
      <w:r w:rsidR="00576F3B" w:rsidRPr="000571C9">
        <w:rPr>
          <w:rFonts w:cs="Calibri"/>
        </w:rPr>
        <w:t xml:space="preserve"> орденам</w:t>
      </w:r>
      <w:r w:rsidRPr="000571C9">
        <w:rPr>
          <w:rFonts w:cs="Calibri"/>
        </w:rPr>
        <w:t>и или медалями, либо удостоенным</w:t>
      </w:r>
      <w:r w:rsidR="00576F3B" w:rsidRPr="000571C9">
        <w:rPr>
          <w:rFonts w:cs="Calibri"/>
        </w:rPr>
        <w:t xml:space="preserve"> почетных званий СССР, РСФСР или Российс</w:t>
      </w:r>
      <w:r w:rsidRPr="000571C9">
        <w:rPr>
          <w:rFonts w:cs="Calibri"/>
        </w:rPr>
        <w:t>кой Федерации, либо награжденным</w:t>
      </w:r>
      <w:r w:rsidR="00576F3B" w:rsidRPr="000571C9">
        <w:rPr>
          <w:rFonts w:cs="Calibri"/>
        </w:rPr>
        <w:t xml:space="preserve"> ведомственными з</w:t>
      </w:r>
      <w:r w:rsidRPr="000571C9">
        <w:rPr>
          <w:rFonts w:cs="Calibri"/>
        </w:rPr>
        <w:t>наками отличия в труде и имеющим</w:t>
      </w:r>
      <w:r w:rsidR="00576F3B" w:rsidRPr="000571C9">
        <w:rPr>
          <w:rFonts w:cs="Calibri"/>
        </w:rPr>
        <w:t xml:space="preserve"> трудовой стаж, необходимый для назначения пенсии по старости или за выслугу лет;</w:t>
      </w:r>
    </w:p>
    <w:p w:rsidR="00576F3B" w:rsidRPr="000571C9" w:rsidRDefault="00E74151" w:rsidP="00C33E1E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proofErr w:type="gramStart"/>
      <w:r w:rsidRPr="000571C9">
        <w:rPr>
          <w:rFonts w:cs="Calibri"/>
        </w:rPr>
        <w:t>начавшим</w:t>
      </w:r>
      <w:proofErr w:type="gramEnd"/>
      <w:r w:rsidR="00576F3B" w:rsidRPr="000571C9">
        <w:rPr>
          <w:rFonts w:cs="Calibri"/>
        </w:rPr>
        <w:t xml:space="preserve"> трудовую деятельность в несовершеннолетнем возрасте в период Великой Отечественной войны и имеющи</w:t>
      </w:r>
      <w:r w:rsidRPr="000571C9">
        <w:rPr>
          <w:rFonts w:cs="Calibri"/>
        </w:rPr>
        <w:t>м</w:t>
      </w:r>
      <w:r w:rsidR="00576F3B" w:rsidRPr="000571C9">
        <w:rPr>
          <w:rFonts w:cs="Calibri"/>
        </w:rPr>
        <w:t xml:space="preserve"> трудовой стаж не менее 40 лет </w:t>
      </w:r>
      <w:r w:rsidRPr="000571C9">
        <w:rPr>
          <w:rFonts w:cs="Calibri"/>
        </w:rPr>
        <w:t>(</w:t>
      </w:r>
      <w:r w:rsidR="00576F3B" w:rsidRPr="000571C9">
        <w:rPr>
          <w:rFonts w:cs="Calibri"/>
        </w:rPr>
        <w:t>для мужчин</w:t>
      </w:r>
      <w:r w:rsidRPr="000571C9">
        <w:rPr>
          <w:rFonts w:cs="Calibri"/>
        </w:rPr>
        <w:t>)</w:t>
      </w:r>
      <w:r w:rsidR="00576F3B" w:rsidRPr="000571C9">
        <w:rPr>
          <w:rFonts w:cs="Calibri"/>
        </w:rPr>
        <w:t xml:space="preserve"> и 35 лет </w:t>
      </w:r>
      <w:r w:rsidRPr="000571C9">
        <w:rPr>
          <w:rFonts w:cs="Calibri"/>
        </w:rPr>
        <w:t>(</w:t>
      </w:r>
      <w:r w:rsidR="00576F3B" w:rsidRPr="000571C9">
        <w:rPr>
          <w:rFonts w:cs="Calibri"/>
        </w:rPr>
        <w:t>для женщин</w:t>
      </w:r>
      <w:r w:rsidRPr="000571C9">
        <w:rPr>
          <w:rFonts w:cs="Calibri"/>
        </w:rPr>
        <w:t>)</w:t>
      </w:r>
      <w:r w:rsidR="00576F3B" w:rsidRPr="000571C9">
        <w:rPr>
          <w:rFonts w:cs="Calibri"/>
        </w:rPr>
        <w:t>.</w:t>
      </w:r>
    </w:p>
    <w:p w:rsidR="00576F3B" w:rsidRPr="000571C9" w:rsidRDefault="004B1C2D" w:rsidP="00576F3B">
      <w:pPr>
        <w:autoSpaceDE w:val="0"/>
        <w:autoSpaceDN w:val="0"/>
        <w:adjustRightInd w:val="0"/>
        <w:ind w:firstLine="851"/>
        <w:jc w:val="both"/>
        <w:outlineLvl w:val="1"/>
        <w:rPr>
          <w:rFonts w:cs="Calibri"/>
        </w:rPr>
      </w:pPr>
      <w:r w:rsidRPr="000571C9">
        <w:rPr>
          <w:rFonts w:cs="Calibri"/>
        </w:rPr>
        <w:t>1.2.1.2.</w:t>
      </w:r>
      <w:r w:rsidR="00924D2D" w:rsidRPr="000571C9">
        <w:rPr>
          <w:rFonts w:cs="Calibri"/>
        </w:rPr>
        <w:t xml:space="preserve"> </w:t>
      </w:r>
      <w:r w:rsidR="00E74151" w:rsidRPr="000571C9">
        <w:rPr>
          <w:rFonts w:cs="Calibri"/>
        </w:rPr>
        <w:t>З</w:t>
      </w:r>
      <w:r w:rsidR="00470A48" w:rsidRPr="000571C9">
        <w:rPr>
          <w:rFonts w:cs="Calibri"/>
        </w:rPr>
        <w:t>вание</w:t>
      </w:r>
      <w:r w:rsidR="00262B1A" w:rsidRPr="000571C9">
        <w:rPr>
          <w:rFonts w:cs="Calibri"/>
        </w:rPr>
        <w:t xml:space="preserve"> «</w:t>
      </w:r>
      <w:r w:rsidR="00576F3B" w:rsidRPr="000571C9">
        <w:rPr>
          <w:rFonts w:cs="Calibri"/>
        </w:rPr>
        <w:t>Ветеран труда Ярославской области</w:t>
      </w:r>
      <w:r w:rsidR="00262B1A" w:rsidRPr="000571C9">
        <w:rPr>
          <w:rFonts w:cs="Calibri"/>
        </w:rPr>
        <w:t>»</w:t>
      </w:r>
      <w:r w:rsidR="00E74151" w:rsidRPr="000571C9">
        <w:rPr>
          <w:rFonts w:cs="Calibri"/>
        </w:rPr>
        <w:t xml:space="preserve"> присваивается</w:t>
      </w:r>
      <w:r w:rsidR="00576F3B" w:rsidRPr="000571C9">
        <w:rPr>
          <w:rFonts w:cs="Calibri"/>
        </w:rPr>
        <w:t>:</w:t>
      </w:r>
    </w:p>
    <w:p w:rsidR="00576F3B" w:rsidRPr="000571C9" w:rsidRDefault="00576F3B" w:rsidP="00C33E1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proofErr w:type="gramStart"/>
      <w:r w:rsidRPr="000571C9">
        <w:rPr>
          <w:rFonts w:cs="Calibri"/>
        </w:rPr>
        <w:t>начавши</w:t>
      </w:r>
      <w:r w:rsidR="00E74151" w:rsidRPr="000571C9">
        <w:rPr>
          <w:rFonts w:cs="Calibri"/>
        </w:rPr>
        <w:t>м</w:t>
      </w:r>
      <w:proofErr w:type="gramEnd"/>
      <w:r w:rsidRPr="000571C9">
        <w:rPr>
          <w:rFonts w:cs="Calibri"/>
        </w:rPr>
        <w:t xml:space="preserve"> трудовую деятельность в несовершеннолетнем возрасте в период Великой Отечественной войны;</w:t>
      </w:r>
    </w:p>
    <w:p w:rsidR="00576F3B" w:rsidRPr="000571C9" w:rsidRDefault="00E74151" w:rsidP="00C33E1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lastRenderedPageBreak/>
        <w:t>женщинам, имеющим</w:t>
      </w:r>
      <w:r w:rsidR="00576F3B" w:rsidRPr="000571C9">
        <w:rPr>
          <w:rFonts w:cs="Calibri"/>
        </w:rPr>
        <w:t xml:space="preserve"> общий (трудовой) стаж не менее 35 лет и не менее 17 лет 6 месяцев проработавши</w:t>
      </w:r>
      <w:r w:rsidRPr="000571C9">
        <w:rPr>
          <w:rFonts w:cs="Calibri"/>
        </w:rPr>
        <w:t>м</w:t>
      </w:r>
      <w:r w:rsidR="00576F3B" w:rsidRPr="000571C9">
        <w:rPr>
          <w:rFonts w:cs="Calibri"/>
        </w:rPr>
        <w:t xml:space="preserve"> на территории Ярославской области;</w:t>
      </w:r>
    </w:p>
    <w:p w:rsidR="00576F3B" w:rsidRPr="000571C9" w:rsidRDefault="00576F3B" w:rsidP="00C33E1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мужчин</w:t>
      </w:r>
      <w:r w:rsidR="00E74151" w:rsidRPr="000571C9">
        <w:rPr>
          <w:rFonts w:cs="Calibri"/>
        </w:rPr>
        <w:t>ам, имеющим</w:t>
      </w:r>
      <w:r w:rsidRPr="000571C9">
        <w:rPr>
          <w:rFonts w:cs="Calibri"/>
        </w:rPr>
        <w:t xml:space="preserve"> общий (трудовой) стаж не менее 40 лет</w:t>
      </w:r>
      <w:r w:rsidR="00E74151" w:rsidRPr="000571C9">
        <w:rPr>
          <w:rFonts w:cs="Calibri"/>
        </w:rPr>
        <w:t xml:space="preserve"> и не менее 20 лет проработавшим</w:t>
      </w:r>
      <w:r w:rsidRPr="000571C9">
        <w:rPr>
          <w:rFonts w:cs="Calibri"/>
        </w:rPr>
        <w:t xml:space="preserve"> на территории Ярославской области;</w:t>
      </w:r>
    </w:p>
    <w:p w:rsidR="00576F3B" w:rsidRPr="000571C9" w:rsidRDefault="00E74151" w:rsidP="00C33E1E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гражданам, удостоенным</w:t>
      </w:r>
      <w:r w:rsidR="00576F3B" w:rsidRPr="000571C9">
        <w:rPr>
          <w:rFonts w:cs="Calibri"/>
        </w:rPr>
        <w:t xml:space="preserve"> медали </w:t>
      </w:r>
      <w:r w:rsidR="00576F3B" w:rsidRPr="000571C9">
        <w:t>«</w:t>
      </w:r>
      <w:r w:rsidR="00576F3B" w:rsidRPr="000571C9">
        <w:rPr>
          <w:rFonts w:cs="Calibri"/>
        </w:rPr>
        <w:t>За труды во благо земли Ярославской</w:t>
      </w:r>
      <w:r w:rsidR="00576F3B" w:rsidRPr="000571C9">
        <w:t>»</w:t>
      </w:r>
      <w:r w:rsidR="00576F3B" w:rsidRPr="000571C9">
        <w:rPr>
          <w:rFonts w:cs="Calibri"/>
        </w:rPr>
        <w:t xml:space="preserve"> и (или) медали </w:t>
      </w:r>
      <w:r w:rsidR="00576F3B" w:rsidRPr="000571C9">
        <w:t>«</w:t>
      </w:r>
      <w:r w:rsidR="00576F3B" w:rsidRPr="000571C9">
        <w:rPr>
          <w:rFonts w:cs="Calibri"/>
        </w:rPr>
        <w:t xml:space="preserve">За верность родительскому долгу». </w:t>
      </w:r>
    </w:p>
    <w:p w:rsidR="00D444A5" w:rsidRPr="000571C9" w:rsidRDefault="00D444A5" w:rsidP="001F2C2A">
      <w:pPr>
        <w:adjustRightInd w:val="0"/>
        <w:ind w:firstLine="709"/>
        <w:jc w:val="both"/>
      </w:pPr>
    </w:p>
    <w:p w:rsidR="002835CE" w:rsidRPr="000571C9" w:rsidRDefault="00B27A0F" w:rsidP="00C33E1E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center"/>
        <w:outlineLvl w:val="2"/>
      </w:pPr>
      <w:r w:rsidRPr="000571C9">
        <w:t>Порядок информирования о правилах</w:t>
      </w:r>
      <w:r w:rsidR="000332AD" w:rsidRPr="000571C9">
        <w:t xml:space="preserve"> </w:t>
      </w:r>
      <w:r w:rsidRPr="000571C9">
        <w:t>предоставления</w:t>
      </w:r>
    </w:p>
    <w:p w:rsidR="00B27A0F" w:rsidRPr="000571C9" w:rsidRDefault="00B27A0F" w:rsidP="002835CE">
      <w:pPr>
        <w:autoSpaceDE w:val="0"/>
        <w:autoSpaceDN w:val="0"/>
        <w:adjustRightInd w:val="0"/>
        <w:jc w:val="center"/>
        <w:outlineLvl w:val="2"/>
      </w:pPr>
      <w:r w:rsidRPr="000571C9">
        <w:t>государственной услуги</w:t>
      </w:r>
    </w:p>
    <w:p w:rsidR="0000228D" w:rsidRPr="000571C9" w:rsidRDefault="0000228D" w:rsidP="00B27A0F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B55721" w:rsidRPr="000571C9" w:rsidRDefault="002F2218" w:rsidP="00C67454">
      <w:pPr>
        <w:pStyle w:val="affb"/>
        <w:numPr>
          <w:ilvl w:val="2"/>
          <w:numId w:val="1"/>
        </w:numPr>
        <w:tabs>
          <w:tab w:val="left" w:pos="1418"/>
        </w:tabs>
        <w:adjustRightInd w:val="0"/>
        <w:ind w:left="0" w:firstLine="709"/>
        <w:jc w:val="both"/>
        <w:rPr>
          <w:iCs/>
          <w:sz w:val="28"/>
          <w:szCs w:val="28"/>
        </w:rPr>
      </w:pPr>
      <w:proofErr w:type="gramStart"/>
      <w:r w:rsidRPr="000571C9">
        <w:rPr>
          <w:iCs/>
          <w:sz w:val="28"/>
          <w:szCs w:val="28"/>
        </w:rPr>
        <w:t>Сведения</w:t>
      </w:r>
      <w:r w:rsidR="00B27A0F" w:rsidRPr="000571C9">
        <w:rPr>
          <w:iCs/>
          <w:sz w:val="28"/>
          <w:szCs w:val="28"/>
        </w:rPr>
        <w:t xml:space="preserve"> о местах на</w:t>
      </w:r>
      <w:r w:rsidR="00321E0D" w:rsidRPr="000571C9">
        <w:rPr>
          <w:iCs/>
          <w:sz w:val="28"/>
          <w:szCs w:val="28"/>
        </w:rPr>
        <w:t>хождения, контактных телефонах</w:t>
      </w:r>
      <w:r w:rsidR="00E74151" w:rsidRPr="000571C9">
        <w:rPr>
          <w:iCs/>
          <w:sz w:val="28"/>
          <w:szCs w:val="28"/>
        </w:rPr>
        <w:t>,</w:t>
      </w:r>
      <w:r w:rsidR="00B55721" w:rsidRPr="000571C9">
        <w:rPr>
          <w:iCs/>
          <w:sz w:val="28"/>
          <w:szCs w:val="28"/>
        </w:rPr>
        <w:t xml:space="preserve"> </w:t>
      </w:r>
      <w:r w:rsidR="00D66788" w:rsidRPr="000571C9">
        <w:rPr>
          <w:iCs/>
          <w:sz w:val="28"/>
          <w:szCs w:val="28"/>
        </w:rPr>
        <w:t xml:space="preserve"> </w:t>
      </w:r>
      <w:r w:rsidR="00B52780" w:rsidRPr="000571C9">
        <w:rPr>
          <w:iCs/>
          <w:sz w:val="28"/>
          <w:szCs w:val="28"/>
        </w:rPr>
        <w:t xml:space="preserve">адресах </w:t>
      </w:r>
      <w:r w:rsidR="00B55721" w:rsidRPr="000571C9">
        <w:rPr>
          <w:iCs/>
          <w:sz w:val="28"/>
          <w:szCs w:val="28"/>
        </w:rPr>
        <w:t>электронной почты</w:t>
      </w:r>
      <w:r w:rsidR="00E74151" w:rsidRPr="000571C9">
        <w:rPr>
          <w:iCs/>
          <w:sz w:val="28"/>
          <w:szCs w:val="28"/>
        </w:rPr>
        <w:t xml:space="preserve"> и графике работы</w:t>
      </w:r>
      <w:r w:rsidR="00A566E4" w:rsidRPr="000571C9">
        <w:rPr>
          <w:iCs/>
          <w:sz w:val="28"/>
          <w:szCs w:val="28"/>
        </w:rPr>
        <w:t xml:space="preserve"> департамента</w:t>
      </w:r>
      <w:r w:rsidR="00262B1A" w:rsidRPr="000571C9">
        <w:rPr>
          <w:iCs/>
          <w:sz w:val="28"/>
          <w:szCs w:val="28"/>
        </w:rPr>
        <w:t xml:space="preserve"> труда и социальной поддержки населения Ярославской области (далее - департамент)</w:t>
      </w:r>
      <w:r w:rsidR="008E7CF2" w:rsidRPr="000571C9">
        <w:rPr>
          <w:iCs/>
          <w:sz w:val="28"/>
          <w:szCs w:val="28"/>
        </w:rPr>
        <w:t>,</w:t>
      </w:r>
      <w:r w:rsidR="00C67454" w:rsidRPr="000571C9">
        <w:rPr>
          <w:iCs/>
          <w:sz w:val="28"/>
          <w:szCs w:val="28"/>
        </w:rPr>
        <w:t xml:space="preserve"> </w:t>
      </w:r>
      <w:r w:rsidR="00B55721" w:rsidRPr="000571C9">
        <w:rPr>
          <w:iCs/>
          <w:sz w:val="28"/>
          <w:szCs w:val="28"/>
        </w:rPr>
        <w:t xml:space="preserve">органов </w:t>
      </w:r>
      <w:r w:rsidR="00317440" w:rsidRPr="000571C9">
        <w:rPr>
          <w:iCs/>
          <w:sz w:val="28"/>
          <w:szCs w:val="28"/>
        </w:rPr>
        <w:t>социальной защиты населения</w:t>
      </w:r>
      <w:r w:rsidR="00D335D0" w:rsidRPr="000571C9">
        <w:rPr>
          <w:iCs/>
          <w:sz w:val="28"/>
          <w:szCs w:val="28"/>
        </w:rPr>
        <w:t xml:space="preserve"> муниципальных </w:t>
      </w:r>
      <w:r w:rsidR="00860A00" w:rsidRPr="000571C9">
        <w:rPr>
          <w:iCs/>
          <w:sz w:val="28"/>
          <w:szCs w:val="28"/>
        </w:rPr>
        <w:t>образований</w:t>
      </w:r>
      <w:r w:rsidR="00D335D0" w:rsidRPr="000571C9">
        <w:rPr>
          <w:iCs/>
          <w:sz w:val="28"/>
          <w:szCs w:val="28"/>
        </w:rPr>
        <w:t xml:space="preserve"> области</w:t>
      </w:r>
      <w:r w:rsidRPr="000571C9">
        <w:rPr>
          <w:iCs/>
          <w:sz w:val="28"/>
          <w:szCs w:val="28"/>
        </w:rPr>
        <w:t xml:space="preserve"> (далее </w:t>
      </w:r>
      <w:r w:rsidRPr="000571C9">
        <w:rPr>
          <w:sz w:val="28"/>
          <w:szCs w:val="28"/>
        </w:rPr>
        <w:t>–</w:t>
      </w:r>
      <w:r w:rsidRPr="000571C9">
        <w:rPr>
          <w:iCs/>
          <w:sz w:val="28"/>
          <w:szCs w:val="28"/>
        </w:rPr>
        <w:t xml:space="preserve"> органы социальной защиты населения)</w:t>
      </w:r>
      <w:r w:rsidR="000571C9">
        <w:rPr>
          <w:iCs/>
          <w:sz w:val="28"/>
          <w:szCs w:val="28"/>
        </w:rPr>
        <w:t>,</w:t>
      </w:r>
      <w:r w:rsidR="00C67454" w:rsidRPr="000571C9">
        <w:rPr>
          <w:iCs/>
          <w:sz w:val="28"/>
          <w:szCs w:val="28"/>
        </w:rPr>
        <w:t xml:space="preserve"> </w:t>
      </w:r>
      <w:r w:rsidR="00C67454" w:rsidRPr="000571C9">
        <w:rPr>
          <w:sz w:val="28"/>
          <w:szCs w:val="28"/>
        </w:rPr>
        <w:t>государственного автономного учреждения Ярославской области «Многофункциональный центр предоставления государственных и муниципальных услуг» (далее - МФЦ) и его филиалов,</w:t>
      </w:r>
      <w:r w:rsidR="008E7CF2" w:rsidRPr="000571C9">
        <w:rPr>
          <w:iCs/>
          <w:sz w:val="28"/>
          <w:szCs w:val="28"/>
        </w:rPr>
        <w:t xml:space="preserve"> </w:t>
      </w:r>
      <w:r w:rsidR="00B55721" w:rsidRPr="000571C9">
        <w:rPr>
          <w:iCs/>
          <w:sz w:val="28"/>
          <w:szCs w:val="28"/>
        </w:rPr>
        <w:t>участвующих в предоставлении государственной услуги</w:t>
      </w:r>
      <w:r w:rsidR="00A4299F" w:rsidRPr="000571C9">
        <w:rPr>
          <w:iCs/>
          <w:sz w:val="28"/>
          <w:szCs w:val="28"/>
        </w:rPr>
        <w:t>, приводя</w:t>
      </w:r>
      <w:r w:rsidR="00B52780" w:rsidRPr="000571C9">
        <w:rPr>
          <w:iCs/>
          <w:sz w:val="28"/>
          <w:szCs w:val="28"/>
        </w:rPr>
        <w:t xml:space="preserve">тся </w:t>
      </w:r>
      <w:r w:rsidR="00B55721" w:rsidRPr="000571C9">
        <w:rPr>
          <w:iCs/>
          <w:sz w:val="28"/>
          <w:szCs w:val="28"/>
        </w:rPr>
        <w:t xml:space="preserve">в </w:t>
      </w:r>
      <w:r w:rsidR="00321E0D" w:rsidRPr="000571C9">
        <w:rPr>
          <w:iCs/>
          <w:sz w:val="28"/>
          <w:szCs w:val="28"/>
        </w:rPr>
        <w:t>приложении 1</w:t>
      </w:r>
      <w:proofErr w:type="gramEnd"/>
      <w:r w:rsidR="00B55721" w:rsidRPr="000571C9">
        <w:rPr>
          <w:iCs/>
          <w:sz w:val="28"/>
          <w:szCs w:val="28"/>
        </w:rPr>
        <w:t xml:space="preserve"> к Административному регламенту.</w:t>
      </w:r>
    </w:p>
    <w:p w:rsidR="00B27A0F" w:rsidRPr="000571C9" w:rsidRDefault="00710EEC" w:rsidP="00282E2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С</w:t>
      </w:r>
      <w:r w:rsidR="00B27A0F" w:rsidRPr="000571C9">
        <w:rPr>
          <w:iCs/>
        </w:rPr>
        <w:t xml:space="preserve">ведения о местах нахождения и контактных телефонах, официальных сайтах, адресах электронной почты </w:t>
      </w:r>
      <w:r w:rsidR="00924D2D" w:rsidRPr="000571C9">
        <w:rPr>
          <w:iCs/>
        </w:rPr>
        <w:t>департамента</w:t>
      </w:r>
      <w:r w:rsidR="00493FE0" w:rsidRPr="000571C9">
        <w:rPr>
          <w:iCs/>
        </w:rPr>
        <w:t xml:space="preserve">, </w:t>
      </w:r>
      <w:r w:rsidR="00E055DE" w:rsidRPr="000571C9">
        <w:rPr>
          <w:iCs/>
        </w:rPr>
        <w:t>органов социальной защиты населения</w:t>
      </w:r>
      <w:r w:rsidR="000571C9">
        <w:rPr>
          <w:iCs/>
        </w:rPr>
        <w:t>,</w:t>
      </w:r>
      <w:r w:rsidR="00493FE0" w:rsidRPr="000571C9">
        <w:rPr>
          <w:iCs/>
        </w:rPr>
        <w:t xml:space="preserve"> МФЦ</w:t>
      </w:r>
      <w:r w:rsidR="00E055DE" w:rsidRPr="000571C9">
        <w:t xml:space="preserve"> </w:t>
      </w:r>
      <w:r w:rsidR="00B27A0F" w:rsidRPr="000571C9">
        <w:rPr>
          <w:iCs/>
        </w:rPr>
        <w:t>размещаются:</w:t>
      </w:r>
    </w:p>
    <w:p w:rsidR="00C10AED" w:rsidRPr="000571C9" w:rsidRDefault="00B27A0F" w:rsidP="00C10AED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0571C9">
        <w:rPr>
          <w:iCs/>
        </w:rPr>
        <w:t xml:space="preserve">на </w:t>
      </w:r>
      <w:r w:rsidR="002F2218" w:rsidRPr="000571C9">
        <w:rPr>
          <w:iCs/>
        </w:rPr>
        <w:t xml:space="preserve">странице </w:t>
      </w:r>
      <w:r w:rsidR="002F2218" w:rsidRPr="000571C9">
        <w:t>департамента</w:t>
      </w:r>
      <w:r w:rsidR="002F2218" w:rsidRPr="000571C9">
        <w:rPr>
          <w:iCs/>
        </w:rPr>
        <w:t xml:space="preserve"> на </w:t>
      </w:r>
      <w:r w:rsidR="00E74151" w:rsidRPr="000571C9">
        <w:rPr>
          <w:iCs/>
        </w:rPr>
        <w:t>официальном портале</w:t>
      </w:r>
      <w:r w:rsidR="002F2218" w:rsidRPr="000571C9">
        <w:rPr>
          <w:iCs/>
        </w:rPr>
        <w:t xml:space="preserve"> органов государственной власти Ярославской области по адресу</w:t>
      </w:r>
      <w:r w:rsidRPr="000571C9">
        <w:rPr>
          <w:lang w:val="de-DE"/>
        </w:rPr>
        <w:t xml:space="preserve">: </w:t>
      </w:r>
      <w:hyperlink r:id="rId8" w:history="1">
        <w:r w:rsidR="00612360" w:rsidRPr="000571C9">
          <w:t>http://www.yarregion.ru/depts/dtspn/default.aspx</w:t>
        </w:r>
      </w:hyperlink>
      <w:r w:rsidR="00A4299F" w:rsidRPr="000571C9">
        <w:t>;</w:t>
      </w:r>
    </w:p>
    <w:p w:rsidR="00C10AED" w:rsidRPr="000571C9" w:rsidRDefault="00C10AED" w:rsidP="00C10AED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0571C9">
        <w:t xml:space="preserve">на портале МФЦ </w:t>
      </w:r>
      <w:r w:rsidR="000571C9">
        <w:t>(</w:t>
      </w:r>
      <w:hyperlink r:id="rId9" w:history="1">
        <w:r w:rsidRPr="000571C9">
          <w:rPr>
            <w:rStyle w:val="aff4"/>
            <w:color w:val="auto"/>
            <w:u w:val="none"/>
          </w:rPr>
          <w:t>http://mfc76.ru</w:t>
        </w:r>
      </w:hyperlink>
      <w:r w:rsidRPr="000571C9">
        <w:t>, http://мфц76.рф</w:t>
      </w:r>
      <w:r w:rsidR="000571C9">
        <w:t>)</w:t>
      </w:r>
      <w:r w:rsidRPr="000571C9">
        <w:t>;</w:t>
      </w:r>
    </w:p>
    <w:p w:rsidR="00B27A0F" w:rsidRPr="000571C9" w:rsidRDefault="000C3CF3" w:rsidP="00C33E1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iCs/>
        </w:rPr>
      </w:pPr>
      <w:r w:rsidRPr="000571C9">
        <w:rPr>
          <w:iCs/>
        </w:rPr>
        <w:t>на информационных стендах</w:t>
      </w:r>
      <w:r w:rsidR="00B27A0F" w:rsidRPr="000571C9">
        <w:rPr>
          <w:iCs/>
        </w:rPr>
        <w:t xml:space="preserve"> </w:t>
      </w:r>
      <w:r w:rsidR="00493FE0" w:rsidRPr="000571C9">
        <w:rPr>
          <w:iCs/>
        </w:rPr>
        <w:t>департамента,</w:t>
      </w:r>
      <w:r w:rsidR="00A566E4" w:rsidRPr="000571C9">
        <w:rPr>
          <w:iCs/>
        </w:rPr>
        <w:t xml:space="preserve"> </w:t>
      </w:r>
      <w:r w:rsidR="00AB2D54" w:rsidRPr="000571C9">
        <w:t>органов социальной защиты населения</w:t>
      </w:r>
      <w:r w:rsidR="000571C9">
        <w:t>,</w:t>
      </w:r>
      <w:r w:rsidR="00493FE0" w:rsidRPr="000571C9">
        <w:t xml:space="preserve"> МФЦ</w:t>
      </w:r>
      <w:r w:rsidR="00B27A0F" w:rsidRPr="000571C9">
        <w:rPr>
          <w:iCs/>
        </w:rPr>
        <w:t>.</w:t>
      </w:r>
    </w:p>
    <w:p w:rsidR="00B27A0F" w:rsidRPr="000571C9" w:rsidRDefault="00B27A0F" w:rsidP="00282E2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 xml:space="preserve">Информация, размещаемая на </w:t>
      </w:r>
      <w:r w:rsidR="00A4299F" w:rsidRPr="000571C9">
        <w:rPr>
          <w:iCs/>
        </w:rPr>
        <w:t xml:space="preserve">странице </w:t>
      </w:r>
      <w:r w:rsidR="00A4299F" w:rsidRPr="000571C9">
        <w:t>департамента</w:t>
      </w:r>
      <w:r w:rsidR="00A4299F" w:rsidRPr="000571C9">
        <w:rPr>
          <w:iCs/>
        </w:rPr>
        <w:t xml:space="preserve"> на официальном портале органов государственной власти Ярославской области </w:t>
      </w:r>
      <w:r w:rsidRPr="000571C9">
        <w:rPr>
          <w:iCs/>
        </w:rPr>
        <w:t>и информационных стендах</w:t>
      </w:r>
      <w:r w:rsidR="00493FE0" w:rsidRPr="000571C9">
        <w:rPr>
          <w:iCs/>
        </w:rPr>
        <w:t xml:space="preserve"> департамента,</w:t>
      </w:r>
      <w:r w:rsidR="00A566E4" w:rsidRPr="000571C9">
        <w:rPr>
          <w:iCs/>
        </w:rPr>
        <w:t xml:space="preserve"> </w:t>
      </w:r>
      <w:r w:rsidR="00E055DE" w:rsidRPr="000571C9">
        <w:rPr>
          <w:iCs/>
        </w:rPr>
        <w:t xml:space="preserve">органов </w:t>
      </w:r>
      <w:r w:rsidR="00840FB8" w:rsidRPr="000571C9">
        <w:rPr>
          <w:iCs/>
        </w:rPr>
        <w:t>социа</w:t>
      </w:r>
      <w:r w:rsidR="00E055DE" w:rsidRPr="000571C9">
        <w:rPr>
          <w:iCs/>
        </w:rPr>
        <w:t>льной защиты населения</w:t>
      </w:r>
      <w:r w:rsidR="000571C9">
        <w:rPr>
          <w:iCs/>
        </w:rPr>
        <w:t>,</w:t>
      </w:r>
      <w:r w:rsidR="00493FE0" w:rsidRPr="000571C9">
        <w:rPr>
          <w:iCs/>
        </w:rPr>
        <w:t xml:space="preserve"> МФЦ</w:t>
      </w:r>
      <w:r w:rsidRPr="000571C9">
        <w:rPr>
          <w:iCs/>
        </w:rPr>
        <w:t>, обновляется по мере изменения действующего законодательства.</w:t>
      </w:r>
    </w:p>
    <w:p w:rsidR="00E74151" w:rsidRPr="000571C9" w:rsidRDefault="00E74151" w:rsidP="00C67454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 xml:space="preserve">Режим работы департамента: </w:t>
      </w:r>
    </w:p>
    <w:p w:rsidR="00E74151" w:rsidRPr="000571C9" w:rsidRDefault="00E74151" w:rsidP="00E74151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0571C9">
        <w:rPr>
          <w:iCs/>
        </w:rPr>
        <w:t>понедельник</w:t>
      </w:r>
      <w:r w:rsidR="00A4299F" w:rsidRPr="000571C9">
        <w:rPr>
          <w:iCs/>
        </w:rPr>
        <w:t xml:space="preserve"> </w:t>
      </w:r>
      <w:r w:rsidRPr="000571C9">
        <w:rPr>
          <w:iCs/>
        </w:rPr>
        <w:t>-</w:t>
      </w:r>
      <w:r w:rsidR="00A4299F" w:rsidRPr="000571C9">
        <w:rPr>
          <w:iCs/>
        </w:rPr>
        <w:t xml:space="preserve"> </w:t>
      </w:r>
      <w:r w:rsidR="00471BD6" w:rsidRPr="000571C9">
        <w:rPr>
          <w:iCs/>
        </w:rPr>
        <w:t>ч</w:t>
      </w:r>
      <w:r w:rsidRPr="000571C9">
        <w:rPr>
          <w:iCs/>
        </w:rPr>
        <w:t>етверг:</w:t>
      </w:r>
      <w:r w:rsidR="00471BD6" w:rsidRPr="000571C9">
        <w:rPr>
          <w:iCs/>
        </w:rPr>
        <w:t xml:space="preserve"> с 8.30 до 17.30</w:t>
      </w:r>
      <w:r w:rsidRPr="000571C9">
        <w:rPr>
          <w:iCs/>
        </w:rPr>
        <w:t>;</w:t>
      </w:r>
    </w:p>
    <w:p w:rsidR="00E74151" w:rsidRPr="000571C9" w:rsidRDefault="00471BD6" w:rsidP="00E74151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0571C9">
        <w:rPr>
          <w:iCs/>
        </w:rPr>
        <w:t>пятница</w:t>
      </w:r>
      <w:r w:rsidR="00E74151" w:rsidRPr="000571C9">
        <w:rPr>
          <w:iCs/>
        </w:rPr>
        <w:t>:</w:t>
      </w:r>
      <w:r w:rsidRPr="000571C9">
        <w:rPr>
          <w:iCs/>
        </w:rPr>
        <w:t xml:space="preserve"> с 8.30 до 16.30</w:t>
      </w:r>
      <w:r w:rsidR="00E74151" w:rsidRPr="000571C9">
        <w:rPr>
          <w:iCs/>
        </w:rPr>
        <w:t>;</w:t>
      </w:r>
      <w:r w:rsidRPr="000571C9">
        <w:rPr>
          <w:iCs/>
        </w:rPr>
        <w:t xml:space="preserve"> </w:t>
      </w:r>
    </w:p>
    <w:p w:rsidR="00E74151" w:rsidRPr="000571C9" w:rsidRDefault="00471BD6" w:rsidP="00E74151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0571C9">
        <w:rPr>
          <w:iCs/>
        </w:rPr>
        <w:t>перерыв</w:t>
      </w:r>
      <w:r w:rsidR="00470A48" w:rsidRPr="000571C9">
        <w:rPr>
          <w:iCs/>
        </w:rPr>
        <w:t>:</w:t>
      </w:r>
      <w:r w:rsidRPr="000571C9">
        <w:rPr>
          <w:iCs/>
        </w:rPr>
        <w:t xml:space="preserve"> с 12.00 до 12.48.</w:t>
      </w:r>
    </w:p>
    <w:p w:rsidR="00B27A0F" w:rsidRPr="000571C9" w:rsidRDefault="00471BD6" w:rsidP="00282E2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 xml:space="preserve"> Сведения</w:t>
      </w:r>
      <w:r w:rsidR="00493FE0" w:rsidRPr="000571C9">
        <w:rPr>
          <w:iCs/>
        </w:rPr>
        <w:t xml:space="preserve"> о графике работы департамента,</w:t>
      </w:r>
      <w:r w:rsidRPr="000571C9">
        <w:rPr>
          <w:iCs/>
        </w:rPr>
        <w:t xml:space="preserve"> органов социальной защиты населения</w:t>
      </w:r>
      <w:r w:rsidR="000571C9">
        <w:rPr>
          <w:iCs/>
        </w:rPr>
        <w:t>,</w:t>
      </w:r>
      <w:r w:rsidR="00493FE0" w:rsidRPr="000571C9">
        <w:rPr>
          <w:iCs/>
        </w:rPr>
        <w:t xml:space="preserve"> МФЦ</w:t>
      </w:r>
      <w:r w:rsidR="00B27A0F" w:rsidRPr="000571C9">
        <w:rPr>
          <w:iCs/>
        </w:rPr>
        <w:t xml:space="preserve"> размещаются</w:t>
      </w:r>
      <w:r w:rsidRPr="000571C9">
        <w:rPr>
          <w:iCs/>
        </w:rPr>
        <w:t xml:space="preserve"> также</w:t>
      </w:r>
      <w:r w:rsidR="00B27A0F" w:rsidRPr="000571C9">
        <w:rPr>
          <w:iCs/>
        </w:rPr>
        <w:t>:</w:t>
      </w:r>
    </w:p>
    <w:p w:rsidR="00B27A0F" w:rsidRPr="000571C9" w:rsidRDefault="00B27A0F" w:rsidP="00C33E1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 xml:space="preserve">на </w:t>
      </w:r>
      <w:r w:rsidR="002F2218" w:rsidRPr="000571C9">
        <w:rPr>
          <w:iCs/>
        </w:rPr>
        <w:t>странице</w:t>
      </w:r>
      <w:r w:rsidRPr="000571C9">
        <w:rPr>
          <w:iCs/>
        </w:rPr>
        <w:t xml:space="preserve"> </w:t>
      </w:r>
      <w:r w:rsidR="00DF7369" w:rsidRPr="000571C9">
        <w:rPr>
          <w:iCs/>
        </w:rPr>
        <w:t>департамента</w:t>
      </w:r>
      <w:r w:rsidR="002F2218" w:rsidRPr="000571C9">
        <w:rPr>
          <w:iCs/>
        </w:rPr>
        <w:t xml:space="preserve"> на официальном </w:t>
      </w:r>
      <w:r w:rsidR="00E74151" w:rsidRPr="000571C9">
        <w:rPr>
          <w:iCs/>
        </w:rPr>
        <w:t>портале</w:t>
      </w:r>
      <w:r w:rsidR="002F2218" w:rsidRPr="000571C9">
        <w:rPr>
          <w:iCs/>
        </w:rPr>
        <w:t xml:space="preserve"> органов государственной власти Ярославской области</w:t>
      </w:r>
      <w:r w:rsidRPr="000571C9">
        <w:rPr>
          <w:iCs/>
        </w:rPr>
        <w:t>;</w:t>
      </w:r>
    </w:p>
    <w:p w:rsidR="00B27A0F" w:rsidRPr="000571C9" w:rsidRDefault="00B27A0F" w:rsidP="00C33E1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при входе в помещения, в которых располагаются</w:t>
      </w:r>
      <w:r w:rsidR="00493FE0" w:rsidRPr="000571C9">
        <w:rPr>
          <w:iCs/>
        </w:rPr>
        <w:t xml:space="preserve"> департамент,</w:t>
      </w:r>
      <w:r w:rsidRPr="000571C9">
        <w:rPr>
          <w:iCs/>
        </w:rPr>
        <w:t xml:space="preserve"> </w:t>
      </w:r>
      <w:r w:rsidR="001A5E8D" w:rsidRPr="000571C9">
        <w:rPr>
          <w:iCs/>
        </w:rPr>
        <w:t xml:space="preserve">органы </w:t>
      </w:r>
      <w:r w:rsidR="00840FB8" w:rsidRPr="000571C9">
        <w:rPr>
          <w:iCs/>
        </w:rPr>
        <w:t>с</w:t>
      </w:r>
      <w:r w:rsidR="001A5E8D" w:rsidRPr="000571C9">
        <w:rPr>
          <w:iCs/>
        </w:rPr>
        <w:t>оциальной защиты населения</w:t>
      </w:r>
      <w:r w:rsidR="000571C9">
        <w:rPr>
          <w:iCs/>
        </w:rPr>
        <w:t>,</w:t>
      </w:r>
      <w:r w:rsidR="00493FE0" w:rsidRPr="000571C9">
        <w:rPr>
          <w:iCs/>
        </w:rPr>
        <w:t xml:space="preserve"> МФЦ</w:t>
      </w:r>
      <w:r w:rsidRPr="000571C9">
        <w:rPr>
          <w:iCs/>
        </w:rPr>
        <w:t>;</w:t>
      </w:r>
    </w:p>
    <w:p w:rsidR="00B27A0F" w:rsidRPr="000571C9" w:rsidRDefault="00B27A0F" w:rsidP="00C33E1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lastRenderedPageBreak/>
        <w:t>на информационных стендах</w:t>
      </w:r>
      <w:r w:rsidR="00493FE0" w:rsidRPr="000571C9">
        <w:rPr>
          <w:iCs/>
        </w:rPr>
        <w:t xml:space="preserve"> департамента, </w:t>
      </w:r>
      <w:r w:rsidR="00A566E4" w:rsidRPr="000571C9">
        <w:rPr>
          <w:iCs/>
        </w:rPr>
        <w:t>органов</w:t>
      </w:r>
      <w:r w:rsidR="001A5E8D" w:rsidRPr="000571C9">
        <w:rPr>
          <w:iCs/>
        </w:rPr>
        <w:t xml:space="preserve"> социальной защиты населения</w:t>
      </w:r>
      <w:r w:rsidR="000571C9">
        <w:rPr>
          <w:iCs/>
        </w:rPr>
        <w:t>,</w:t>
      </w:r>
      <w:r w:rsidR="00493FE0" w:rsidRPr="000571C9">
        <w:rPr>
          <w:iCs/>
        </w:rPr>
        <w:t xml:space="preserve"> МФЦ</w:t>
      </w:r>
      <w:r w:rsidRPr="000571C9">
        <w:rPr>
          <w:iCs/>
        </w:rPr>
        <w:t>.</w:t>
      </w:r>
    </w:p>
    <w:p w:rsidR="00B27A0F" w:rsidRPr="000571C9" w:rsidRDefault="0072218B" w:rsidP="00282E24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1.</w:t>
      </w:r>
      <w:r w:rsidR="000332AD" w:rsidRPr="000571C9">
        <w:rPr>
          <w:iCs/>
        </w:rPr>
        <w:t>3.3</w:t>
      </w:r>
      <w:r w:rsidR="00B27A0F" w:rsidRPr="000571C9">
        <w:rPr>
          <w:iCs/>
        </w:rPr>
        <w:t>. Информация о</w:t>
      </w:r>
      <w:r w:rsidR="00557D97" w:rsidRPr="000571C9">
        <w:rPr>
          <w:iCs/>
        </w:rPr>
        <w:t xml:space="preserve"> государственной услуге,</w:t>
      </w:r>
      <w:r w:rsidR="00B27A0F" w:rsidRPr="000571C9">
        <w:rPr>
          <w:iCs/>
        </w:rPr>
        <w:t xml:space="preserve"> правилах </w:t>
      </w:r>
      <w:r w:rsidR="00557D97" w:rsidRPr="000571C9">
        <w:rPr>
          <w:iCs/>
        </w:rPr>
        <w:t xml:space="preserve">её </w:t>
      </w:r>
      <w:r w:rsidR="00B27A0F" w:rsidRPr="000571C9">
        <w:rPr>
          <w:iCs/>
        </w:rPr>
        <w:t>предоставления, порядке получения информации по вопросам предоставления государственной услуги размещается:</w:t>
      </w:r>
    </w:p>
    <w:p w:rsidR="00A4299F" w:rsidRPr="000571C9" w:rsidRDefault="00493FE0" w:rsidP="00A4299F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в департаменте,</w:t>
      </w:r>
      <w:r w:rsidR="00A566E4" w:rsidRPr="000571C9">
        <w:rPr>
          <w:iCs/>
        </w:rPr>
        <w:t xml:space="preserve"> </w:t>
      </w:r>
      <w:r w:rsidR="002670F1" w:rsidRPr="000571C9">
        <w:rPr>
          <w:iCs/>
        </w:rPr>
        <w:t>органах социальной защиты населения</w:t>
      </w:r>
      <w:r w:rsidR="000571C9">
        <w:rPr>
          <w:iCs/>
        </w:rPr>
        <w:t>,</w:t>
      </w:r>
      <w:r w:rsidRPr="000571C9">
        <w:rPr>
          <w:iCs/>
        </w:rPr>
        <w:t xml:space="preserve"> МФЦ</w:t>
      </w:r>
      <w:r w:rsidR="00B27A0F" w:rsidRPr="000571C9">
        <w:rPr>
          <w:iCs/>
        </w:rPr>
        <w:t>;</w:t>
      </w:r>
    </w:p>
    <w:p w:rsidR="00B27A0F" w:rsidRPr="000571C9" w:rsidRDefault="00B27A0F" w:rsidP="00C33E1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proofErr w:type="gramStart"/>
      <w:r w:rsidRPr="000571C9">
        <w:rPr>
          <w:iCs/>
        </w:rPr>
        <w:t>в ин</w:t>
      </w:r>
      <w:r w:rsidR="00471BD6" w:rsidRPr="000571C9">
        <w:rPr>
          <w:iCs/>
        </w:rPr>
        <w:t>формационно-телекоммуникационной</w:t>
      </w:r>
      <w:r w:rsidRPr="000571C9">
        <w:rPr>
          <w:iCs/>
        </w:rPr>
        <w:t xml:space="preserve"> </w:t>
      </w:r>
      <w:r w:rsidR="00471BD6" w:rsidRPr="000571C9">
        <w:rPr>
          <w:iCs/>
        </w:rPr>
        <w:t xml:space="preserve">сети </w:t>
      </w:r>
      <w:r w:rsidR="002F2218" w:rsidRPr="000571C9">
        <w:rPr>
          <w:iCs/>
        </w:rPr>
        <w:t>«</w:t>
      </w:r>
      <w:r w:rsidR="00471BD6" w:rsidRPr="000571C9">
        <w:rPr>
          <w:iCs/>
        </w:rPr>
        <w:t>Интернет</w:t>
      </w:r>
      <w:r w:rsidR="002F2218" w:rsidRPr="000571C9">
        <w:rPr>
          <w:iCs/>
        </w:rPr>
        <w:t>»</w:t>
      </w:r>
      <w:r w:rsidR="008D13B5" w:rsidRPr="000571C9">
        <w:rPr>
          <w:iCs/>
        </w:rPr>
        <w:t xml:space="preserve">, </w:t>
      </w:r>
      <w:r w:rsidRPr="000571C9">
        <w:rPr>
          <w:iCs/>
        </w:rPr>
        <w:t xml:space="preserve">в том числе на </w:t>
      </w:r>
      <w:r w:rsidR="002F2218" w:rsidRPr="000571C9">
        <w:rPr>
          <w:iCs/>
        </w:rPr>
        <w:t>странице</w:t>
      </w:r>
      <w:r w:rsidRPr="000571C9">
        <w:rPr>
          <w:iCs/>
        </w:rPr>
        <w:t xml:space="preserve"> </w:t>
      </w:r>
      <w:r w:rsidR="00597DC3" w:rsidRPr="000571C9">
        <w:rPr>
          <w:iCs/>
        </w:rPr>
        <w:t>департамента</w:t>
      </w:r>
      <w:r w:rsidR="002F2218" w:rsidRPr="000571C9">
        <w:rPr>
          <w:iCs/>
        </w:rPr>
        <w:t xml:space="preserve"> на официальном </w:t>
      </w:r>
      <w:r w:rsidR="00E74151" w:rsidRPr="000571C9">
        <w:rPr>
          <w:iCs/>
        </w:rPr>
        <w:t>портале</w:t>
      </w:r>
      <w:r w:rsidR="002F2218" w:rsidRPr="000571C9">
        <w:rPr>
          <w:iCs/>
        </w:rPr>
        <w:t xml:space="preserve"> органов государственной власти Ярославской области</w:t>
      </w:r>
      <w:r w:rsidR="00BF4D5E" w:rsidRPr="000571C9">
        <w:rPr>
          <w:iCs/>
        </w:rPr>
        <w:t>,</w:t>
      </w:r>
      <w:r w:rsidR="00B52780" w:rsidRPr="000571C9">
        <w:rPr>
          <w:iCs/>
        </w:rPr>
        <w:t xml:space="preserve"> </w:t>
      </w:r>
      <w:r w:rsidR="00BF4D5E" w:rsidRPr="000571C9">
        <w:rPr>
          <w:iCs/>
        </w:rPr>
        <w:t>в федеральной государственной информационной системе «</w:t>
      </w:r>
      <w:r w:rsidR="00317440" w:rsidRPr="000571C9">
        <w:rPr>
          <w:iCs/>
        </w:rPr>
        <w:t>Е</w:t>
      </w:r>
      <w:r w:rsidR="00BF4D5E" w:rsidRPr="000571C9">
        <w:rPr>
          <w:iCs/>
        </w:rPr>
        <w:t>диный</w:t>
      </w:r>
      <w:r w:rsidR="008D13B5" w:rsidRPr="000571C9">
        <w:rPr>
          <w:iCs/>
        </w:rPr>
        <w:t xml:space="preserve"> портал государственных и муниципальных услуг (</w:t>
      </w:r>
      <w:hyperlink r:id="rId10" w:history="1">
        <w:r w:rsidR="002F2218" w:rsidRPr="000571C9">
          <w:rPr>
            <w:rStyle w:val="a4"/>
          </w:rPr>
          <w:t>функций</w:t>
        </w:r>
      </w:hyperlink>
      <w:r w:rsidRPr="000571C9">
        <w:rPr>
          <w:iCs/>
        </w:rPr>
        <w:t>)</w:t>
      </w:r>
      <w:r w:rsidR="00BF4D5E" w:rsidRPr="000571C9">
        <w:rPr>
          <w:iCs/>
        </w:rPr>
        <w:t xml:space="preserve">» по адресу: </w:t>
      </w:r>
      <w:hyperlink r:id="rId11" w:history="1">
        <w:r w:rsidR="00BF4D5E" w:rsidRPr="000571C9">
          <w:rPr>
            <w:rStyle w:val="a4"/>
          </w:rPr>
          <w:t>http://www.gosuslugi.ru</w:t>
        </w:r>
      </w:hyperlink>
      <w:r w:rsidR="00BF4D5E" w:rsidRPr="000571C9">
        <w:rPr>
          <w:iCs/>
        </w:rPr>
        <w:t xml:space="preserve"> (далее – Единый портал)</w:t>
      </w:r>
      <w:r w:rsidRPr="000571C9">
        <w:rPr>
          <w:iCs/>
        </w:rPr>
        <w:t xml:space="preserve">, в средствах массовой информации, на информационных стендах </w:t>
      </w:r>
      <w:r w:rsidR="00597DC3" w:rsidRPr="000571C9">
        <w:rPr>
          <w:iCs/>
        </w:rPr>
        <w:t>органов социальной защиты населения</w:t>
      </w:r>
      <w:r w:rsidR="000571C9">
        <w:rPr>
          <w:iCs/>
        </w:rPr>
        <w:t>,</w:t>
      </w:r>
      <w:r w:rsidR="00493FE0" w:rsidRPr="000571C9">
        <w:rPr>
          <w:iCs/>
        </w:rPr>
        <w:t xml:space="preserve"> МФЦ</w:t>
      </w:r>
      <w:r w:rsidRPr="000571C9">
        <w:rPr>
          <w:iCs/>
        </w:rPr>
        <w:t>, пут</w:t>
      </w:r>
      <w:r w:rsidR="00AB2D54" w:rsidRPr="000571C9">
        <w:rPr>
          <w:iCs/>
        </w:rPr>
        <w:t>ё</w:t>
      </w:r>
      <w:r w:rsidRPr="000571C9">
        <w:rPr>
          <w:iCs/>
        </w:rPr>
        <w:t>м распространения информационных материалов (брошюр, буклетов).</w:t>
      </w:r>
      <w:proofErr w:type="gramEnd"/>
    </w:p>
    <w:p w:rsidR="00144D29" w:rsidRPr="000571C9" w:rsidRDefault="00144D29" w:rsidP="00144D2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 xml:space="preserve">На </w:t>
      </w:r>
      <w:r w:rsidR="002F2218" w:rsidRPr="000571C9">
        <w:rPr>
          <w:iCs/>
        </w:rPr>
        <w:t>Едином п</w:t>
      </w:r>
      <w:r w:rsidRPr="000571C9">
        <w:rPr>
          <w:iCs/>
        </w:rPr>
        <w:t xml:space="preserve">ортале </w:t>
      </w:r>
      <w:r w:rsidRPr="000571C9">
        <w:t>размещается информа</w:t>
      </w:r>
      <w:r w:rsidR="002F2218" w:rsidRPr="000571C9">
        <w:t>ция о</w:t>
      </w:r>
      <w:r w:rsidR="00BF4D5E" w:rsidRPr="000571C9">
        <w:t xml:space="preserve"> государственной</w:t>
      </w:r>
      <w:r w:rsidR="002F2218" w:rsidRPr="000571C9">
        <w:t xml:space="preserve"> услуге и форма заявления</w:t>
      </w:r>
      <w:r w:rsidRPr="000571C9">
        <w:t xml:space="preserve"> </w:t>
      </w:r>
      <w:r w:rsidR="00BF4D5E" w:rsidRPr="000571C9">
        <w:t>о предоставлении</w:t>
      </w:r>
      <w:r w:rsidR="002F2218" w:rsidRPr="000571C9">
        <w:t xml:space="preserve"> государственной</w:t>
      </w:r>
      <w:r w:rsidRPr="000571C9">
        <w:t xml:space="preserve"> услуги, доступная для копиро</w:t>
      </w:r>
      <w:r w:rsidR="002F2218" w:rsidRPr="000571C9">
        <w:t>вания и заполнения в электронном</w:t>
      </w:r>
      <w:r w:rsidRPr="000571C9">
        <w:t xml:space="preserve"> </w:t>
      </w:r>
      <w:r w:rsidR="002F2218" w:rsidRPr="000571C9">
        <w:t>виде</w:t>
      </w:r>
      <w:r w:rsidRPr="000571C9">
        <w:t>.</w:t>
      </w:r>
    </w:p>
    <w:p w:rsidR="00B27A0F" w:rsidRPr="000571C9" w:rsidRDefault="0072218B" w:rsidP="001B74BE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1.</w:t>
      </w:r>
      <w:r w:rsidR="000332AD" w:rsidRPr="000571C9">
        <w:rPr>
          <w:iCs/>
        </w:rPr>
        <w:t>3</w:t>
      </w:r>
      <w:r w:rsidR="00B27A0F" w:rsidRPr="000571C9">
        <w:rPr>
          <w:iCs/>
        </w:rPr>
        <w:t>.</w:t>
      </w:r>
      <w:r w:rsidR="000332AD" w:rsidRPr="000571C9">
        <w:rPr>
          <w:iCs/>
        </w:rPr>
        <w:t>4.</w:t>
      </w:r>
      <w:r w:rsidR="00B27A0F" w:rsidRPr="000571C9">
        <w:rPr>
          <w:iCs/>
        </w:rPr>
        <w:t xml:space="preserve"> Информация по вопросам предоставления государственной услуги, в том числе о ходе предоставления государс</w:t>
      </w:r>
      <w:r w:rsidR="0019066B" w:rsidRPr="000571C9">
        <w:rPr>
          <w:iCs/>
        </w:rPr>
        <w:t>твенной услуги, предоставляется:</w:t>
      </w:r>
    </w:p>
    <w:p w:rsidR="0019066B" w:rsidRPr="000571C9" w:rsidRDefault="0019066B" w:rsidP="00913983">
      <w:pPr>
        <w:numPr>
          <w:ilvl w:val="0"/>
          <w:numId w:val="23"/>
        </w:numPr>
        <w:tabs>
          <w:tab w:val="left" w:pos="980"/>
        </w:tabs>
        <w:autoSpaceDE w:val="0"/>
        <w:autoSpaceDN w:val="0"/>
        <w:adjustRightInd w:val="0"/>
        <w:ind w:left="0" w:firstLine="700"/>
        <w:jc w:val="both"/>
      </w:pPr>
      <w:r w:rsidRPr="000571C9">
        <w:t>по телефону;</w:t>
      </w:r>
    </w:p>
    <w:p w:rsidR="0019066B" w:rsidRPr="000571C9" w:rsidRDefault="0019066B" w:rsidP="00913983">
      <w:pPr>
        <w:numPr>
          <w:ilvl w:val="0"/>
          <w:numId w:val="23"/>
        </w:numPr>
        <w:tabs>
          <w:tab w:val="left" w:pos="980"/>
        </w:tabs>
        <w:autoSpaceDE w:val="0"/>
        <w:autoSpaceDN w:val="0"/>
        <w:adjustRightInd w:val="0"/>
        <w:ind w:left="0" w:firstLine="700"/>
        <w:jc w:val="both"/>
      </w:pPr>
      <w:r w:rsidRPr="000571C9">
        <w:t>путем направления письменного ответа на запрос заявителя по почте;</w:t>
      </w:r>
    </w:p>
    <w:p w:rsidR="0019066B" w:rsidRPr="000571C9" w:rsidRDefault="0019066B" w:rsidP="00913983">
      <w:pPr>
        <w:numPr>
          <w:ilvl w:val="0"/>
          <w:numId w:val="23"/>
        </w:numPr>
        <w:tabs>
          <w:tab w:val="left" w:pos="980"/>
        </w:tabs>
        <w:autoSpaceDE w:val="0"/>
        <w:autoSpaceDN w:val="0"/>
        <w:adjustRightInd w:val="0"/>
        <w:ind w:left="0" w:firstLine="700"/>
        <w:jc w:val="both"/>
      </w:pPr>
      <w:r w:rsidRPr="000571C9">
        <w:t>пут</w:t>
      </w:r>
      <w:r w:rsidR="00BF4D5E" w:rsidRPr="000571C9">
        <w:t>ем направления в электронной форм</w:t>
      </w:r>
      <w:r w:rsidRPr="000571C9">
        <w:t>е по телекоммуникационным каналам связи ответа на запрос заявителя;</w:t>
      </w:r>
    </w:p>
    <w:p w:rsidR="0019066B" w:rsidRPr="000571C9" w:rsidRDefault="0019066B" w:rsidP="00913983">
      <w:pPr>
        <w:numPr>
          <w:ilvl w:val="0"/>
          <w:numId w:val="23"/>
        </w:numPr>
        <w:tabs>
          <w:tab w:val="left" w:pos="980"/>
        </w:tabs>
        <w:autoSpaceDE w:val="0"/>
        <w:autoSpaceDN w:val="0"/>
        <w:adjustRightInd w:val="0"/>
        <w:ind w:left="0" w:firstLine="700"/>
        <w:jc w:val="both"/>
      </w:pPr>
      <w:r w:rsidRPr="000571C9">
        <w:t>при личном прие</w:t>
      </w:r>
      <w:r w:rsidR="00493FE0" w:rsidRPr="000571C9">
        <w:t>ме заявителей в департаменте,</w:t>
      </w:r>
      <w:r w:rsidRPr="000571C9">
        <w:t xml:space="preserve"> </w:t>
      </w:r>
      <w:r w:rsidR="000571C9">
        <w:t>или</w:t>
      </w:r>
      <w:r w:rsidRPr="000571C9">
        <w:t xml:space="preserve"> орг</w:t>
      </w:r>
      <w:r w:rsidR="00AB61F1" w:rsidRPr="000571C9">
        <w:t>ане социальной защиты населения</w:t>
      </w:r>
      <w:r w:rsidR="000571C9">
        <w:t>,</w:t>
      </w:r>
      <w:r w:rsidR="00493FE0" w:rsidRPr="000571C9">
        <w:t xml:space="preserve"> или </w:t>
      </w:r>
      <w:r w:rsidR="00493FE0" w:rsidRPr="000571C9">
        <w:rPr>
          <w:iCs/>
        </w:rPr>
        <w:t>МФЦ</w:t>
      </w:r>
      <w:r w:rsidR="00AB61F1" w:rsidRPr="000571C9">
        <w:t>;</w:t>
      </w:r>
    </w:p>
    <w:p w:rsidR="00AB61F1" w:rsidRPr="000571C9" w:rsidRDefault="008810B7" w:rsidP="00913983">
      <w:pPr>
        <w:numPr>
          <w:ilvl w:val="0"/>
          <w:numId w:val="23"/>
        </w:numPr>
        <w:tabs>
          <w:tab w:val="left" w:pos="980"/>
        </w:tabs>
        <w:autoSpaceDE w:val="0"/>
        <w:autoSpaceDN w:val="0"/>
        <w:adjustRightInd w:val="0"/>
        <w:ind w:left="0" w:firstLine="700"/>
        <w:jc w:val="both"/>
      </w:pPr>
      <w:r w:rsidRPr="000571C9">
        <w:t>через Единый</w:t>
      </w:r>
      <w:r w:rsidR="00AB61F1" w:rsidRPr="000571C9">
        <w:t xml:space="preserve"> портал.</w:t>
      </w:r>
    </w:p>
    <w:p w:rsidR="00B27A0F" w:rsidRPr="000571C9" w:rsidRDefault="00B27A0F" w:rsidP="004A6AE5">
      <w:pPr>
        <w:tabs>
          <w:tab w:val="left" w:pos="1260"/>
        </w:tabs>
        <w:ind w:firstLine="709"/>
        <w:jc w:val="both"/>
      </w:pPr>
      <w:r w:rsidRPr="000571C9">
        <w:t>Письменный ответ</w:t>
      </w:r>
      <w:r w:rsidR="002F2218" w:rsidRPr="000571C9">
        <w:t xml:space="preserve"> на запрос заявителя</w:t>
      </w:r>
      <w:r w:rsidRPr="000571C9">
        <w:t xml:space="preserve"> подписывается </w:t>
      </w:r>
      <w:r w:rsidR="004946E0" w:rsidRPr="000571C9">
        <w:t>директором или заместителем директора департамента</w:t>
      </w:r>
      <w:r w:rsidR="00924D2D" w:rsidRPr="000571C9">
        <w:t xml:space="preserve">, </w:t>
      </w:r>
      <w:r w:rsidR="004946E0" w:rsidRPr="000571C9">
        <w:t xml:space="preserve"> </w:t>
      </w:r>
      <w:r w:rsidR="00597DC3" w:rsidRPr="000571C9">
        <w:t>руководителем</w:t>
      </w:r>
      <w:r w:rsidRPr="000571C9">
        <w:t xml:space="preserve"> </w:t>
      </w:r>
      <w:r w:rsidR="00597DC3" w:rsidRPr="000571C9">
        <w:rPr>
          <w:iCs/>
        </w:rPr>
        <w:t>органа социальной защиты населения</w:t>
      </w:r>
      <w:r w:rsidR="00493FE0" w:rsidRPr="000571C9">
        <w:rPr>
          <w:iCs/>
        </w:rPr>
        <w:t xml:space="preserve"> или МФЦ</w:t>
      </w:r>
      <w:r w:rsidR="00597DC3" w:rsidRPr="000571C9">
        <w:rPr>
          <w:iCs/>
        </w:rPr>
        <w:t>,</w:t>
      </w:r>
      <w:r w:rsidR="00597DC3" w:rsidRPr="000571C9">
        <w:t xml:space="preserve"> </w:t>
      </w:r>
      <w:r w:rsidRPr="000571C9">
        <w:t>содержит фамилию, инициалы и номер телефона исполнителя. Ответ направляется по почтовому адресу, указанному в обращении.</w:t>
      </w:r>
    </w:p>
    <w:p w:rsidR="00B27A0F" w:rsidRPr="000571C9" w:rsidRDefault="00B27A0F" w:rsidP="004A6AE5">
      <w:pPr>
        <w:tabs>
          <w:tab w:val="left" w:pos="1080"/>
          <w:tab w:val="left" w:pos="1260"/>
        </w:tabs>
        <w:ind w:firstLine="709"/>
        <w:jc w:val="both"/>
      </w:pPr>
      <w:r w:rsidRPr="000571C9">
        <w:t xml:space="preserve">При письменном обращении ответ направляется заявителю в течение </w:t>
      </w:r>
      <w:r w:rsidR="002F2218" w:rsidRPr="000571C9">
        <w:t xml:space="preserve">    </w:t>
      </w:r>
      <w:r w:rsidRPr="000571C9">
        <w:t xml:space="preserve">30 </w:t>
      </w:r>
      <w:r w:rsidR="00B86D39" w:rsidRPr="000571C9">
        <w:t xml:space="preserve">календарных </w:t>
      </w:r>
      <w:r w:rsidRPr="000571C9">
        <w:t xml:space="preserve">дней со дня регистрации письменного обращения. </w:t>
      </w:r>
    </w:p>
    <w:p w:rsidR="000C2622" w:rsidRPr="000571C9" w:rsidRDefault="000C2622" w:rsidP="004A6AE5">
      <w:pPr>
        <w:autoSpaceDE w:val="0"/>
        <w:autoSpaceDN w:val="0"/>
        <w:adjustRightInd w:val="0"/>
        <w:ind w:firstLine="709"/>
        <w:jc w:val="both"/>
        <w:outlineLvl w:val="0"/>
      </w:pPr>
      <w:proofErr w:type="gramStart"/>
      <w:r w:rsidRPr="000571C9">
        <w:t>В исключительных случаях, а также в случае направления запроса в другие государственные органы, органы местного самоуправления</w:t>
      </w:r>
      <w:r w:rsidR="00BF4D5E" w:rsidRPr="000571C9">
        <w:t xml:space="preserve"> муниципальных образований области</w:t>
      </w:r>
      <w:r w:rsidR="00470A48" w:rsidRPr="000571C9">
        <w:t xml:space="preserve"> (далее – органы местного самоуправления)</w:t>
      </w:r>
      <w:r w:rsidRPr="000571C9">
        <w:t xml:space="preserve"> или должностному лицу </w:t>
      </w:r>
      <w:r w:rsidR="00597DC3" w:rsidRPr="000571C9">
        <w:t xml:space="preserve">руководитель </w:t>
      </w:r>
      <w:r w:rsidR="00597DC3" w:rsidRPr="000571C9">
        <w:rPr>
          <w:iCs/>
        </w:rPr>
        <w:t>органа социальной защиты населения</w:t>
      </w:r>
      <w:r w:rsidR="00493FE0" w:rsidRPr="000571C9">
        <w:rPr>
          <w:iCs/>
        </w:rPr>
        <w:t xml:space="preserve"> или МФЦ</w:t>
      </w:r>
      <w:r w:rsidR="00597DC3" w:rsidRPr="000571C9">
        <w:t xml:space="preserve"> </w:t>
      </w:r>
      <w:r w:rsidRPr="000571C9">
        <w:t xml:space="preserve"> вправе продлить срок рассмотрения обращения не более чем на 30 дней, уведомив о продлении срока его рассмотрения </w:t>
      </w:r>
      <w:r w:rsidR="0085769F" w:rsidRPr="000571C9">
        <w:t>заявителя</w:t>
      </w:r>
      <w:r w:rsidRPr="000571C9">
        <w:t>, направившего обращение.</w:t>
      </w:r>
      <w:proofErr w:type="gramEnd"/>
    </w:p>
    <w:p w:rsidR="000571C9" w:rsidRDefault="000571C9" w:rsidP="004A6AE5">
      <w:pPr>
        <w:adjustRightInd w:val="0"/>
        <w:ind w:firstLine="709"/>
        <w:jc w:val="center"/>
        <w:outlineLvl w:val="1"/>
      </w:pPr>
    </w:p>
    <w:p w:rsidR="000571C9" w:rsidRDefault="000571C9" w:rsidP="004A6AE5">
      <w:pPr>
        <w:adjustRightInd w:val="0"/>
        <w:ind w:firstLine="709"/>
        <w:jc w:val="center"/>
        <w:outlineLvl w:val="1"/>
      </w:pPr>
    </w:p>
    <w:p w:rsidR="001F72A4" w:rsidRPr="000571C9" w:rsidRDefault="0085769F" w:rsidP="004A6AE5">
      <w:pPr>
        <w:adjustRightInd w:val="0"/>
        <w:ind w:firstLine="709"/>
        <w:jc w:val="center"/>
        <w:outlineLvl w:val="1"/>
      </w:pPr>
      <w:r w:rsidRPr="000571C9">
        <w:lastRenderedPageBreak/>
        <w:t>2</w:t>
      </w:r>
      <w:r w:rsidR="001F72A4" w:rsidRPr="000571C9">
        <w:t>. Стандарт предоставления государственной услуги</w:t>
      </w:r>
    </w:p>
    <w:p w:rsidR="001F72A4" w:rsidRPr="000571C9" w:rsidRDefault="001F72A4" w:rsidP="004A6AE5">
      <w:pPr>
        <w:adjustRightInd w:val="0"/>
        <w:ind w:firstLine="709"/>
        <w:jc w:val="center"/>
        <w:outlineLvl w:val="2"/>
      </w:pPr>
    </w:p>
    <w:p w:rsidR="001F72A4" w:rsidRPr="000571C9" w:rsidRDefault="000332AD" w:rsidP="004A6AE5">
      <w:pPr>
        <w:adjustRightInd w:val="0"/>
        <w:ind w:firstLine="709"/>
        <w:jc w:val="center"/>
        <w:outlineLvl w:val="2"/>
      </w:pPr>
      <w:r w:rsidRPr="000571C9">
        <w:t xml:space="preserve">2.1. </w:t>
      </w:r>
      <w:r w:rsidR="001F72A4" w:rsidRPr="000571C9">
        <w:t>Наименование государственной услуги</w:t>
      </w:r>
    </w:p>
    <w:p w:rsidR="001F72A4" w:rsidRPr="000571C9" w:rsidRDefault="001F72A4" w:rsidP="004A6AE5">
      <w:pPr>
        <w:adjustRightInd w:val="0"/>
        <w:ind w:firstLine="709"/>
        <w:jc w:val="both"/>
        <w:outlineLvl w:val="2"/>
      </w:pPr>
    </w:p>
    <w:p w:rsidR="001F72A4" w:rsidRPr="000571C9" w:rsidRDefault="001F72A4" w:rsidP="004A6AE5">
      <w:pPr>
        <w:ind w:firstLine="709"/>
        <w:jc w:val="both"/>
      </w:pPr>
      <w:r w:rsidRPr="000571C9">
        <w:t>Наименование государственной услуги</w:t>
      </w:r>
      <w:r w:rsidR="0085769F" w:rsidRPr="000571C9">
        <w:t xml:space="preserve"> –</w:t>
      </w:r>
      <w:r w:rsidR="00C853B7" w:rsidRPr="000571C9">
        <w:t xml:space="preserve"> </w:t>
      </w:r>
      <w:r w:rsidR="002959F9" w:rsidRPr="000571C9">
        <w:t xml:space="preserve">государственная услуга по </w:t>
      </w:r>
      <w:r w:rsidR="00A566E4" w:rsidRPr="000571C9">
        <w:t>присвоени</w:t>
      </w:r>
      <w:r w:rsidR="002959F9" w:rsidRPr="000571C9">
        <w:t>ю</w:t>
      </w:r>
      <w:r w:rsidR="00A566E4" w:rsidRPr="000571C9">
        <w:t xml:space="preserve"> званий «Ветеран труда» и «Ветеран труда Ярославской области»</w:t>
      </w:r>
      <w:r w:rsidR="0012750C" w:rsidRPr="000571C9">
        <w:t xml:space="preserve"> (далее – присвоение званий)</w:t>
      </w:r>
      <w:r w:rsidR="00C2643E" w:rsidRPr="000571C9">
        <w:rPr>
          <w:rFonts w:ascii="Times New Roman CYR" w:hAnsi="Times New Roman CYR" w:cs="Times New Roman CYR"/>
          <w:bCs/>
        </w:rPr>
        <w:t>.</w:t>
      </w:r>
      <w:r w:rsidR="00587C17" w:rsidRPr="000571C9">
        <w:rPr>
          <w:rFonts w:ascii="Times New Roman CYR" w:hAnsi="Times New Roman CYR" w:cs="Times New Roman CYR"/>
          <w:bCs/>
        </w:rPr>
        <w:t xml:space="preserve"> </w:t>
      </w:r>
      <w:r w:rsidR="004D6639" w:rsidRPr="000571C9">
        <w:rPr>
          <w:rFonts w:ascii="Times New Roman CYR" w:hAnsi="Times New Roman CYR" w:cs="Times New Roman CYR"/>
          <w:bCs/>
        </w:rPr>
        <w:t xml:space="preserve"> </w:t>
      </w:r>
    </w:p>
    <w:p w:rsidR="001F72A4" w:rsidRPr="000571C9" w:rsidRDefault="001F72A4" w:rsidP="004A6AE5">
      <w:pPr>
        <w:adjustRightInd w:val="0"/>
        <w:ind w:firstLine="709"/>
        <w:jc w:val="both"/>
        <w:outlineLvl w:val="2"/>
      </w:pPr>
    </w:p>
    <w:p w:rsidR="002324CB" w:rsidRPr="000571C9" w:rsidRDefault="000332AD" w:rsidP="004A6AE5">
      <w:pPr>
        <w:adjustRightInd w:val="0"/>
        <w:ind w:firstLine="709"/>
        <w:jc w:val="center"/>
        <w:outlineLvl w:val="2"/>
      </w:pPr>
      <w:r w:rsidRPr="000571C9">
        <w:t xml:space="preserve">2.2. </w:t>
      </w:r>
      <w:r w:rsidR="001F72A4" w:rsidRPr="000571C9">
        <w:t>Наименование органа, предоставляющего государственную услугу</w:t>
      </w:r>
    </w:p>
    <w:p w:rsidR="002324CB" w:rsidRPr="000571C9" w:rsidRDefault="002324CB" w:rsidP="004A6AE5">
      <w:pPr>
        <w:adjustRightInd w:val="0"/>
        <w:ind w:firstLine="709"/>
        <w:jc w:val="center"/>
        <w:outlineLvl w:val="2"/>
      </w:pPr>
    </w:p>
    <w:p w:rsidR="00924D2D" w:rsidRPr="000571C9" w:rsidRDefault="0000228D" w:rsidP="004A6AE5">
      <w:pPr>
        <w:adjustRightInd w:val="0"/>
        <w:ind w:firstLine="709"/>
        <w:jc w:val="both"/>
        <w:outlineLvl w:val="2"/>
      </w:pPr>
      <w:r w:rsidRPr="000571C9">
        <w:t xml:space="preserve">Государственная услуга предоставляется </w:t>
      </w:r>
      <w:r w:rsidR="00A566E4" w:rsidRPr="000571C9">
        <w:t>департаментом</w:t>
      </w:r>
      <w:r w:rsidR="007E452B" w:rsidRPr="000571C9">
        <w:t xml:space="preserve"> при участии органов социальной защиты населения</w:t>
      </w:r>
      <w:r w:rsidR="00493FE0" w:rsidRPr="000571C9">
        <w:t xml:space="preserve"> </w:t>
      </w:r>
      <w:r w:rsidR="00493FE0" w:rsidRPr="000571C9">
        <w:rPr>
          <w:iCs/>
        </w:rPr>
        <w:t>и МФЦ</w:t>
      </w:r>
      <w:r w:rsidR="00924D2D" w:rsidRPr="000571C9">
        <w:t xml:space="preserve">. </w:t>
      </w:r>
    </w:p>
    <w:p w:rsidR="00551471" w:rsidRPr="000571C9" w:rsidRDefault="00551471" w:rsidP="004A6AE5">
      <w:pPr>
        <w:adjustRightInd w:val="0"/>
        <w:ind w:firstLine="709"/>
        <w:jc w:val="both"/>
        <w:outlineLvl w:val="2"/>
      </w:pPr>
      <w:r w:rsidRPr="000571C9">
        <w:t>Органы социальной защиты населения</w:t>
      </w:r>
      <w:r w:rsidR="00D53111" w:rsidRPr="000571C9">
        <w:t xml:space="preserve"> участвуют в предоставлении государственной услуги на этапах принятия заявлений и документов</w:t>
      </w:r>
      <w:r w:rsidRPr="000571C9">
        <w:t>, необходимы</w:t>
      </w:r>
      <w:r w:rsidR="00D53111" w:rsidRPr="000571C9">
        <w:t>х</w:t>
      </w:r>
      <w:r w:rsidRPr="000571C9">
        <w:t xml:space="preserve"> для предоставления </w:t>
      </w:r>
      <w:r w:rsidR="00D53111" w:rsidRPr="000571C9">
        <w:t>государственной услуги, проведении первичной экспертизы</w:t>
      </w:r>
      <w:r w:rsidRPr="000571C9">
        <w:t xml:space="preserve"> документов на соответствие условиям присвоения званий «Ветеран труда» и «Ветеран труда Ярославской области», </w:t>
      </w:r>
      <w:r w:rsidR="00D53111" w:rsidRPr="000571C9">
        <w:t>выдачи положительного результата предоставления государственной услуги.</w:t>
      </w:r>
    </w:p>
    <w:p w:rsidR="0024195A" w:rsidRPr="000571C9" w:rsidRDefault="0024195A" w:rsidP="004A6AE5">
      <w:pPr>
        <w:adjustRightInd w:val="0"/>
        <w:ind w:firstLine="709"/>
        <w:jc w:val="both"/>
        <w:outlineLvl w:val="2"/>
      </w:pPr>
      <w:r w:rsidRPr="000571C9">
        <w:t xml:space="preserve">МФЦ участвует на этапах принятия заявления и документов и выдачи </w:t>
      </w:r>
      <w:r w:rsidR="00FE01D3" w:rsidRPr="000571C9">
        <w:t xml:space="preserve">положительного </w:t>
      </w:r>
      <w:r w:rsidRPr="000571C9">
        <w:t>результата предоставления государственной услуги.</w:t>
      </w:r>
    </w:p>
    <w:p w:rsidR="0000228D" w:rsidRPr="000571C9" w:rsidRDefault="0000228D" w:rsidP="004A6AE5">
      <w:pPr>
        <w:autoSpaceDE w:val="0"/>
        <w:autoSpaceDN w:val="0"/>
        <w:adjustRightInd w:val="0"/>
        <w:ind w:firstLine="709"/>
        <w:jc w:val="both"/>
        <w:outlineLvl w:val="2"/>
      </w:pPr>
      <w:r w:rsidRPr="000571C9">
        <w:t>Органы и (или) организации, обращение в которые необходимо для предоставления государственной услуги:</w:t>
      </w:r>
    </w:p>
    <w:p w:rsidR="007F5897" w:rsidRPr="000571C9" w:rsidRDefault="009D186B" w:rsidP="00C33E1E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0571C9">
        <w:t>отделения Пенсио</w:t>
      </w:r>
      <w:r w:rsidR="00782DBE" w:rsidRPr="000571C9">
        <w:t>нного Фонда Российской Федерации</w:t>
      </w:r>
      <w:r w:rsidR="007F5897" w:rsidRPr="000571C9">
        <w:t>;</w:t>
      </w:r>
    </w:p>
    <w:p w:rsidR="002556E0" w:rsidRPr="000571C9" w:rsidRDefault="009D186B" w:rsidP="002556E0">
      <w:pPr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napToGrid/>
        <w:ind w:left="0" w:firstLine="709"/>
        <w:jc w:val="both"/>
        <w:outlineLvl w:val="1"/>
      </w:pPr>
      <w:r w:rsidRPr="000571C9">
        <w:t>департамент государственной службы занятости населения Ярославской области</w:t>
      </w:r>
      <w:r w:rsidR="002556E0" w:rsidRPr="000571C9">
        <w:t>;</w:t>
      </w:r>
    </w:p>
    <w:p w:rsidR="002556E0" w:rsidRPr="000571C9" w:rsidRDefault="002556E0" w:rsidP="002556E0">
      <w:pPr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napToGrid/>
        <w:ind w:left="0" w:firstLine="709"/>
        <w:jc w:val="both"/>
        <w:outlineLvl w:val="1"/>
      </w:pPr>
      <w:r w:rsidRPr="000571C9">
        <w:t>государственные архивы Российской Федерации.</w:t>
      </w:r>
    </w:p>
    <w:p w:rsidR="00612360" w:rsidRPr="000571C9" w:rsidRDefault="00493FE0" w:rsidP="00470A48">
      <w:pPr>
        <w:ind w:firstLine="709"/>
        <w:jc w:val="both"/>
      </w:pPr>
      <w:proofErr w:type="gramStart"/>
      <w:r w:rsidRPr="000571C9">
        <w:t>Департамент,</w:t>
      </w:r>
      <w:r w:rsidR="0019066B" w:rsidRPr="000571C9">
        <w:t xml:space="preserve"> о</w:t>
      </w:r>
      <w:r w:rsidR="00537AAD" w:rsidRPr="000571C9">
        <w:t>рганы социальной защиты населения</w:t>
      </w:r>
      <w:r w:rsidR="000571C9">
        <w:t>,</w:t>
      </w:r>
      <w:r w:rsidRPr="000571C9">
        <w:rPr>
          <w:iCs/>
        </w:rPr>
        <w:t xml:space="preserve"> МФЦ</w:t>
      </w:r>
      <w:r w:rsidR="00537AAD" w:rsidRPr="000571C9">
        <w:t xml:space="preserve"> не вправе требовать от заявителя  осуществления действий, в том числе согласований, необходимых для получения государственной услуги и связанных с обращение</w:t>
      </w:r>
      <w:r w:rsidR="00262B1A" w:rsidRPr="000571C9">
        <w:t>м в иные государственные органы, органы местн</w:t>
      </w:r>
      <w:r w:rsidR="00612360" w:rsidRPr="000571C9">
        <w:t xml:space="preserve">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2" w:history="1">
        <w:r w:rsidR="00612360" w:rsidRPr="000571C9">
          <w:t>Перечень</w:t>
        </w:r>
      </w:hyperlink>
      <w:r w:rsidR="00612360" w:rsidRPr="000571C9">
        <w:t xml:space="preserve"> услуг, которые являются необходимыми и обязательными для предоставления</w:t>
      </w:r>
      <w:proofErr w:type="gramEnd"/>
      <w:r w:rsidR="00612360" w:rsidRPr="000571C9">
        <w:t xml:space="preserve"> государственных услуг органами исполнительной власти</w:t>
      </w:r>
      <w:r w:rsidR="00A4299F" w:rsidRPr="000571C9">
        <w:t xml:space="preserve"> Ярославской</w:t>
      </w:r>
      <w:r w:rsidR="00612360" w:rsidRPr="000571C9">
        <w:t xml:space="preserve"> области и оказываются организациями, участвующими в предоставлении государственных услуг органами</w:t>
      </w:r>
      <w:r w:rsidR="00D21C1C" w:rsidRPr="000571C9">
        <w:t xml:space="preserve"> исполни</w:t>
      </w:r>
      <w:r w:rsidR="002F2218" w:rsidRPr="000571C9">
        <w:t xml:space="preserve">тельной власти области, </w:t>
      </w:r>
      <w:proofErr w:type="gramStart"/>
      <w:r w:rsidR="00D21C1C" w:rsidRPr="000571C9">
        <w:t>утвержден</w:t>
      </w:r>
      <w:r w:rsidR="002F2218" w:rsidRPr="000571C9">
        <w:t>ный</w:t>
      </w:r>
      <w:proofErr w:type="gramEnd"/>
      <w:r w:rsidR="00612360" w:rsidRPr="000571C9">
        <w:t xml:space="preserve"> постановлением Прав</w:t>
      </w:r>
      <w:r w:rsidR="00331D8E" w:rsidRPr="000571C9">
        <w:t xml:space="preserve">ительства области от 06.06.2011 </w:t>
      </w:r>
      <w:r w:rsidR="00612360" w:rsidRPr="000571C9">
        <w:t>№ 422-п «Об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области».</w:t>
      </w:r>
    </w:p>
    <w:p w:rsidR="00537AAD" w:rsidRPr="000571C9" w:rsidRDefault="00537AAD" w:rsidP="00612360">
      <w:pPr>
        <w:shd w:val="clear" w:color="auto" w:fill="FFFFFF"/>
        <w:tabs>
          <w:tab w:val="left" w:pos="993"/>
        </w:tabs>
        <w:autoSpaceDE w:val="0"/>
        <w:autoSpaceDN w:val="0"/>
        <w:adjustRightInd w:val="0"/>
        <w:snapToGrid/>
        <w:ind w:firstLine="709"/>
        <w:outlineLvl w:val="1"/>
      </w:pPr>
    </w:p>
    <w:p w:rsidR="0024195A" w:rsidRPr="000571C9" w:rsidRDefault="0024195A" w:rsidP="004A6AE5">
      <w:pPr>
        <w:adjustRightInd w:val="0"/>
        <w:ind w:firstLine="709"/>
        <w:jc w:val="center"/>
        <w:outlineLvl w:val="2"/>
      </w:pPr>
    </w:p>
    <w:p w:rsidR="0024195A" w:rsidRPr="000571C9" w:rsidRDefault="0024195A" w:rsidP="004A6AE5">
      <w:pPr>
        <w:adjustRightInd w:val="0"/>
        <w:ind w:firstLine="709"/>
        <w:jc w:val="center"/>
        <w:outlineLvl w:val="2"/>
      </w:pPr>
    </w:p>
    <w:p w:rsidR="00306F8C" w:rsidRPr="000571C9" w:rsidRDefault="00BF4D5E" w:rsidP="004A6AE5">
      <w:pPr>
        <w:adjustRightInd w:val="0"/>
        <w:ind w:firstLine="709"/>
        <w:jc w:val="center"/>
        <w:outlineLvl w:val="2"/>
      </w:pPr>
      <w:r w:rsidRPr="000571C9">
        <w:lastRenderedPageBreak/>
        <w:t>2.3. Ф</w:t>
      </w:r>
      <w:r w:rsidR="00306F8C" w:rsidRPr="000571C9">
        <w:t>ормы предоставления</w:t>
      </w:r>
      <w:r w:rsidR="00331D8E" w:rsidRPr="000571C9">
        <w:t xml:space="preserve"> государственной</w:t>
      </w:r>
      <w:r w:rsidR="00306F8C" w:rsidRPr="000571C9">
        <w:t xml:space="preserve"> услуги</w:t>
      </w:r>
    </w:p>
    <w:p w:rsidR="00306F8C" w:rsidRPr="000571C9" w:rsidRDefault="00306F8C" w:rsidP="004A6AE5">
      <w:pPr>
        <w:adjustRightInd w:val="0"/>
        <w:ind w:firstLine="709"/>
        <w:jc w:val="center"/>
        <w:outlineLvl w:val="2"/>
      </w:pPr>
    </w:p>
    <w:p w:rsidR="0019066B" w:rsidRPr="000571C9" w:rsidRDefault="00BF4D5E" w:rsidP="00306F8C">
      <w:pPr>
        <w:adjustRightInd w:val="0"/>
        <w:ind w:firstLine="709"/>
        <w:jc w:val="both"/>
        <w:outlineLvl w:val="2"/>
      </w:pPr>
      <w:r w:rsidRPr="000571C9">
        <w:t>Государственная у</w:t>
      </w:r>
      <w:r w:rsidR="00306F8C" w:rsidRPr="000571C9">
        <w:t>слуга предоставляется</w:t>
      </w:r>
      <w:r w:rsidR="0019066B" w:rsidRPr="000571C9">
        <w:t>:</w:t>
      </w:r>
    </w:p>
    <w:p w:rsidR="000211D9" w:rsidRPr="000571C9" w:rsidRDefault="00306F8C" w:rsidP="000211D9">
      <w:pPr>
        <w:numPr>
          <w:ilvl w:val="0"/>
          <w:numId w:val="25"/>
        </w:numPr>
        <w:tabs>
          <w:tab w:val="left" w:pos="993"/>
        </w:tabs>
        <w:adjustRightInd w:val="0"/>
        <w:ind w:left="0" w:firstLine="709"/>
        <w:jc w:val="both"/>
        <w:outlineLvl w:val="2"/>
      </w:pPr>
      <w:r w:rsidRPr="000571C9">
        <w:t>в очной форме – п</w:t>
      </w:r>
      <w:r w:rsidR="00BF4D5E" w:rsidRPr="000571C9">
        <w:t>ри личном присутствии заявителя</w:t>
      </w:r>
      <w:r w:rsidR="00463475" w:rsidRPr="000571C9">
        <w:t xml:space="preserve"> (</w:t>
      </w:r>
      <w:r w:rsidR="00A14427" w:rsidRPr="000571C9">
        <w:t>в органе социальной защиты или</w:t>
      </w:r>
      <w:r w:rsidR="00463475" w:rsidRPr="000571C9">
        <w:t xml:space="preserve"> МФЦ)</w:t>
      </w:r>
      <w:r w:rsidR="00BF4D5E" w:rsidRPr="000571C9">
        <w:t>;</w:t>
      </w:r>
    </w:p>
    <w:p w:rsidR="0019066B" w:rsidRPr="000571C9" w:rsidRDefault="0019066B" w:rsidP="000211D9">
      <w:pPr>
        <w:numPr>
          <w:ilvl w:val="0"/>
          <w:numId w:val="25"/>
        </w:numPr>
        <w:tabs>
          <w:tab w:val="left" w:pos="993"/>
        </w:tabs>
        <w:adjustRightInd w:val="0"/>
        <w:ind w:left="0" w:firstLine="709"/>
        <w:jc w:val="both"/>
        <w:outlineLvl w:val="2"/>
      </w:pPr>
      <w:r w:rsidRPr="000571C9">
        <w:t>в зао</w:t>
      </w:r>
      <w:r w:rsidR="00BF4D5E" w:rsidRPr="000571C9">
        <w:t>чной форме – без личного присутствия</w:t>
      </w:r>
      <w:r w:rsidRPr="000571C9">
        <w:t xml:space="preserve"> заявителя (</w:t>
      </w:r>
      <w:r w:rsidR="002556E0" w:rsidRPr="000571C9">
        <w:t>по почте, с использованием электронной почты</w:t>
      </w:r>
      <w:r w:rsidR="00C853B7" w:rsidRPr="000571C9">
        <w:t>, Единого портала</w:t>
      </w:r>
      <w:r w:rsidR="001B33C8" w:rsidRPr="000571C9">
        <w:t>)</w:t>
      </w:r>
      <w:r w:rsidRPr="000571C9">
        <w:t>.</w:t>
      </w:r>
    </w:p>
    <w:p w:rsidR="0019066B" w:rsidRPr="000571C9" w:rsidRDefault="0019066B" w:rsidP="004A6AE5">
      <w:pPr>
        <w:adjustRightInd w:val="0"/>
        <w:ind w:firstLine="709"/>
        <w:jc w:val="center"/>
        <w:outlineLvl w:val="2"/>
      </w:pPr>
    </w:p>
    <w:p w:rsidR="001F72A4" w:rsidRPr="000571C9" w:rsidRDefault="00306F8C" w:rsidP="004A6AE5">
      <w:pPr>
        <w:adjustRightInd w:val="0"/>
        <w:ind w:firstLine="709"/>
        <w:jc w:val="center"/>
        <w:outlineLvl w:val="2"/>
      </w:pPr>
      <w:r w:rsidRPr="000571C9">
        <w:t>2.4</w:t>
      </w:r>
      <w:r w:rsidR="000332AD" w:rsidRPr="000571C9">
        <w:t xml:space="preserve">. </w:t>
      </w:r>
      <w:r w:rsidR="001F72A4" w:rsidRPr="000571C9">
        <w:t>Результат предоставления государственной услуги</w:t>
      </w:r>
    </w:p>
    <w:p w:rsidR="00D66344" w:rsidRPr="000571C9" w:rsidRDefault="00D66344" w:rsidP="004A6AE5">
      <w:pPr>
        <w:adjustRightInd w:val="0"/>
        <w:ind w:firstLine="709"/>
        <w:jc w:val="center"/>
        <w:outlineLvl w:val="2"/>
      </w:pPr>
    </w:p>
    <w:p w:rsidR="0092765F" w:rsidRPr="000571C9" w:rsidRDefault="001F72A4" w:rsidP="004A6AE5">
      <w:pPr>
        <w:adjustRightInd w:val="0"/>
        <w:ind w:firstLine="709"/>
        <w:jc w:val="both"/>
        <w:outlineLvl w:val="2"/>
        <w:rPr>
          <w:rFonts w:ascii="Times New Roman CYR" w:hAnsi="Times New Roman CYR" w:cs="Times New Roman CYR"/>
          <w:b/>
          <w:bCs/>
        </w:rPr>
      </w:pPr>
      <w:r w:rsidRPr="000571C9">
        <w:t>Конечным результатом предоставления государственной услуги</w:t>
      </w:r>
      <w:r w:rsidR="00193976" w:rsidRPr="000571C9">
        <w:t xml:space="preserve"> независимо от формы её предоставления</w:t>
      </w:r>
      <w:r w:rsidRPr="000571C9">
        <w:t xml:space="preserve"> является</w:t>
      </w:r>
      <w:r w:rsidR="0092765F" w:rsidRPr="000571C9">
        <w:t xml:space="preserve"> </w:t>
      </w:r>
      <w:r w:rsidR="00782DBE" w:rsidRPr="000571C9">
        <w:rPr>
          <w:rFonts w:ascii="Times New Roman CYR" w:hAnsi="Times New Roman CYR" w:cs="Times New Roman CYR"/>
          <w:bCs/>
        </w:rPr>
        <w:t>присвоение звания «Ветеран труда» или звания «Ветеран труда Ярославской области»</w:t>
      </w:r>
      <w:r w:rsidR="00D66344" w:rsidRPr="000571C9">
        <w:rPr>
          <w:rFonts w:ascii="Times New Roman CYR" w:hAnsi="Times New Roman CYR" w:cs="Times New Roman CYR"/>
          <w:bCs/>
        </w:rPr>
        <w:t xml:space="preserve"> </w:t>
      </w:r>
      <w:r w:rsidR="005024E2" w:rsidRPr="000571C9">
        <w:rPr>
          <w:rFonts w:ascii="Times New Roman CYR" w:hAnsi="Times New Roman CYR" w:cs="Times New Roman CYR"/>
          <w:bCs/>
        </w:rPr>
        <w:t>либо</w:t>
      </w:r>
      <w:r w:rsidR="007D3F84" w:rsidRPr="000571C9">
        <w:rPr>
          <w:rFonts w:ascii="Times New Roman CYR" w:hAnsi="Times New Roman CYR" w:cs="Times New Roman CYR"/>
          <w:bCs/>
        </w:rPr>
        <w:t xml:space="preserve"> отказ в </w:t>
      </w:r>
      <w:r w:rsidR="00782DBE" w:rsidRPr="000571C9">
        <w:rPr>
          <w:rFonts w:ascii="Times New Roman CYR" w:hAnsi="Times New Roman CYR" w:cs="Times New Roman CYR"/>
          <w:bCs/>
        </w:rPr>
        <w:t>присвоении званий</w:t>
      </w:r>
      <w:r w:rsidR="00081C3E" w:rsidRPr="000571C9">
        <w:rPr>
          <w:rFonts w:ascii="Times New Roman CYR" w:hAnsi="Times New Roman CYR" w:cs="Times New Roman CYR"/>
          <w:bCs/>
        </w:rPr>
        <w:t xml:space="preserve"> и </w:t>
      </w:r>
      <w:r w:rsidR="00BF4D5E" w:rsidRPr="000571C9">
        <w:rPr>
          <w:rFonts w:ascii="Times New Roman CYR" w:hAnsi="Times New Roman CYR" w:cs="Times New Roman CYR"/>
          <w:bCs/>
        </w:rPr>
        <w:t>выдача заявителю удостоверения в</w:t>
      </w:r>
      <w:r w:rsidR="00081C3E" w:rsidRPr="000571C9">
        <w:rPr>
          <w:rFonts w:ascii="Times New Roman CYR" w:hAnsi="Times New Roman CYR" w:cs="Times New Roman CYR"/>
          <w:bCs/>
        </w:rPr>
        <w:t xml:space="preserve">етерана или </w:t>
      </w:r>
      <w:r w:rsidR="00193976" w:rsidRPr="000571C9">
        <w:rPr>
          <w:rFonts w:ascii="Times New Roman CYR" w:hAnsi="Times New Roman CYR" w:cs="Times New Roman CYR"/>
          <w:bCs/>
        </w:rPr>
        <w:t xml:space="preserve">удостоверения </w:t>
      </w:r>
      <w:r w:rsidR="00BF4D5E" w:rsidRPr="000571C9">
        <w:rPr>
          <w:rFonts w:ascii="Times New Roman CYR" w:hAnsi="Times New Roman CYR" w:cs="Times New Roman CYR"/>
          <w:bCs/>
        </w:rPr>
        <w:t>в</w:t>
      </w:r>
      <w:r w:rsidR="00081C3E" w:rsidRPr="000571C9">
        <w:rPr>
          <w:rFonts w:ascii="Times New Roman CYR" w:hAnsi="Times New Roman CYR" w:cs="Times New Roman CYR"/>
          <w:bCs/>
        </w:rPr>
        <w:t xml:space="preserve">етерана труда Ярославской области либо уведомления об отказе в присвоении </w:t>
      </w:r>
      <w:r w:rsidR="00193976" w:rsidRPr="000571C9">
        <w:rPr>
          <w:rFonts w:ascii="Times New Roman CYR" w:hAnsi="Times New Roman CYR" w:cs="Times New Roman CYR"/>
          <w:bCs/>
        </w:rPr>
        <w:t xml:space="preserve">соответствующего </w:t>
      </w:r>
      <w:r w:rsidR="00081C3E" w:rsidRPr="000571C9">
        <w:rPr>
          <w:rFonts w:ascii="Times New Roman CYR" w:hAnsi="Times New Roman CYR" w:cs="Times New Roman CYR"/>
          <w:bCs/>
        </w:rPr>
        <w:t>звания</w:t>
      </w:r>
      <w:r w:rsidR="007D3F84" w:rsidRPr="000571C9">
        <w:rPr>
          <w:rFonts w:ascii="Times New Roman CYR" w:hAnsi="Times New Roman CYR" w:cs="Times New Roman CYR"/>
          <w:bCs/>
        </w:rPr>
        <w:t>.</w:t>
      </w:r>
    </w:p>
    <w:p w:rsidR="00512B87" w:rsidRPr="000571C9" w:rsidRDefault="00512B87" w:rsidP="0092765F">
      <w:pPr>
        <w:adjustRightInd w:val="0"/>
        <w:ind w:firstLine="709"/>
        <w:jc w:val="both"/>
        <w:outlineLvl w:val="2"/>
      </w:pPr>
    </w:p>
    <w:p w:rsidR="001F72A4" w:rsidRPr="000571C9" w:rsidRDefault="00306F8C" w:rsidP="001F72A4">
      <w:pPr>
        <w:adjustRightInd w:val="0"/>
        <w:ind w:firstLine="709"/>
        <w:jc w:val="center"/>
        <w:outlineLvl w:val="2"/>
      </w:pPr>
      <w:r w:rsidRPr="000571C9">
        <w:t>2.5</w:t>
      </w:r>
      <w:r w:rsidR="000332AD" w:rsidRPr="000571C9">
        <w:t xml:space="preserve">. </w:t>
      </w:r>
      <w:r w:rsidR="001F72A4" w:rsidRPr="000571C9">
        <w:t>Срок предоставления государственной услуги</w:t>
      </w:r>
    </w:p>
    <w:p w:rsidR="00331D8E" w:rsidRPr="000571C9" w:rsidRDefault="00331D8E" w:rsidP="001F72A4">
      <w:pPr>
        <w:adjustRightInd w:val="0"/>
        <w:ind w:firstLine="709"/>
        <w:jc w:val="center"/>
        <w:outlineLvl w:val="2"/>
      </w:pPr>
    </w:p>
    <w:p w:rsidR="000211D9" w:rsidRPr="000571C9" w:rsidRDefault="000211D9" w:rsidP="0002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устанавливается со дня подачи заявления и документов, необходимых для предоставления государственной услуги, до дня принятия решения о присвоении звания «Ветеран труда» или «Ветеран труда Ярославской области» либо об отказе в присвоении званий и составляет 60 календарных дней со дня подачи заявления.</w:t>
      </w:r>
    </w:p>
    <w:p w:rsidR="007A6D36" w:rsidRPr="000571C9" w:rsidRDefault="007A6D36" w:rsidP="007A6D36">
      <w:pPr>
        <w:autoSpaceDE w:val="0"/>
        <w:autoSpaceDN w:val="0"/>
        <w:adjustRightInd w:val="0"/>
        <w:ind w:firstLine="709"/>
        <w:jc w:val="both"/>
        <w:outlineLvl w:val="2"/>
      </w:pPr>
      <w:r w:rsidRPr="000571C9">
        <w:t>Сроки выполнения конкретных административных процедур указаны в соответствующих подразделах Административного регламента.</w:t>
      </w:r>
    </w:p>
    <w:p w:rsidR="00081C3E" w:rsidRPr="000571C9" w:rsidRDefault="00081C3E" w:rsidP="00BF4D5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0571C9">
        <w:rPr>
          <w:bCs/>
        </w:rPr>
        <w:t>Сроки выполнения административных процедур при предоставлении государственной услуги исчисляются в календарных днях.</w:t>
      </w:r>
    </w:p>
    <w:p w:rsidR="00081C3E" w:rsidRPr="000571C9" w:rsidRDefault="00081C3E" w:rsidP="00BF4D5E">
      <w:pPr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0571C9"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1F72A4" w:rsidRPr="000571C9" w:rsidRDefault="00144D29" w:rsidP="00144D29">
      <w:pPr>
        <w:tabs>
          <w:tab w:val="left" w:pos="3684"/>
        </w:tabs>
        <w:ind w:firstLine="697"/>
        <w:jc w:val="both"/>
        <w:rPr>
          <w:b/>
        </w:rPr>
      </w:pPr>
      <w:r w:rsidRPr="000571C9">
        <w:rPr>
          <w:b/>
        </w:rPr>
        <w:tab/>
      </w:r>
    </w:p>
    <w:p w:rsidR="001F72A4" w:rsidRPr="000571C9" w:rsidRDefault="00306F8C" w:rsidP="001F72A4">
      <w:pPr>
        <w:adjustRightInd w:val="0"/>
        <w:ind w:firstLine="709"/>
        <w:jc w:val="center"/>
        <w:outlineLvl w:val="2"/>
      </w:pPr>
      <w:r w:rsidRPr="000571C9">
        <w:t>2.6</w:t>
      </w:r>
      <w:r w:rsidR="000332AD" w:rsidRPr="000571C9">
        <w:t xml:space="preserve">. </w:t>
      </w:r>
      <w:r w:rsidR="001F72A4" w:rsidRPr="000571C9">
        <w:t>Правовые основания для предоставления государственной услуги</w:t>
      </w:r>
    </w:p>
    <w:p w:rsidR="001F72A4" w:rsidRPr="000571C9" w:rsidRDefault="001F72A4" w:rsidP="001F72A4">
      <w:pPr>
        <w:adjustRightInd w:val="0"/>
        <w:ind w:firstLine="709"/>
        <w:jc w:val="both"/>
        <w:outlineLvl w:val="2"/>
      </w:pPr>
    </w:p>
    <w:p w:rsidR="001F72A4" w:rsidRPr="000571C9" w:rsidRDefault="0019066B" w:rsidP="00331D8E">
      <w:pPr>
        <w:adjustRightInd w:val="0"/>
        <w:ind w:firstLine="709"/>
        <w:jc w:val="both"/>
        <w:outlineLvl w:val="2"/>
      </w:pPr>
      <w:r w:rsidRPr="000571C9">
        <w:t xml:space="preserve"> </w:t>
      </w:r>
      <w:r w:rsidR="001F72A4" w:rsidRPr="000571C9">
        <w:t xml:space="preserve">Предоставление государственной услуги осуществляется в </w:t>
      </w:r>
      <w:r w:rsidRPr="000571C9">
        <w:t xml:space="preserve">    </w:t>
      </w:r>
      <w:r w:rsidR="001F72A4" w:rsidRPr="000571C9">
        <w:t xml:space="preserve">соответствии </w:t>
      </w:r>
      <w:proofErr w:type="gramStart"/>
      <w:r w:rsidR="001F72A4" w:rsidRPr="000571C9">
        <w:t>с</w:t>
      </w:r>
      <w:proofErr w:type="gramEnd"/>
      <w:r w:rsidR="001F72A4" w:rsidRPr="000571C9">
        <w:t>:</w:t>
      </w:r>
    </w:p>
    <w:p w:rsidR="001B33C8" w:rsidRPr="000571C9" w:rsidRDefault="00604AF4" w:rsidP="00331D8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Федеральным законом</w:t>
      </w:r>
      <w:r w:rsidR="00262B1A" w:rsidRPr="000571C9">
        <w:rPr>
          <w:rFonts w:cs="Calibri"/>
        </w:rPr>
        <w:t xml:space="preserve"> от 12 января 1995 года №</w:t>
      </w:r>
      <w:r w:rsidR="007D2AA1" w:rsidRPr="000571C9">
        <w:rPr>
          <w:rFonts w:cs="Calibri"/>
        </w:rPr>
        <w:t xml:space="preserve"> 5-ФЗ «</w:t>
      </w:r>
      <w:r w:rsidRPr="000571C9">
        <w:rPr>
          <w:rFonts w:cs="Calibri"/>
        </w:rPr>
        <w:t>О ветеранах</w:t>
      </w:r>
      <w:r w:rsidR="007D2AA1" w:rsidRPr="000571C9">
        <w:rPr>
          <w:rFonts w:cs="Calibri"/>
        </w:rPr>
        <w:t>»</w:t>
      </w:r>
      <w:r w:rsidRPr="000571C9">
        <w:rPr>
          <w:rFonts w:cs="Calibri"/>
        </w:rPr>
        <w:t xml:space="preserve"> (</w:t>
      </w:r>
      <w:r w:rsidR="00262B1A" w:rsidRPr="000571C9">
        <w:t xml:space="preserve">Российская газета, </w:t>
      </w:r>
      <w:r w:rsidR="00A015A1" w:rsidRPr="000571C9">
        <w:t xml:space="preserve">21.11.2011, </w:t>
      </w:r>
      <w:r w:rsidR="00262B1A" w:rsidRPr="000571C9">
        <w:t>№</w:t>
      </w:r>
      <w:r w:rsidR="001B03CE" w:rsidRPr="000571C9">
        <w:t xml:space="preserve"> 261</w:t>
      </w:r>
      <w:r w:rsidRPr="000571C9">
        <w:rPr>
          <w:rFonts w:cs="Calibri"/>
        </w:rPr>
        <w:t>);</w:t>
      </w:r>
      <w:r w:rsidR="001B33C8" w:rsidRPr="000571C9">
        <w:rPr>
          <w:rFonts w:cs="Calibri"/>
        </w:rPr>
        <w:t xml:space="preserve"> </w:t>
      </w:r>
    </w:p>
    <w:p w:rsidR="00604AF4" w:rsidRPr="000571C9" w:rsidRDefault="001B33C8" w:rsidP="00331D8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Федеральным закон</w:t>
      </w:r>
      <w:r w:rsidR="00BF4D5E" w:rsidRPr="000571C9">
        <w:rPr>
          <w:rFonts w:cs="Calibri"/>
        </w:rPr>
        <w:t>ом от 27 июля 2010 года № 2</w:t>
      </w:r>
      <w:r w:rsidRPr="000571C9">
        <w:rPr>
          <w:rFonts w:cs="Calibri"/>
        </w:rPr>
        <w:t>10-ФЗ «Об организации предоставления государственных и муниципальных услуг» (Российская газета, 30.07.2010, № 1968);</w:t>
      </w:r>
    </w:p>
    <w:p w:rsidR="00604AF4" w:rsidRPr="000571C9" w:rsidRDefault="00604AF4" w:rsidP="00331D8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Указом Президента Российской Федера</w:t>
      </w:r>
      <w:r w:rsidR="00262B1A" w:rsidRPr="000571C9">
        <w:rPr>
          <w:rFonts w:cs="Calibri"/>
        </w:rPr>
        <w:t xml:space="preserve">ции от 2 марта 1994 года </w:t>
      </w:r>
      <w:r w:rsidR="00BF4D5E" w:rsidRPr="000571C9">
        <w:rPr>
          <w:rFonts w:cs="Calibri"/>
        </w:rPr>
        <w:t xml:space="preserve">     </w:t>
      </w:r>
      <w:r w:rsidR="00262B1A" w:rsidRPr="000571C9">
        <w:rPr>
          <w:rFonts w:cs="Calibri"/>
        </w:rPr>
        <w:t>№</w:t>
      </w:r>
      <w:r w:rsidR="007D2AA1" w:rsidRPr="000571C9">
        <w:rPr>
          <w:rFonts w:cs="Calibri"/>
        </w:rPr>
        <w:t xml:space="preserve"> 442 «</w:t>
      </w:r>
      <w:r w:rsidRPr="000571C9">
        <w:rPr>
          <w:rFonts w:cs="Calibri"/>
        </w:rPr>
        <w:t>О государственны</w:t>
      </w:r>
      <w:r w:rsidR="007D2AA1" w:rsidRPr="000571C9">
        <w:rPr>
          <w:rFonts w:cs="Calibri"/>
        </w:rPr>
        <w:t>х наградах Российской Федерации»</w:t>
      </w:r>
      <w:r w:rsidRPr="000571C9">
        <w:rPr>
          <w:rFonts w:cs="Calibri"/>
        </w:rPr>
        <w:t xml:space="preserve"> (Собрание </w:t>
      </w:r>
      <w:r w:rsidRPr="000571C9">
        <w:rPr>
          <w:rFonts w:cs="Calibri"/>
        </w:rPr>
        <w:lastRenderedPageBreak/>
        <w:t>актов Президента и Правительства Российской Федерации,</w:t>
      </w:r>
      <w:r w:rsidR="00262B1A" w:rsidRPr="000571C9">
        <w:rPr>
          <w:rFonts w:cs="Calibri"/>
        </w:rPr>
        <w:t xml:space="preserve"> 1994, №</w:t>
      </w:r>
      <w:r w:rsidR="00065806" w:rsidRPr="000571C9">
        <w:rPr>
          <w:rFonts w:cs="Calibri"/>
        </w:rPr>
        <w:t xml:space="preserve"> 10, ст. 775</w:t>
      </w:r>
      <w:r w:rsidRPr="000571C9">
        <w:rPr>
          <w:rFonts w:cs="Calibri"/>
        </w:rPr>
        <w:t>);</w:t>
      </w:r>
    </w:p>
    <w:p w:rsidR="003E51AA" w:rsidRPr="000571C9" w:rsidRDefault="00604AF4" w:rsidP="003E51AA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Указом Президента Российской Федер</w:t>
      </w:r>
      <w:r w:rsidR="007D2AA1" w:rsidRPr="000571C9">
        <w:rPr>
          <w:rFonts w:cs="Calibri"/>
        </w:rPr>
        <w:t>ации от 12 мая 2008 года</w:t>
      </w:r>
      <w:r w:rsidR="00331D8E" w:rsidRPr="000571C9">
        <w:rPr>
          <w:rFonts w:cs="Calibri"/>
        </w:rPr>
        <w:t xml:space="preserve">       </w:t>
      </w:r>
      <w:r w:rsidR="00262B1A" w:rsidRPr="000571C9">
        <w:rPr>
          <w:rFonts w:cs="Calibri"/>
        </w:rPr>
        <w:t>№</w:t>
      </w:r>
      <w:r w:rsidR="007D2AA1" w:rsidRPr="000571C9">
        <w:rPr>
          <w:rFonts w:cs="Calibri"/>
        </w:rPr>
        <w:t xml:space="preserve"> 724 «</w:t>
      </w:r>
      <w:r w:rsidRPr="000571C9">
        <w:rPr>
          <w:rFonts w:cs="Calibri"/>
        </w:rPr>
        <w:t>Вопросы системы и структуры федеральны</w:t>
      </w:r>
      <w:r w:rsidR="007D2AA1" w:rsidRPr="000571C9">
        <w:rPr>
          <w:rFonts w:cs="Calibri"/>
        </w:rPr>
        <w:t>х органов исполнительной власти»</w:t>
      </w:r>
      <w:r w:rsidRPr="000571C9">
        <w:rPr>
          <w:rFonts w:cs="Calibri"/>
        </w:rPr>
        <w:t xml:space="preserve"> (Российс</w:t>
      </w:r>
      <w:r w:rsidR="00262B1A" w:rsidRPr="000571C9">
        <w:rPr>
          <w:rFonts w:cs="Calibri"/>
        </w:rPr>
        <w:t xml:space="preserve">кая газета, </w:t>
      </w:r>
      <w:r w:rsidR="00A015A1" w:rsidRPr="000571C9">
        <w:rPr>
          <w:rFonts w:cs="Calibri"/>
        </w:rPr>
        <w:t>13.05.</w:t>
      </w:r>
      <w:r w:rsidR="00262B1A" w:rsidRPr="000571C9">
        <w:rPr>
          <w:rFonts w:cs="Calibri"/>
        </w:rPr>
        <w:t>2008, №</w:t>
      </w:r>
      <w:r w:rsidR="00065806" w:rsidRPr="000571C9">
        <w:rPr>
          <w:rFonts w:cs="Calibri"/>
        </w:rPr>
        <w:t xml:space="preserve"> 100</w:t>
      </w:r>
      <w:r w:rsidRPr="000571C9">
        <w:rPr>
          <w:rFonts w:cs="Calibri"/>
        </w:rPr>
        <w:t>);</w:t>
      </w:r>
    </w:p>
    <w:p w:rsidR="0061635B" w:rsidRPr="000571C9" w:rsidRDefault="00604AF4" w:rsidP="0061635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Указом Президиума Верховного С</w:t>
      </w:r>
      <w:r w:rsidR="001B6C31" w:rsidRPr="000571C9">
        <w:rPr>
          <w:rFonts w:cs="Calibri"/>
        </w:rPr>
        <w:t>овета СССР от 3 июл</w:t>
      </w:r>
      <w:r w:rsidR="007D2AA1" w:rsidRPr="000571C9">
        <w:rPr>
          <w:rFonts w:cs="Calibri"/>
        </w:rPr>
        <w:t>я 1979 года</w:t>
      </w:r>
      <w:r w:rsidR="001B6C31" w:rsidRPr="000571C9">
        <w:rPr>
          <w:rFonts w:cs="Calibri"/>
        </w:rPr>
        <w:t xml:space="preserve"> № 360-Х</w:t>
      </w:r>
      <w:r w:rsidR="007D2AA1" w:rsidRPr="000571C9">
        <w:rPr>
          <w:rFonts w:cs="Calibri"/>
        </w:rPr>
        <w:t xml:space="preserve"> «</w:t>
      </w:r>
      <w:r w:rsidRPr="000571C9">
        <w:rPr>
          <w:rFonts w:cs="Calibri"/>
        </w:rPr>
        <w:t>Об утверждении общего положения об орде</w:t>
      </w:r>
      <w:r w:rsidR="007D2AA1" w:rsidRPr="000571C9">
        <w:rPr>
          <w:rFonts w:cs="Calibri"/>
        </w:rPr>
        <w:t>нах, медалях и почетных званиях»</w:t>
      </w:r>
      <w:r w:rsidRPr="000571C9">
        <w:rPr>
          <w:rFonts w:cs="Calibri"/>
        </w:rPr>
        <w:t xml:space="preserve"> (Свод з</w:t>
      </w:r>
      <w:r w:rsidR="00065806" w:rsidRPr="000571C9">
        <w:rPr>
          <w:rFonts w:cs="Calibri"/>
        </w:rPr>
        <w:t>аконов СССР, 1990, т. 1, с. 423</w:t>
      </w:r>
      <w:r w:rsidRPr="000571C9">
        <w:rPr>
          <w:rFonts w:cs="Calibri"/>
        </w:rPr>
        <w:t>);</w:t>
      </w:r>
      <w:r w:rsidR="0061635B" w:rsidRPr="000571C9">
        <w:t xml:space="preserve"> </w:t>
      </w:r>
    </w:p>
    <w:p w:rsidR="000571C9" w:rsidRPr="000571C9" w:rsidRDefault="002F2218" w:rsidP="000571C9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п</w:t>
      </w:r>
      <w:r w:rsidR="00604AF4" w:rsidRPr="000571C9">
        <w:rPr>
          <w:rFonts w:cs="Calibri"/>
        </w:rPr>
        <w:t>остановлением Правительства Российской Федера</w:t>
      </w:r>
      <w:r w:rsidR="00262B1A" w:rsidRPr="000571C9">
        <w:rPr>
          <w:rFonts w:cs="Calibri"/>
        </w:rPr>
        <w:t>ции от 27 апреля 1995 г. №</w:t>
      </w:r>
      <w:r w:rsidR="007D2AA1" w:rsidRPr="000571C9">
        <w:rPr>
          <w:rFonts w:cs="Calibri"/>
        </w:rPr>
        <w:t xml:space="preserve"> 423 «</w:t>
      </w:r>
      <w:r w:rsidR="00604AF4" w:rsidRPr="000571C9">
        <w:rPr>
          <w:rFonts w:cs="Calibri"/>
        </w:rPr>
        <w:t xml:space="preserve">Об удостоверениях, на основании которых реализуются </w:t>
      </w:r>
      <w:r w:rsidR="001B6C31" w:rsidRPr="000571C9">
        <w:rPr>
          <w:rFonts w:cs="Calibri"/>
        </w:rPr>
        <w:t>меры социальной поддержки ветеранов военной службы и ветеранов труда</w:t>
      </w:r>
      <w:r w:rsidR="007D2AA1" w:rsidRPr="000571C9">
        <w:rPr>
          <w:rFonts w:cs="Calibri"/>
        </w:rPr>
        <w:t>»</w:t>
      </w:r>
      <w:r w:rsidR="00604AF4" w:rsidRPr="000571C9">
        <w:rPr>
          <w:rFonts w:cs="Calibri"/>
        </w:rPr>
        <w:t xml:space="preserve"> (</w:t>
      </w:r>
      <w:r w:rsidR="001B03CE" w:rsidRPr="000571C9">
        <w:t>Российска</w:t>
      </w:r>
      <w:r w:rsidR="00262B1A" w:rsidRPr="000571C9">
        <w:t xml:space="preserve">я газета, </w:t>
      </w:r>
      <w:r w:rsidR="00A015A1" w:rsidRPr="000571C9">
        <w:t xml:space="preserve">29.04.2011, </w:t>
      </w:r>
      <w:r w:rsidR="00262B1A" w:rsidRPr="000571C9">
        <w:t>№</w:t>
      </w:r>
      <w:r w:rsidR="001B03CE" w:rsidRPr="000571C9">
        <w:t xml:space="preserve"> 93</w:t>
      </w:r>
      <w:r w:rsidR="00604AF4" w:rsidRPr="000571C9">
        <w:rPr>
          <w:rFonts w:cs="Calibri"/>
        </w:rPr>
        <w:t>);</w:t>
      </w:r>
      <w:r w:rsidR="000571C9" w:rsidRPr="000571C9">
        <w:t xml:space="preserve"> </w:t>
      </w:r>
    </w:p>
    <w:p w:rsidR="000571C9" w:rsidRPr="000571C9" w:rsidRDefault="000571C9" w:rsidP="000571C9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t xml:space="preserve">постановлением Правительства Российской Федерации от </w:t>
      </w:r>
      <w:r>
        <w:t xml:space="preserve">               </w:t>
      </w:r>
      <w:r w:rsidRPr="000571C9">
        <w:t>27</w:t>
      </w:r>
      <w:r>
        <w:t xml:space="preserve"> сентября </w:t>
      </w:r>
      <w:r w:rsidRPr="000571C9">
        <w:t>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ст. 5559, «Российская газета», № 222, 05.10.2011);</w:t>
      </w:r>
    </w:p>
    <w:p w:rsidR="000571C9" w:rsidRPr="000571C9" w:rsidRDefault="000571C9" w:rsidP="000571C9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t xml:space="preserve">постановлением Правительства Российской Федерации от 22.12.2012 № 1376 «Об утверждении </w:t>
      </w:r>
      <w:proofErr w:type="gramStart"/>
      <w:r w:rsidRPr="000571C9">
        <w:t>Правил организации деятельности многофункциональных центров предоставления государственных</w:t>
      </w:r>
      <w:proofErr w:type="gramEnd"/>
      <w:r w:rsidRPr="000571C9">
        <w:t xml:space="preserve"> и муниципальных услуг» («Российская газета», № 303, 31.12.2012, «Собрание законодательства РФ», 31.12.2012, № 53 (ч. 2), ст. 7932);</w:t>
      </w:r>
    </w:p>
    <w:p w:rsidR="00604AF4" w:rsidRPr="000571C9" w:rsidRDefault="00604AF4" w:rsidP="00331D8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Законом Ярославской области от 19 декабря</w:t>
      </w:r>
      <w:r w:rsidR="00262B1A" w:rsidRPr="000571C9">
        <w:rPr>
          <w:rFonts w:cs="Calibri"/>
        </w:rPr>
        <w:t xml:space="preserve"> 2008 г. №</w:t>
      </w:r>
      <w:r w:rsidR="007D2AA1" w:rsidRPr="000571C9">
        <w:rPr>
          <w:rFonts w:cs="Calibri"/>
        </w:rPr>
        <w:t xml:space="preserve"> 65-з «</w:t>
      </w:r>
      <w:r w:rsidRPr="000571C9">
        <w:rPr>
          <w:rFonts w:cs="Calibri"/>
        </w:rPr>
        <w:t>Социал</w:t>
      </w:r>
      <w:r w:rsidR="007D2AA1" w:rsidRPr="000571C9">
        <w:rPr>
          <w:rFonts w:cs="Calibri"/>
        </w:rPr>
        <w:t>ьный кодекс Ярославской области»</w:t>
      </w:r>
      <w:r w:rsidRPr="000571C9">
        <w:rPr>
          <w:rFonts w:cs="Calibri"/>
        </w:rPr>
        <w:t xml:space="preserve"> (</w:t>
      </w:r>
      <w:r w:rsidR="00262B1A" w:rsidRPr="000571C9">
        <w:t xml:space="preserve">Документ-Регион, </w:t>
      </w:r>
      <w:r w:rsidR="00A015A1" w:rsidRPr="000571C9">
        <w:t xml:space="preserve">14.12.2011, </w:t>
      </w:r>
      <w:r w:rsidR="00722DAC" w:rsidRPr="000571C9">
        <w:t xml:space="preserve">  </w:t>
      </w:r>
      <w:r w:rsidR="00262B1A" w:rsidRPr="000571C9">
        <w:t>№</w:t>
      </w:r>
      <w:r w:rsidR="001B03CE" w:rsidRPr="000571C9">
        <w:t xml:space="preserve"> 104</w:t>
      </w:r>
      <w:r w:rsidRPr="000571C9">
        <w:rPr>
          <w:rFonts w:cs="Calibri"/>
        </w:rPr>
        <w:t>);</w:t>
      </w:r>
    </w:p>
    <w:p w:rsidR="000571C9" w:rsidRDefault="0019066B" w:rsidP="000571C9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п</w:t>
      </w:r>
      <w:r w:rsidR="00604AF4" w:rsidRPr="000571C9">
        <w:rPr>
          <w:rFonts w:cs="Calibri"/>
        </w:rPr>
        <w:t>остановлением Правительства</w:t>
      </w:r>
      <w:r w:rsidR="00262B1A" w:rsidRPr="000571C9">
        <w:rPr>
          <w:rFonts w:cs="Calibri"/>
        </w:rPr>
        <w:t xml:space="preserve"> области от 29.12.2008 №</w:t>
      </w:r>
      <w:r w:rsidR="007D2AA1" w:rsidRPr="000571C9">
        <w:rPr>
          <w:rFonts w:cs="Calibri"/>
        </w:rPr>
        <w:t xml:space="preserve"> 715-п «</w:t>
      </w:r>
      <w:r w:rsidR="00604AF4" w:rsidRPr="000571C9">
        <w:rPr>
          <w:rFonts w:cs="Calibri"/>
        </w:rPr>
        <w:t>Об утверждении поряд</w:t>
      </w:r>
      <w:r w:rsidR="00BF4D5E" w:rsidRPr="000571C9">
        <w:rPr>
          <w:rFonts w:cs="Calibri"/>
        </w:rPr>
        <w:t xml:space="preserve">ка и условий присвоения званий </w:t>
      </w:r>
      <w:r w:rsidR="00BF4D5E" w:rsidRPr="000571C9">
        <w:t>"</w:t>
      </w:r>
      <w:r w:rsidR="00604AF4" w:rsidRPr="000571C9">
        <w:rPr>
          <w:rFonts w:cs="Calibri"/>
        </w:rPr>
        <w:t>Ветеран труда</w:t>
      </w:r>
      <w:r w:rsidR="00BF4D5E" w:rsidRPr="000571C9">
        <w:t>"</w:t>
      </w:r>
      <w:r w:rsidR="00604AF4" w:rsidRPr="000571C9">
        <w:rPr>
          <w:rFonts w:cs="Calibri"/>
        </w:rPr>
        <w:t xml:space="preserve"> и </w:t>
      </w:r>
      <w:r w:rsidR="00BF4D5E" w:rsidRPr="000571C9">
        <w:t>"</w:t>
      </w:r>
      <w:r w:rsidR="00604AF4" w:rsidRPr="000571C9">
        <w:rPr>
          <w:rFonts w:cs="Calibri"/>
        </w:rPr>
        <w:t>Ветеран труда Ярославск</w:t>
      </w:r>
      <w:r w:rsidR="00BF4D5E" w:rsidRPr="000571C9">
        <w:rPr>
          <w:rFonts w:cs="Calibri"/>
        </w:rPr>
        <w:t>ой области</w:t>
      </w:r>
      <w:r w:rsidR="00BF4D5E" w:rsidRPr="000571C9">
        <w:t>"</w:t>
      </w:r>
      <w:r w:rsidR="00BD1B5D" w:rsidRPr="000571C9">
        <w:t>»</w:t>
      </w:r>
      <w:r w:rsidR="00604AF4" w:rsidRPr="000571C9">
        <w:rPr>
          <w:rFonts w:cs="Calibri"/>
        </w:rPr>
        <w:t xml:space="preserve"> (</w:t>
      </w:r>
      <w:r w:rsidR="00262B1A" w:rsidRPr="000571C9">
        <w:t xml:space="preserve">Документ-Регион, </w:t>
      </w:r>
      <w:r w:rsidR="00A015A1" w:rsidRPr="000571C9">
        <w:t xml:space="preserve">06.09.2011, </w:t>
      </w:r>
      <w:r w:rsidR="00262B1A" w:rsidRPr="000571C9">
        <w:t>№</w:t>
      </w:r>
      <w:r w:rsidR="007D2AA1" w:rsidRPr="000571C9">
        <w:t xml:space="preserve"> 71</w:t>
      </w:r>
      <w:r w:rsidR="00BB2D42" w:rsidRPr="000571C9">
        <w:rPr>
          <w:rFonts w:cs="Calibri"/>
        </w:rPr>
        <w:t>)</w:t>
      </w:r>
      <w:r w:rsidR="000571C9">
        <w:rPr>
          <w:rFonts w:cs="Calibri"/>
        </w:rPr>
        <w:t>;</w:t>
      </w:r>
    </w:p>
    <w:p w:rsidR="00BB2D42" w:rsidRPr="000571C9" w:rsidRDefault="000571C9" w:rsidP="000571C9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t>постановлением Правительства области от 29.12.2012 № 1579-п «О перечне государственных услуг, предоставляемых в многофункциональных центрах» («Документ-Регион», № 2, 15.01.2013)</w:t>
      </w:r>
      <w:r>
        <w:t>.</w:t>
      </w:r>
    </w:p>
    <w:p w:rsidR="004E45F2" w:rsidRPr="000571C9" w:rsidRDefault="004E45F2" w:rsidP="000332AD">
      <w:pPr>
        <w:adjustRightInd w:val="0"/>
        <w:jc w:val="center"/>
        <w:outlineLvl w:val="2"/>
      </w:pPr>
    </w:p>
    <w:p w:rsidR="005951D4" w:rsidRPr="000571C9" w:rsidRDefault="00306F8C" w:rsidP="000332AD">
      <w:pPr>
        <w:adjustRightInd w:val="0"/>
        <w:jc w:val="center"/>
        <w:outlineLvl w:val="2"/>
      </w:pPr>
      <w:r w:rsidRPr="000571C9">
        <w:t>2.7</w:t>
      </w:r>
      <w:r w:rsidR="000332AD" w:rsidRPr="000571C9">
        <w:t xml:space="preserve">. </w:t>
      </w:r>
      <w:r w:rsidR="001F72A4" w:rsidRPr="000571C9">
        <w:t>Документы, необходимые для предоставления</w:t>
      </w:r>
      <w:r w:rsidR="000332AD" w:rsidRPr="000571C9">
        <w:t xml:space="preserve"> </w:t>
      </w:r>
    </w:p>
    <w:p w:rsidR="001F72A4" w:rsidRPr="000571C9" w:rsidRDefault="001F72A4" w:rsidP="000332AD">
      <w:pPr>
        <w:adjustRightInd w:val="0"/>
        <w:jc w:val="center"/>
        <w:outlineLvl w:val="2"/>
      </w:pPr>
      <w:r w:rsidRPr="000571C9">
        <w:t>государственной услуги, и способы их получения</w:t>
      </w:r>
    </w:p>
    <w:p w:rsidR="001F72A4" w:rsidRPr="000571C9" w:rsidRDefault="001F72A4" w:rsidP="001F72A4">
      <w:pPr>
        <w:adjustRightInd w:val="0"/>
        <w:ind w:firstLine="709"/>
        <w:jc w:val="both"/>
        <w:outlineLvl w:val="2"/>
      </w:pPr>
    </w:p>
    <w:p w:rsidR="005C5CEE" w:rsidRPr="000571C9" w:rsidRDefault="00306F8C" w:rsidP="00EE07C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2.7</w:t>
      </w:r>
      <w:r w:rsidR="00C529A2" w:rsidRPr="000571C9">
        <w:rPr>
          <w:rFonts w:ascii="Times New Roman" w:hAnsi="Times New Roman" w:cs="Times New Roman"/>
          <w:iCs/>
          <w:sz w:val="28"/>
          <w:szCs w:val="28"/>
        </w:rPr>
        <w:t xml:space="preserve">.1. </w:t>
      </w:r>
      <w:r w:rsidR="00A049A4" w:rsidRPr="000571C9">
        <w:rPr>
          <w:rFonts w:ascii="Times New Roman" w:hAnsi="Times New Roman" w:cs="Times New Roman"/>
          <w:iCs/>
          <w:sz w:val="28"/>
          <w:szCs w:val="28"/>
        </w:rPr>
        <w:t xml:space="preserve">Для получения государственной услуги </w:t>
      </w:r>
      <w:r w:rsidR="00C31F1C" w:rsidRPr="000571C9">
        <w:rPr>
          <w:rFonts w:ascii="Times New Roman" w:hAnsi="Times New Roman" w:cs="Times New Roman"/>
          <w:iCs/>
          <w:sz w:val="28"/>
          <w:szCs w:val="28"/>
        </w:rPr>
        <w:t>заявитель</w:t>
      </w:r>
      <w:r w:rsidR="0049208F" w:rsidRPr="000571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1F1C" w:rsidRPr="000571C9">
        <w:rPr>
          <w:rFonts w:ascii="Times New Roman" w:hAnsi="Times New Roman" w:cs="Times New Roman"/>
          <w:iCs/>
          <w:sz w:val="28"/>
          <w:szCs w:val="28"/>
        </w:rPr>
        <w:t>п</w:t>
      </w:r>
      <w:r w:rsidR="009F2C76" w:rsidRPr="000571C9">
        <w:rPr>
          <w:rFonts w:ascii="Times New Roman" w:hAnsi="Times New Roman" w:cs="Times New Roman"/>
          <w:iCs/>
          <w:sz w:val="28"/>
          <w:szCs w:val="28"/>
        </w:rPr>
        <w:t>одаёт</w:t>
      </w:r>
      <w:r w:rsidR="00C31F1C" w:rsidRPr="000571C9">
        <w:rPr>
          <w:rFonts w:ascii="Times New Roman" w:hAnsi="Times New Roman" w:cs="Times New Roman"/>
          <w:iCs/>
          <w:sz w:val="28"/>
          <w:szCs w:val="28"/>
        </w:rPr>
        <w:t xml:space="preserve"> в орган социальной защиты населения</w:t>
      </w:r>
      <w:r w:rsidR="00574EC2" w:rsidRPr="000571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1F1C" w:rsidRPr="000571C9">
        <w:rPr>
          <w:rFonts w:ascii="Times New Roman" w:hAnsi="Times New Roman" w:cs="Times New Roman"/>
          <w:iCs/>
          <w:sz w:val="28"/>
          <w:szCs w:val="28"/>
        </w:rPr>
        <w:t xml:space="preserve">по месту </w:t>
      </w:r>
      <w:r w:rsidR="0090282D" w:rsidRPr="000571C9">
        <w:rPr>
          <w:rFonts w:ascii="Times New Roman" w:hAnsi="Times New Roman" w:cs="Times New Roman"/>
          <w:iCs/>
          <w:sz w:val="28"/>
          <w:szCs w:val="28"/>
        </w:rPr>
        <w:t xml:space="preserve">постоянного </w:t>
      </w:r>
      <w:r w:rsidR="00C31F1C" w:rsidRPr="000571C9">
        <w:rPr>
          <w:rFonts w:ascii="Times New Roman" w:hAnsi="Times New Roman" w:cs="Times New Roman"/>
          <w:iCs/>
          <w:sz w:val="28"/>
          <w:szCs w:val="28"/>
        </w:rPr>
        <w:t xml:space="preserve">жительства </w:t>
      </w:r>
      <w:r w:rsidR="0001150F" w:rsidRPr="000571C9">
        <w:rPr>
          <w:rFonts w:ascii="Times New Roman" w:hAnsi="Times New Roman" w:cs="Times New Roman"/>
          <w:iCs/>
          <w:sz w:val="28"/>
          <w:szCs w:val="28"/>
        </w:rPr>
        <w:t xml:space="preserve">или МФЦ </w:t>
      </w:r>
      <w:r w:rsidR="00C31F1C" w:rsidRPr="000571C9">
        <w:rPr>
          <w:rFonts w:ascii="Times New Roman" w:hAnsi="Times New Roman" w:cs="Times New Roman"/>
          <w:iCs/>
          <w:sz w:val="28"/>
          <w:szCs w:val="28"/>
        </w:rPr>
        <w:t>заявление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 xml:space="preserve"> о предоставлении</w:t>
      </w:r>
      <w:r w:rsidR="002F2218" w:rsidRPr="000571C9">
        <w:rPr>
          <w:rFonts w:ascii="Times New Roman" w:hAnsi="Times New Roman" w:cs="Times New Roman"/>
          <w:iCs/>
          <w:sz w:val="28"/>
          <w:szCs w:val="28"/>
        </w:rPr>
        <w:t xml:space="preserve"> государственной услуги</w:t>
      </w:r>
      <w:r w:rsidR="00331D8E" w:rsidRPr="000571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0FA1" w:rsidRPr="000571C9">
        <w:rPr>
          <w:rFonts w:ascii="Times New Roman" w:hAnsi="Times New Roman" w:cs="Times New Roman"/>
          <w:iCs/>
          <w:sz w:val="28"/>
          <w:szCs w:val="28"/>
        </w:rPr>
        <w:t xml:space="preserve"> по формам</w:t>
      </w:r>
      <w:r w:rsidR="005468DE" w:rsidRPr="000571C9">
        <w:rPr>
          <w:rFonts w:ascii="Times New Roman" w:hAnsi="Times New Roman" w:cs="Times New Roman"/>
          <w:iCs/>
          <w:sz w:val="28"/>
          <w:szCs w:val="28"/>
        </w:rPr>
        <w:t xml:space="preserve"> согласно</w:t>
      </w:r>
      <w:r w:rsidR="00C31F1C" w:rsidRPr="000571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74963" w:rsidRPr="000571C9">
        <w:rPr>
          <w:rFonts w:ascii="Times New Roman" w:hAnsi="Times New Roman" w:cs="Times New Roman"/>
          <w:iCs/>
          <w:sz w:val="28"/>
          <w:szCs w:val="28"/>
        </w:rPr>
        <w:t>приложени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>ям</w:t>
      </w:r>
      <w:r w:rsidR="00674963" w:rsidRPr="000571C9">
        <w:rPr>
          <w:rFonts w:ascii="Times New Roman" w:hAnsi="Times New Roman" w:cs="Times New Roman"/>
          <w:iCs/>
          <w:sz w:val="28"/>
          <w:szCs w:val="28"/>
        </w:rPr>
        <w:t xml:space="preserve"> 2</w:t>
      </w:r>
      <w:r w:rsidR="005A0FA1" w:rsidRPr="000571C9">
        <w:rPr>
          <w:rFonts w:ascii="Times New Roman" w:hAnsi="Times New Roman" w:cs="Times New Roman"/>
          <w:iCs/>
          <w:sz w:val="28"/>
          <w:szCs w:val="28"/>
        </w:rPr>
        <w:t xml:space="preserve"> и 3</w:t>
      </w:r>
      <w:r w:rsidR="00C31F1C" w:rsidRPr="000571C9">
        <w:rPr>
          <w:rFonts w:ascii="Times New Roman" w:hAnsi="Times New Roman" w:cs="Times New Roman"/>
          <w:iCs/>
          <w:sz w:val="28"/>
          <w:szCs w:val="28"/>
        </w:rPr>
        <w:t xml:space="preserve"> к Административному регламенту</w:t>
      </w:r>
      <w:r w:rsidR="00684EC6" w:rsidRPr="000571C9">
        <w:rPr>
          <w:rFonts w:ascii="Times New Roman" w:hAnsi="Times New Roman" w:cs="Times New Roman"/>
          <w:iCs/>
          <w:sz w:val="28"/>
          <w:szCs w:val="28"/>
        </w:rPr>
        <w:t xml:space="preserve"> (далее - заявление)</w:t>
      </w:r>
      <w:r w:rsidR="009F2C76" w:rsidRPr="000571C9">
        <w:rPr>
          <w:rFonts w:ascii="Times New Roman" w:hAnsi="Times New Roman" w:cs="Times New Roman"/>
          <w:iCs/>
          <w:sz w:val="28"/>
          <w:szCs w:val="28"/>
        </w:rPr>
        <w:t>.</w:t>
      </w:r>
      <w:r w:rsidR="00673EF9" w:rsidRPr="00057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CEE" w:rsidRPr="000571C9" w:rsidRDefault="005C5CEE" w:rsidP="005C5CE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Заявление может быть подано:</w:t>
      </w:r>
    </w:p>
    <w:p w:rsidR="005C5CEE" w:rsidRPr="000571C9" w:rsidRDefault="005C5CEE" w:rsidP="00D93A84">
      <w:pPr>
        <w:pStyle w:val="ConsPlusNonformat"/>
        <w:widowControl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лично заявителем;</w:t>
      </w:r>
    </w:p>
    <w:p w:rsidR="00D93A84" w:rsidRPr="000571C9" w:rsidRDefault="00D93A84" w:rsidP="00D93A84">
      <w:pPr>
        <w:pStyle w:val="ConsPlusNonformat"/>
        <w:widowControl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lastRenderedPageBreak/>
        <w:t>посредством почтовой связи;</w:t>
      </w:r>
      <w:r w:rsidR="00A54F74" w:rsidRPr="000571C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93A84" w:rsidRPr="000571C9" w:rsidRDefault="00D93A84" w:rsidP="00D93A84">
      <w:pPr>
        <w:pStyle w:val="ConsPlusNonformat"/>
        <w:widowControl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 xml:space="preserve">по электронной почте; </w:t>
      </w:r>
    </w:p>
    <w:p w:rsidR="00165ACF" w:rsidRPr="000571C9" w:rsidRDefault="005C5CEE" w:rsidP="00D93A84">
      <w:pPr>
        <w:pStyle w:val="ConsPlusNonformat"/>
        <w:widowControl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через Единый портал</w:t>
      </w:r>
      <w:r w:rsidR="00D93A84" w:rsidRPr="000571C9">
        <w:rPr>
          <w:rFonts w:ascii="Times New Roman" w:hAnsi="Times New Roman" w:cs="Times New Roman"/>
          <w:iCs/>
          <w:sz w:val="28"/>
          <w:szCs w:val="28"/>
        </w:rPr>
        <w:t>.</w:t>
      </w:r>
    </w:p>
    <w:p w:rsidR="005C5CEE" w:rsidRPr="000571C9" w:rsidRDefault="00A54F74" w:rsidP="005C5CEE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На Едином портале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53B7" w:rsidRPr="000571C9">
        <w:rPr>
          <w:rFonts w:ascii="Times New Roman" w:hAnsi="Times New Roman" w:cs="Times New Roman"/>
          <w:iCs/>
          <w:sz w:val="28"/>
          <w:szCs w:val="28"/>
        </w:rPr>
        <w:t>размещается</w:t>
      </w:r>
      <w:r w:rsidRPr="000571C9">
        <w:rPr>
          <w:rFonts w:ascii="Times New Roman" w:hAnsi="Times New Roman" w:cs="Times New Roman"/>
          <w:iCs/>
          <w:sz w:val="28"/>
          <w:szCs w:val="28"/>
        </w:rPr>
        <w:t xml:space="preserve"> ф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>орма заявления</w:t>
      </w:r>
      <w:r w:rsidR="00C853B7" w:rsidRPr="000571C9">
        <w:rPr>
          <w:rFonts w:ascii="Times New Roman" w:hAnsi="Times New Roman" w:cs="Times New Roman"/>
          <w:iCs/>
          <w:sz w:val="28"/>
          <w:szCs w:val="28"/>
        </w:rPr>
        <w:t>,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 xml:space="preserve"> доступна</w:t>
      </w:r>
      <w:r w:rsidR="00C853B7" w:rsidRPr="000571C9">
        <w:rPr>
          <w:rFonts w:ascii="Times New Roman" w:hAnsi="Times New Roman" w:cs="Times New Roman"/>
          <w:iCs/>
          <w:sz w:val="28"/>
          <w:szCs w:val="28"/>
        </w:rPr>
        <w:t>я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 xml:space="preserve"> для копирования и заполнения в электронном виде. </w:t>
      </w:r>
    </w:p>
    <w:p w:rsidR="00EE07C3" w:rsidRPr="000571C9" w:rsidRDefault="00EE07C3" w:rsidP="005C5CE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Б</w:t>
      </w:r>
      <w:r w:rsidRPr="000571C9">
        <w:rPr>
          <w:rFonts w:ascii="Times New Roman" w:hAnsi="Times New Roman" w:cs="Times New Roman"/>
          <w:iCs/>
          <w:sz w:val="28"/>
          <w:szCs w:val="28"/>
        </w:rPr>
        <w:t>ланк заявления предоставляется заявителю лично по его требованию в орг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>ане социальной защиты населения</w:t>
      </w:r>
      <w:r w:rsidR="00574EC2" w:rsidRPr="000571C9">
        <w:rPr>
          <w:rFonts w:ascii="Times New Roman" w:hAnsi="Times New Roman" w:cs="Times New Roman"/>
          <w:iCs/>
          <w:sz w:val="28"/>
          <w:szCs w:val="28"/>
        </w:rPr>
        <w:t xml:space="preserve"> или МФЦ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 xml:space="preserve">, а </w:t>
      </w:r>
      <w:r w:rsidRPr="000571C9">
        <w:rPr>
          <w:rFonts w:ascii="Times New Roman" w:hAnsi="Times New Roman" w:cs="Times New Roman"/>
          <w:iCs/>
          <w:sz w:val="28"/>
          <w:szCs w:val="28"/>
        </w:rPr>
        <w:t>также размещается в э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>лектронной форме на странице</w:t>
      </w:r>
      <w:r w:rsidRPr="000571C9">
        <w:rPr>
          <w:rFonts w:ascii="Times New Roman" w:hAnsi="Times New Roman" w:cs="Times New Roman"/>
          <w:iCs/>
          <w:sz w:val="28"/>
          <w:szCs w:val="28"/>
        </w:rPr>
        <w:t xml:space="preserve"> департамента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 xml:space="preserve"> на официальном портале органов государственной власти Ярославской области</w:t>
      </w:r>
      <w:r w:rsidRPr="000571C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C31F1C" w:rsidRPr="000571C9" w:rsidRDefault="00306F8C" w:rsidP="009A40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2.7</w:t>
      </w:r>
      <w:r w:rsidR="00C529A2" w:rsidRPr="000571C9">
        <w:rPr>
          <w:rFonts w:ascii="Times New Roman" w:hAnsi="Times New Roman" w:cs="Times New Roman"/>
          <w:iCs/>
          <w:sz w:val="28"/>
          <w:szCs w:val="28"/>
        </w:rPr>
        <w:t xml:space="preserve">.2. </w:t>
      </w:r>
      <w:r w:rsidR="005A0FA1" w:rsidRPr="000571C9">
        <w:rPr>
          <w:rFonts w:ascii="Times New Roman" w:hAnsi="Times New Roman" w:cs="Times New Roman"/>
          <w:iCs/>
          <w:sz w:val="28"/>
          <w:szCs w:val="28"/>
        </w:rPr>
        <w:t>Присвоение звания «Ветеран труда»</w:t>
      </w:r>
      <w:r w:rsidR="000D7806" w:rsidRPr="000571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>осуществляется при наличии</w:t>
      </w:r>
      <w:r w:rsidR="000D7806" w:rsidRPr="000571C9">
        <w:rPr>
          <w:rFonts w:ascii="Times New Roman" w:hAnsi="Times New Roman" w:cs="Times New Roman"/>
          <w:iCs/>
          <w:sz w:val="28"/>
          <w:szCs w:val="28"/>
        </w:rPr>
        <w:t>:</w:t>
      </w:r>
    </w:p>
    <w:p w:rsidR="000D7806" w:rsidRPr="000571C9" w:rsidRDefault="008D13B5" w:rsidP="00C33E1E">
      <w:pPr>
        <w:pStyle w:val="ConsPlusNonformat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з</w:t>
      </w:r>
      <w:r w:rsidR="000D7806" w:rsidRPr="000571C9">
        <w:rPr>
          <w:rFonts w:ascii="Times New Roman" w:hAnsi="Times New Roman" w:cs="Times New Roman"/>
          <w:iCs/>
          <w:sz w:val="28"/>
          <w:szCs w:val="28"/>
        </w:rPr>
        <w:t>аявления</w:t>
      </w:r>
      <w:r w:rsidRPr="000571C9">
        <w:rPr>
          <w:rFonts w:ascii="Times New Roman" w:hAnsi="Times New Roman" w:cs="Times New Roman"/>
          <w:iCs/>
          <w:sz w:val="28"/>
          <w:szCs w:val="28"/>
        </w:rPr>
        <w:t>;</w:t>
      </w:r>
    </w:p>
    <w:p w:rsidR="002F72BF" w:rsidRPr="000571C9" w:rsidRDefault="002F72BF" w:rsidP="00C33E1E">
      <w:pPr>
        <w:pStyle w:val="ConsPlusNonformat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 Российской Федерации</w:t>
      </w:r>
      <w:r w:rsidR="007B4AA4" w:rsidRPr="000571C9">
        <w:rPr>
          <w:rFonts w:ascii="Times New Roman" w:hAnsi="Times New Roman" w:cs="Times New Roman"/>
          <w:sz w:val="28"/>
          <w:szCs w:val="28"/>
        </w:rPr>
        <w:t>;</w:t>
      </w:r>
    </w:p>
    <w:p w:rsidR="007B4AA4" w:rsidRPr="000571C9" w:rsidRDefault="002A43EC" w:rsidP="00C33E1E">
      <w:pPr>
        <w:pStyle w:val="ConsPlusNonformat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  <w:r w:rsidR="007B4AA4" w:rsidRPr="000571C9">
        <w:rPr>
          <w:rFonts w:ascii="Times New Roman" w:hAnsi="Times New Roman" w:cs="Times New Roman"/>
          <w:sz w:val="28"/>
          <w:szCs w:val="28"/>
        </w:rPr>
        <w:t xml:space="preserve"> награждение орден</w:t>
      </w:r>
      <w:r w:rsidRPr="000571C9">
        <w:rPr>
          <w:rFonts w:ascii="Times New Roman" w:hAnsi="Times New Roman" w:cs="Times New Roman"/>
          <w:sz w:val="28"/>
          <w:szCs w:val="28"/>
        </w:rPr>
        <w:t>ами или медалями, либо документов, подтверждающих</w:t>
      </w:r>
      <w:r w:rsidR="007B4AA4" w:rsidRPr="000571C9">
        <w:rPr>
          <w:rFonts w:ascii="Times New Roman" w:hAnsi="Times New Roman" w:cs="Times New Roman"/>
          <w:sz w:val="28"/>
          <w:szCs w:val="28"/>
        </w:rPr>
        <w:t xml:space="preserve"> присвоение почетных званий СССР, РСФСР или Российской Федерации либо награждение ведомственными знак</w:t>
      </w:r>
      <w:r w:rsidRPr="000571C9">
        <w:rPr>
          <w:rFonts w:ascii="Times New Roman" w:hAnsi="Times New Roman" w:cs="Times New Roman"/>
          <w:sz w:val="28"/>
          <w:szCs w:val="28"/>
        </w:rPr>
        <w:t>ами отличия в труде, и документов, подтверждающих</w:t>
      </w:r>
      <w:r w:rsidR="007B4AA4" w:rsidRPr="000571C9">
        <w:rPr>
          <w:rFonts w:ascii="Times New Roman" w:hAnsi="Times New Roman" w:cs="Times New Roman"/>
          <w:sz w:val="28"/>
          <w:szCs w:val="28"/>
        </w:rPr>
        <w:t xml:space="preserve"> трудовой стаж, необходимый для назначения пенсии по старости</w:t>
      </w:r>
      <w:r w:rsidR="00065806" w:rsidRPr="000571C9">
        <w:rPr>
          <w:rFonts w:ascii="Times New Roman" w:hAnsi="Times New Roman" w:cs="Times New Roman"/>
          <w:sz w:val="28"/>
          <w:szCs w:val="28"/>
        </w:rPr>
        <w:t xml:space="preserve"> (не менее 25 лет для мужчин и 20 лет для женщин)</w:t>
      </w:r>
      <w:r w:rsidR="007B4AA4" w:rsidRPr="000571C9">
        <w:rPr>
          <w:rFonts w:ascii="Times New Roman" w:hAnsi="Times New Roman" w:cs="Times New Roman"/>
          <w:sz w:val="28"/>
          <w:szCs w:val="28"/>
        </w:rPr>
        <w:t xml:space="preserve"> или за выслугу лет;</w:t>
      </w:r>
    </w:p>
    <w:p w:rsidR="007B4AA4" w:rsidRPr="000571C9" w:rsidRDefault="002A43EC" w:rsidP="00C33E1E">
      <w:pPr>
        <w:pStyle w:val="ConsPlusNonformat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  <w:r w:rsidR="007B4AA4" w:rsidRPr="000571C9">
        <w:rPr>
          <w:rFonts w:ascii="Times New Roman" w:hAnsi="Times New Roman" w:cs="Times New Roman"/>
          <w:sz w:val="28"/>
          <w:szCs w:val="28"/>
        </w:rPr>
        <w:t xml:space="preserve"> начало трудовой деятельности в несовершеннолетнем возрасте в период с 22 июня 1941 года по 9 мая </w:t>
      </w:r>
      <w:r w:rsidR="00BF276B" w:rsidRPr="000571C9">
        <w:rPr>
          <w:rFonts w:ascii="Times New Roman" w:hAnsi="Times New Roman" w:cs="Times New Roman"/>
          <w:sz w:val="28"/>
          <w:szCs w:val="28"/>
        </w:rPr>
        <w:t xml:space="preserve">       </w:t>
      </w:r>
      <w:r w:rsidR="007B4AA4" w:rsidRPr="000571C9">
        <w:rPr>
          <w:rFonts w:ascii="Times New Roman" w:hAnsi="Times New Roman" w:cs="Times New Roman"/>
          <w:sz w:val="28"/>
          <w:szCs w:val="28"/>
        </w:rPr>
        <w:t>1945 года, исключая время работы в районах, временно оккупиро</w:t>
      </w:r>
      <w:r w:rsidRPr="000571C9">
        <w:rPr>
          <w:rFonts w:ascii="Times New Roman" w:hAnsi="Times New Roman" w:cs="Times New Roman"/>
          <w:sz w:val="28"/>
          <w:szCs w:val="28"/>
        </w:rPr>
        <w:t>ванных неприятелем, и документов, подтверждающих</w:t>
      </w:r>
      <w:r w:rsidR="007B4AA4" w:rsidRPr="000571C9">
        <w:rPr>
          <w:rFonts w:ascii="Times New Roman" w:hAnsi="Times New Roman" w:cs="Times New Roman"/>
          <w:sz w:val="28"/>
          <w:szCs w:val="28"/>
        </w:rPr>
        <w:t xml:space="preserve"> трудовой стаж (не менее </w:t>
      </w:r>
      <w:r w:rsidR="00684EC6" w:rsidRPr="000571C9">
        <w:rPr>
          <w:rFonts w:ascii="Times New Roman" w:hAnsi="Times New Roman" w:cs="Times New Roman"/>
          <w:sz w:val="28"/>
          <w:szCs w:val="28"/>
        </w:rPr>
        <w:t xml:space="preserve">       </w:t>
      </w:r>
      <w:r w:rsidR="007B4AA4" w:rsidRPr="000571C9">
        <w:rPr>
          <w:rFonts w:ascii="Times New Roman" w:hAnsi="Times New Roman" w:cs="Times New Roman"/>
          <w:sz w:val="28"/>
          <w:szCs w:val="28"/>
        </w:rPr>
        <w:t>40 лет для мужчин и 35 лет для женщин).</w:t>
      </w:r>
    </w:p>
    <w:p w:rsidR="007B4AA4" w:rsidRPr="000571C9" w:rsidRDefault="00306F8C" w:rsidP="007B4AA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2.7</w:t>
      </w:r>
      <w:r w:rsidR="00725C96" w:rsidRPr="000571C9">
        <w:rPr>
          <w:rFonts w:ascii="Times New Roman" w:hAnsi="Times New Roman" w:cs="Times New Roman"/>
          <w:sz w:val="28"/>
          <w:szCs w:val="28"/>
        </w:rPr>
        <w:t>.</w:t>
      </w:r>
      <w:r w:rsidR="008D13B5" w:rsidRPr="000571C9">
        <w:rPr>
          <w:rFonts w:ascii="Times New Roman" w:hAnsi="Times New Roman" w:cs="Times New Roman"/>
          <w:sz w:val="28"/>
          <w:szCs w:val="28"/>
        </w:rPr>
        <w:t>3</w:t>
      </w:r>
      <w:r w:rsidR="00725C96" w:rsidRPr="000571C9">
        <w:rPr>
          <w:rFonts w:ascii="Times New Roman" w:hAnsi="Times New Roman" w:cs="Times New Roman"/>
          <w:sz w:val="28"/>
          <w:szCs w:val="28"/>
        </w:rPr>
        <w:t>.</w:t>
      </w:r>
      <w:r w:rsidR="002D406C" w:rsidRPr="000571C9">
        <w:t xml:space="preserve"> </w:t>
      </w:r>
      <w:r w:rsidR="007B4AA4" w:rsidRPr="000571C9">
        <w:rPr>
          <w:rFonts w:ascii="Times New Roman" w:hAnsi="Times New Roman" w:cs="Times New Roman"/>
          <w:iCs/>
          <w:sz w:val="28"/>
          <w:szCs w:val="28"/>
        </w:rPr>
        <w:t>Присвоение звания «Ветеран труда Ярославской области»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 xml:space="preserve"> осуществляется</w:t>
      </w:r>
      <w:r w:rsidR="007B4AA4" w:rsidRPr="000571C9">
        <w:rPr>
          <w:rFonts w:ascii="Times New Roman" w:hAnsi="Times New Roman" w:cs="Times New Roman"/>
          <w:iCs/>
          <w:sz w:val="28"/>
          <w:szCs w:val="28"/>
        </w:rPr>
        <w:t xml:space="preserve"> при наличии:</w:t>
      </w:r>
    </w:p>
    <w:p w:rsidR="007B4AA4" w:rsidRPr="000571C9" w:rsidRDefault="007B4AA4" w:rsidP="00C33E1E">
      <w:pPr>
        <w:pStyle w:val="ConsPlusNonformat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заявления;</w:t>
      </w:r>
    </w:p>
    <w:p w:rsidR="007B4AA4" w:rsidRPr="000571C9" w:rsidRDefault="002F72BF" w:rsidP="00C33E1E">
      <w:pPr>
        <w:pStyle w:val="ConsPlusNonformat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 Российской Федерации;</w:t>
      </w:r>
    </w:p>
    <w:p w:rsidR="007B4AA4" w:rsidRPr="000571C9" w:rsidRDefault="006A5E1C" w:rsidP="00C33E1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документов</w:t>
      </w:r>
      <w:r w:rsidR="007B4AA4" w:rsidRPr="000571C9">
        <w:rPr>
          <w:rFonts w:cs="Calibri"/>
        </w:rPr>
        <w:t>, п</w:t>
      </w:r>
      <w:r w:rsidRPr="000571C9">
        <w:rPr>
          <w:rFonts w:cs="Calibri"/>
        </w:rPr>
        <w:t>одтверждающих</w:t>
      </w:r>
      <w:r w:rsidR="007B4AA4" w:rsidRPr="000571C9">
        <w:rPr>
          <w:rFonts w:cs="Calibri"/>
        </w:rPr>
        <w:t xml:space="preserve"> трудовой стаж (не менее 40 лет для мужчин и 35 лет для женщин), при этом не менее 20 лет и 17 лет 6 месяцев соответственно должен составлять трудовой стаж в организациях, расположенных на территории Ярославской области;</w:t>
      </w:r>
    </w:p>
    <w:p w:rsidR="007B4AA4" w:rsidRPr="000571C9" w:rsidRDefault="006A5E1C" w:rsidP="00C33E1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документов</w:t>
      </w:r>
      <w:r w:rsidR="007B4AA4" w:rsidRPr="000571C9">
        <w:rPr>
          <w:rFonts w:cs="Calibri"/>
        </w:rPr>
        <w:t>, подтверждаю</w:t>
      </w:r>
      <w:r w:rsidRPr="000571C9">
        <w:rPr>
          <w:rFonts w:cs="Calibri"/>
        </w:rPr>
        <w:t>щих</w:t>
      </w:r>
      <w:r w:rsidR="007B4AA4" w:rsidRPr="000571C9">
        <w:rPr>
          <w:rFonts w:cs="Calibri"/>
        </w:rPr>
        <w:t xml:space="preserve"> начало трудовой деятельности в несовершеннолетнем возрасте в период с 22 июня 1941 года по 9 мая 1945 года, исключая время работы в районах, врем</w:t>
      </w:r>
      <w:r w:rsidR="00BF276B" w:rsidRPr="000571C9">
        <w:rPr>
          <w:rFonts w:cs="Calibri"/>
        </w:rPr>
        <w:t>енно оккупированных неприятелем;</w:t>
      </w:r>
    </w:p>
    <w:p w:rsidR="007B4AA4" w:rsidRPr="000571C9" w:rsidRDefault="006A5E1C" w:rsidP="00C33E1E">
      <w:pPr>
        <w:pStyle w:val="ConsPlusNonformat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документов, подтверждающих</w:t>
      </w:r>
      <w:r w:rsidR="007B4AA4" w:rsidRPr="000571C9">
        <w:rPr>
          <w:rFonts w:ascii="Times New Roman" w:hAnsi="Times New Roman" w:cs="Times New Roman"/>
          <w:iCs/>
          <w:sz w:val="28"/>
          <w:szCs w:val="28"/>
        </w:rPr>
        <w:t xml:space="preserve"> награждение </w:t>
      </w:r>
      <w:r w:rsidR="007B4AA4" w:rsidRPr="000571C9">
        <w:rPr>
          <w:rFonts w:ascii="Times New Roman" w:hAnsi="Times New Roman" w:cs="Times New Roman"/>
          <w:sz w:val="28"/>
          <w:szCs w:val="28"/>
        </w:rPr>
        <w:t>медалью «За труды во благо земли Ярославской» и (или) медалью «За верность родительскому долгу».</w:t>
      </w:r>
    </w:p>
    <w:p w:rsidR="005C5CEE" w:rsidRPr="000571C9" w:rsidRDefault="00306F8C" w:rsidP="00597F82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2.7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>.4</w:t>
      </w:r>
      <w:r w:rsidRPr="000571C9">
        <w:rPr>
          <w:rFonts w:ascii="Times New Roman" w:hAnsi="Times New Roman" w:cs="Times New Roman"/>
          <w:iCs/>
          <w:sz w:val="28"/>
          <w:szCs w:val="28"/>
        </w:rPr>
        <w:t>.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 xml:space="preserve"> К документам, удостоверяющим личность</w:t>
      </w:r>
      <w:r w:rsidRPr="000571C9">
        <w:rPr>
          <w:rFonts w:ascii="Times New Roman" w:hAnsi="Times New Roman" w:cs="Times New Roman"/>
          <w:iCs/>
          <w:sz w:val="28"/>
          <w:szCs w:val="28"/>
        </w:rPr>
        <w:t>,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 xml:space="preserve"> относятся:</w:t>
      </w:r>
    </w:p>
    <w:p w:rsidR="00B00FFD" w:rsidRPr="000571C9" w:rsidRDefault="00002390" w:rsidP="00C33E1E">
      <w:pPr>
        <w:pStyle w:val="ConsPlusNonformat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паспорт гражданина Российской Федерации;</w:t>
      </w:r>
    </w:p>
    <w:p w:rsidR="00B00FFD" w:rsidRPr="000571C9" w:rsidRDefault="00B00FFD" w:rsidP="00C33E1E">
      <w:pPr>
        <w:pStyle w:val="ConsPlusNonformat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bCs/>
          <w:sz w:val="28"/>
          <w:szCs w:val="28"/>
        </w:rPr>
        <w:lastRenderedPageBreak/>
        <w:t>временное удостоверение личности гражданина Р</w:t>
      </w:r>
      <w:r w:rsidR="00BF276B" w:rsidRPr="000571C9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0571C9">
        <w:rPr>
          <w:rFonts w:ascii="Times New Roman" w:hAnsi="Times New Roman" w:cs="Times New Roman"/>
          <w:bCs/>
          <w:sz w:val="28"/>
          <w:szCs w:val="28"/>
        </w:rPr>
        <w:t>Ф</w:t>
      </w:r>
      <w:r w:rsidR="00BF276B" w:rsidRPr="000571C9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0571C9">
        <w:rPr>
          <w:rFonts w:ascii="Times New Roman" w:hAnsi="Times New Roman" w:cs="Times New Roman"/>
          <w:bCs/>
          <w:sz w:val="28"/>
          <w:szCs w:val="28"/>
        </w:rPr>
        <w:t xml:space="preserve"> по форме № 2-П</w:t>
      </w:r>
      <w:r w:rsidR="005800AC" w:rsidRPr="000571C9">
        <w:rPr>
          <w:rFonts w:ascii="Times New Roman" w:hAnsi="Times New Roman" w:cs="Times New Roman"/>
          <w:sz w:val="28"/>
          <w:szCs w:val="28"/>
        </w:rPr>
        <w:t>;</w:t>
      </w:r>
    </w:p>
    <w:p w:rsidR="005800AC" w:rsidRPr="000571C9" w:rsidRDefault="005800AC" w:rsidP="00C33E1E">
      <w:pPr>
        <w:pStyle w:val="ConsPlusNonformat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паспорт гражданина СССР образца 1974 года</w:t>
      </w:r>
      <w:r w:rsidR="006222D1" w:rsidRPr="000571C9">
        <w:rPr>
          <w:rFonts w:ascii="Times New Roman" w:hAnsi="Times New Roman" w:cs="Times New Roman"/>
          <w:sz w:val="28"/>
          <w:szCs w:val="28"/>
        </w:rPr>
        <w:t>.</w:t>
      </w:r>
    </w:p>
    <w:p w:rsidR="00597F82" w:rsidRPr="000571C9" w:rsidRDefault="00306F8C" w:rsidP="00597F82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2.7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>.5</w:t>
      </w:r>
      <w:r w:rsidR="00597F82" w:rsidRPr="000571C9"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="00EA7011" w:rsidRPr="000571C9">
        <w:rPr>
          <w:rFonts w:ascii="Times New Roman" w:hAnsi="Times New Roman" w:cs="Times New Roman"/>
          <w:iCs/>
          <w:sz w:val="28"/>
          <w:szCs w:val="28"/>
        </w:rPr>
        <w:t>К документам, подтверждающим трудовой стаж, относятся:</w:t>
      </w:r>
    </w:p>
    <w:p w:rsidR="00EA7011" w:rsidRPr="000571C9" w:rsidRDefault="00EA7011" w:rsidP="00C33E1E">
      <w:pPr>
        <w:pStyle w:val="ConsPlusNonformat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трудовая книжка;</w:t>
      </w:r>
    </w:p>
    <w:p w:rsidR="00EA7011" w:rsidRPr="000571C9" w:rsidRDefault="00DF4EFB" w:rsidP="00C33E1E">
      <w:pPr>
        <w:pStyle w:val="ConsPlusNonformat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выписка из лицевого счета застрахованного лица;</w:t>
      </w:r>
    </w:p>
    <w:p w:rsidR="005800AC" w:rsidRPr="000571C9" w:rsidRDefault="005800AC" w:rsidP="00C33E1E">
      <w:pPr>
        <w:pStyle w:val="ConsPlusNonformat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справка отделения П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 xml:space="preserve">енсионного </w:t>
      </w:r>
      <w:r w:rsidRPr="000571C9">
        <w:rPr>
          <w:rFonts w:ascii="Times New Roman" w:hAnsi="Times New Roman" w:cs="Times New Roman"/>
          <w:iCs/>
          <w:sz w:val="28"/>
          <w:szCs w:val="28"/>
        </w:rPr>
        <w:t>Ф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 xml:space="preserve">онда </w:t>
      </w:r>
      <w:r w:rsidRPr="000571C9">
        <w:rPr>
          <w:rFonts w:ascii="Times New Roman" w:hAnsi="Times New Roman" w:cs="Times New Roman"/>
          <w:iCs/>
          <w:sz w:val="28"/>
          <w:szCs w:val="28"/>
        </w:rPr>
        <w:t>Р</w:t>
      </w:r>
      <w:r w:rsidR="00BF276B" w:rsidRPr="000571C9">
        <w:rPr>
          <w:rFonts w:ascii="Times New Roman" w:hAnsi="Times New Roman" w:cs="Times New Roman"/>
          <w:iCs/>
          <w:sz w:val="28"/>
          <w:szCs w:val="28"/>
        </w:rPr>
        <w:t>оссийской Федерации</w:t>
      </w:r>
      <w:r w:rsidRPr="000571C9">
        <w:rPr>
          <w:rFonts w:ascii="Times New Roman" w:hAnsi="Times New Roman" w:cs="Times New Roman"/>
          <w:iCs/>
          <w:sz w:val="28"/>
          <w:szCs w:val="28"/>
        </w:rPr>
        <w:t xml:space="preserve"> о трудовом стаже;</w:t>
      </w:r>
    </w:p>
    <w:p w:rsidR="00DF4EFB" w:rsidRPr="000571C9" w:rsidRDefault="00DF4EFB" w:rsidP="00C33E1E">
      <w:pPr>
        <w:pStyle w:val="ConsPlusNonformat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справка о времени получения пособия по безработице, участия в оплачиваемых общественных работах, переезда по направлению службы занятости в другую местность и трудоустройства;</w:t>
      </w:r>
    </w:p>
    <w:p w:rsidR="00DF4EFB" w:rsidRPr="000571C9" w:rsidRDefault="00DF4EFB" w:rsidP="00C33E1E">
      <w:pPr>
        <w:pStyle w:val="ConsPlusNonformat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военный билет;</w:t>
      </w:r>
    </w:p>
    <w:p w:rsidR="00DF4EFB" w:rsidRPr="000571C9" w:rsidRDefault="00DF4EFB" w:rsidP="00C33E1E">
      <w:pPr>
        <w:pStyle w:val="ConsPlusNonformat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архивные справки</w:t>
      </w:r>
      <w:r w:rsidR="002A43EC" w:rsidRPr="000571C9">
        <w:rPr>
          <w:rFonts w:ascii="Times New Roman" w:hAnsi="Times New Roman" w:cs="Times New Roman"/>
          <w:iCs/>
          <w:sz w:val="28"/>
          <w:szCs w:val="28"/>
        </w:rPr>
        <w:t>, копии приказов</w:t>
      </w:r>
      <w:r w:rsidRPr="000571C9">
        <w:rPr>
          <w:rFonts w:ascii="Times New Roman" w:hAnsi="Times New Roman" w:cs="Times New Roman"/>
          <w:iCs/>
          <w:sz w:val="28"/>
          <w:szCs w:val="28"/>
        </w:rPr>
        <w:t xml:space="preserve"> о периодах трудовой деятельности</w:t>
      </w:r>
      <w:r w:rsidR="002A43EC" w:rsidRPr="000571C9">
        <w:rPr>
          <w:rFonts w:ascii="Times New Roman" w:hAnsi="Times New Roman" w:cs="Times New Roman"/>
          <w:iCs/>
          <w:sz w:val="28"/>
          <w:szCs w:val="28"/>
        </w:rPr>
        <w:t>.</w:t>
      </w:r>
    </w:p>
    <w:p w:rsidR="002F72BF" w:rsidRPr="000571C9" w:rsidRDefault="00306F8C" w:rsidP="002F72BF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2.7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>.6</w:t>
      </w:r>
      <w:r w:rsidR="002F72BF" w:rsidRPr="000571C9">
        <w:rPr>
          <w:rFonts w:ascii="Times New Roman" w:hAnsi="Times New Roman" w:cs="Times New Roman"/>
          <w:iCs/>
          <w:sz w:val="28"/>
          <w:szCs w:val="28"/>
        </w:rPr>
        <w:t xml:space="preserve">. Документами, подтверждающими </w:t>
      </w:r>
      <w:r w:rsidR="002F72BF" w:rsidRPr="000571C9">
        <w:rPr>
          <w:rFonts w:ascii="Times New Roman" w:hAnsi="Times New Roman" w:cs="Times New Roman"/>
          <w:sz w:val="28"/>
          <w:szCs w:val="28"/>
        </w:rPr>
        <w:t xml:space="preserve">начало трудовой деятельности в несовершеннолетнем возрасте в период с 22 июня 1941 года по 9 мая </w:t>
      </w:r>
      <w:r w:rsidR="00BF276B" w:rsidRPr="000571C9">
        <w:rPr>
          <w:rFonts w:ascii="Times New Roman" w:hAnsi="Times New Roman" w:cs="Times New Roman"/>
          <w:sz w:val="28"/>
          <w:szCs w:val="28"/>
        </w:rPr>
        <w:t xml:space="preserve">     </w:t>
      </w:r>
      <w:r w:rsidR="002F72BF" w:rsidRPr="000571C9">
        <w:rPr>
          <w:rFonts w:ascii="Times New Roman" w:hAnsi="Times New Roman" w:cs="Times New Roman"/>
          <w:sz w:val="28"/>
          <w:szCs w:val="28"/>
        </w:rPr>
        <w:t>1945 года, исключая время работы в районах, временно оккупированных неприятелем, являются:</w:t>
      </w:r>
    </w:p>
    <w:p w:rsidR="002F72BF" w:rsidRPr="000571C9" w:rsidRDefault="002F72BF" w:rsidP="00C33E1E">
      <w:pPr>
        <w:pStyle w:val="ConsPlusNonformat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трудовая книжка;</w:t>
      </w:r>
    </w:p>
    <w:p w:rsidR="002F72BF" w:rsidRPr="000571C9" w:rsidRDefault="002F72BF" w:rsidP="00C33E1E">
      <w:pPr>
        <w:pStyle w:val="ConsPlusNonformat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архивные справки о периодах трудовой деятельности;</w:t>
      </w:r>
    </w:p>
    <w:p w:rsidR="002F72BF" w:rsidRPr="000571C9" w:rsidRDefault="002F72BF" w:rsidP="00C33E1E">
      <w:pPr>
        <w:pStyle w:val="ConsPlusNonformat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удостоверение о праве на льготы (труженик тыла);</w:t>
      </w:r>
    </w:p>
    <w:p w:rsidR="002F72BF" w:rsidRPr="000571C9" w:rsidRDefault="002F72BF" w:rsidP="00C33E1E">
      <w:pPr>
        <w:pStyle w:val="ConsPlusNonformat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 xml:space="preserve">удостоверение ветерана Великой Отечественной войны </w:t>
      </w:r>
      <w:r w:rsidR="00500134" w:rsidRPr="000571C9">
        <w:rPr>
          <w:rFonts w:ascii="Times New Roman" w:hAnsi="Times New Roman" w:cs="Times New Roman"/>
          <w:iCs/>
          <w:sz w:val="28"/>
          <w:szCs w:val="28"/>
        </w:rPr>
        <w:t xml:space="preserve">с отметкой о праве на льготы, установленные </w:t>
      </w:r>
      <w:r w:rsidRPr="000571C9">
        <w:rPr>
          <w:rFonts w:ascii="Times New Roman" w:hAnsi="Times New Roman" w:cs="Times New Roman"/>
          <w:iCs/>
          <w:sz w:val="28"/>
          <w:szCs w:val="28"/>
        </w:rPr>
        <w:t>ст</w:t>
      </w:r>
      <w:r w:rsidR="00500134" w:rsidRPr="000571C9">
        <w:rPr>
          <w:rFonts w:ascii="Times New Roman" w:hAnsi="Times New Roman" w:cs="Times New Roman"/>
          <w:iCs/>
          <w:sz w:val="28"/>
          <w:szCs w:val="28"/>
        </w:rPr>
        <w:t>атьей</w:t>
      </w:r>
      <w:r w:rsidRPr="000571C9">
        <w:rPr>
          <w:rFonts w:ascii="Times New Roman" w:hAnsi="Times New Roman" w:cs="Times New Roman"/>
          <w:iCs/>
          <w:sz w:val="28"/>
          <w:szCs w:val="28"/>
        </w:rPr>
        <w:t xml:space="preserve"> 20</w:t>
      </w:r>
      <w:r w:rsidR="00500134" w:rsidRPr="000571C9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</w:t>
      </w:r>
      <w:r w:rsidR="00FF6036" w:rsidRPr="000571C9">
        <w:rPr>
          <w:rFonts w:ascii="Times New Roman" w:hAnsi="Times New Roman" w:cs="Times New Roman"/>
          <w:iCs/>
          <w:sz w:val="28"/>
          <w:szCs w:val="28"/>
        </w:rPr>
        <w:t xml:space="preserve"> от 12 января 1995 года № 5-ФЗ</w:t>
      </w:r>
      <w:r w:rsidR="00500134" w:rsidRPr="000571C9">
        <w:rPr>
          <w:rFonts w:ascii="Times New Roman" w:hAnsi="Times New Roman" w:cs="Times New Roman"/>
          <w:iCs/>
          <w:sz w:val="28"/>
          <w:szCs w:val="28"/>
        </w:rPr>
        <w:t xml:space="preserve"> «О ветеранах»</w:t>
      </w:r>
      <w:r w:rsidRPr="000571C9">
        <w:rPr>
          <w:rFonts w:ascii="Times New Roman" w:hAnsi="Times New Roman" w:cs="Times New Roman"/>
          <w:iCs/>
          <w:sz w:val="28"/>
          <w:szCs w:val="28"/>
        </w:rPr>
        <w:t>.</w:t>
      </w:r>
    </w:p>
    <w:p w:rsidR="002F72BF" w:rsidRPr="000571C9" w:rsidRDefault="00306F8C" w:rsidP="002F72BF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2.7</w:t>
      </w:r>
      <w:r w:rsidR="005C5CEE" w:rsidRPr="000571C9">
        <w:rPr>
          <w:rFonts w:ascii="Times New Roman" w:hAnsi="Times New Roman" w:cs="Times New Roman"/>
          <w:iCs/>
          <w:sz w:val="28"/>
          <w:szCs w:val="28"/>
        </w:rPr>
        <w:t>.7</w:t>
      </w:r>
      <w:r w:rsidR="002F72BF" w:rsidRPr="000571C9">
        <w:rPr>
          <w:rFonts w:ascii="Times New Roman" w:hAnsi="Times New Roman" w:cs="Times New Roman"/>
          <w:iCs/>
          <w:sz w:val="28"/>
          <w:szCs w:val="28"/>
        </w:rPr>
        <w:t xml:space="preserve">. Документами, подтверждающими </w:t>
      </w:r>
      <w:r w:rsidR="002F72BF" w:rsidRPr="000571C9">
        <w:rPr>
          <w:rFonts w:ascii="Times New Roman" w:hAnsi="Times New Roman" w:cs="Times New Roman"/>
          <w:sz w:val="28"/>
          <w:szCs w:val="28"/>
        </w:rPr>
        <w:t>награждение орден</w:t>
      </w:r>
      <w:r w:rsidR="00BF276B" w:rsidRPr="000571C9">
        <w:rPr>
          <w:rFonts w:ascii="Times New Roman" w:hAnsi="Times New Roman" w:cs="Times New Roman"/>
          <w:sz w:val="28"/>
          <w:szCs w:val="28"/>
        </w:rPr>
        <w:t>ами или медалями, либо документами, подтверждающими</w:t>
      </w:r>
      <w:r w:rsidR="002F72BF" w:rsidRPr="000571C9">
        <w:rPr>
          <w:rFonts w:ascii="Times New Roman" w:hAnsi="Times New Roman" w:cs="Times New Roman"/>
          <w:sz w:val="28"/>
          <w:szCs w:val="28"/>
        </w:rPr>
        <w:t xml:space="preserve"> присвоение почетных званий СССР, РСФСР или Российской Федерации либо награждение ведомственными знаками отличия в труде, являются:</w:t>
      </w:r>
    </w:p>
    <w:p w:rsidR="002F72BF" w:rsidRPr="000571C9" w:rsidRDefault="002F72BF" w:rsidP="00C33E1E">
      <w:pPr>
        <w:pStyle w:val="ConsPlusNonformat"/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оригиналы или дубликаты наград и</w:t>
      </w:r>
      <w:r w:rsidR="00202D06" w:rsidRPr="000571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71C9">
        <w:rPr>
          <w:rFonts w:ascii="Times New Roman" w:hAnsi="Times New Roman" w:cs="Times New Roman"/>
          <w:iCs/>
          <w:sz w:val="28"/>
          <w:szCs w:val="28"/>
        </w:rPr>
        <w:t>(или) удостоверения к ним;</w:t>
      </w:r>
    </w:p>
    <w:p w:rsidR="002F72BF" w:rsidRPr="000571C9" w:rsidRDefault="002F72BF" w:rsidP="00C33E1E">
      <w:pPr>
        <w:pStyle w:val="ConsPlusNonformat"/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архивные справки, подтверждающие награждение;</w:t>
      </w:r>
    </w:p>
    <w:p w:rsidR="002F72BF" w:rsidRPr="000571C9" w:rsidRDefault="002F72BF" w:rsidP="00C33E1E">
      <w:pPr>
        <w:pStyle w:val="ConsPlusNonformat"/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1C9">
        <w:rPr>
          <w:rFonts w:ascii="Times New Roman" w:hAnsi="Times New Roman" w:cs="Times New Roman"/>
          <w:iCs/>
          <w:sz w:val="28"/>
          <w:szCs w:val="28"/>
        </w:rPr>
        <w:t>записи в трудовых книжках, содержащие полные сведения о награждении (наименование награды, название органа, принявшего решение о награждении, номер и дата решения).</w:t>
      </w:r>
    </w:p>
    <w:p w:rsidR="00D45017" w:rsidRPr="000571C9" w:rsidRDefault="00306F8C" w:rsidP="00551F11">
      <w:pPr>
        <w:autoSpaceDE w:val="0"/>
        <w:ind w:firstLine="709"/>
        <w:jc w:val="both"/>
        <w:rPr>
          <w:iCs/>
        </w:rPr>
      </w:pPr>
      <w:r w:rsidRPr="000571C9">
        <w:t>2.7</w:t>
      </w:r>
      <w:r w:rsidR="006A5E1C" w:rsidRPr="000571C9">
        <w:t>.</w:t>
      </w:r>
      <w:r w:rsidR="005C5CEE" w:rsidRPr="000571C9">
        <w:t>8</w:t>
      </w:r>
      <w:r w:rsidR="007B4AA4" w:rsidRPr="000571C9">
        <w:t xml:space="preserve">. </w:t>
      </w:r>
      <w:proofErr w:type="gramStart"/>
      <w:r w:rsidR="002D406C" w:rsidRPr="000571C9">
        <w:t xml:space="preserve">Документы, </w:t>
      </w:r>
      <w:r w:rsidR="00202D06" w:rsidRPr="000571C9">
        <w:t xml:space="preserve">указанные в </w:t>
      </w:r>
      <w:r w:rsidRPr="000571C9">
        <w:t>пунктах 2.7</w:t>
      </w:r>
      <w:r w:rsidR="008D13B5" w:rsidRPr="000571C9">
        <w:t>.2</w:t>
      </w:r>
      <w:r w:rsidR="006A5E1C" w:rsidRPr="000571C9">
        <w:t>-</w:t>
      </w:r>
      <w:r w:rsidRPr="000571C9">
        <w:t>2.7</w:t>
      </w:r>
      <w:r w:rsidR="005C5CEE" w:rsidRPr="000571C9">
        <w:t>.7</w:t>
      </w:r>
      <w:r w:rsidR="007B4AA4" w:rsidRPr="000571C9">
        <w:t xml:space="preserve"> </w:t>
      </w:r>
      <w:r w:rsidR="000437C5" w:rsidRPr="000571C9">
        <w:t>подр</w:t>
      </w:r>
      <w:r w:rsidRPr="000571C9">
        <w:t>аздела 2.7</w:t>
      </w:r>
      <w:r w:rsidR="00202D06" w:rsidRPr="000571C9">
        <w:t xml:space="preserve"> раздела 2 Административного регламента</w:t>
      </w:r>
      <w:r w:rsidR="00213C95" w:rsidRPr="000571C9">
        <w:t>,</w:t>
      </w:r>
      <w:r w:rsidR="000437C5" w:rsidRPr="000571C9">
        <w:t xml:space="preserve"> </w:t>
      </w:r>
      <w:r w:rsidR="00DD540A" w:rsidRPr="000571C9">
        <w:t xml:space="preserve">являются документами личного хранения и предоставляются </w:t>
      </w:r>
      <w:r w:rsidR="000437C5" w:rsidRPr="000571C9">
        <w:t>заявителе</w:t>
      </w:r>
      <w:r w:rsidR="00DD540A" w:rsidRPr="000571C9">
        <w:t>м лично</w:t>
      </w:r>
      <w:r w:rsidR="006A4302" w:rsidRPr="000571C9">
        <w:t>, за исключением</w:t>
      </w:r>
      <w:r w:rsidR="00165ACF" w:rsidRPr="000571C9">
        <w:t xml:space="preserve"> </w:t>
      </w:r>
      <w:r w:rsidR="00551F11" w:rsidRPr="000571C9">
        <w:rPr>
          <w:iCs/>
        </w:rPr>
        <w:t xml:space="preserve">справки о времени получения пособия по безработице, участия в оплачиваемых общественных работах, переезда по направлению службы занятости в другую местность и трудоустройства, </w:t>
      </w:r>
      <w:r w:rsidR="00551F11">
        <w:t>которая</w:t>
      </w:r>
      <w:r w:rsidR="00165ACF" w:rsidRPr="000571C9">
        <w:t xml:space="preserve"> запрашива</w:t>
      </w:r>
      <w:r w:rsidR="00551F11">
        <w:t>е</w:t>
      </w:r>
      <w:r w:rsidR="00165ACF" w:rsidRPr="000571C9">
        <w:t>тся органами социальной защиты населения</w:t>
      </w:r>
      <w:r w:rsidR="00B93F97" w:rsidRPr="000571C9">
        <w:t xml:space="preserve"> </w:t>
      </w:r>
      <w:r w:rsidR="00165ACF" w:rsidRPr="000571C9">
        <w:t>в рамках межведомственного взаимодействия</w:t>
      </w:r>
      <w:r w:rsidR="00551F11" w:rsidRPr="00551F11">
        <w:rPr>
          <w:iCs/>
        </w:rPr>
        <w:t xml:space="preserve"> </w:t>
      </w:r>
      <w:r w:rsidR="00551F11">
        <w:rPr>
          <w:iCs/>
        </w:rPr>
        <w:t xml:space="preserve">у </w:t>
      </w:r>
      <w:r w:rsidR="00551F11" w:rsidRPr="000571C9">
        <w:rPr>
          <w:iCs/>
        </w:rPr>
        <w:t>орган</w:t>
      </w:r>
      <w:r w:rsidR="00551F11">
        <w:rPr>
          <w:iCs/>
        </w:rPr>
        <w:t>а</w:t>
      </w:r>
      <w:r w:rsidR="00551F11" w:rsidRPr="000571C9">
        <w:rPr>
          <w:iCs/>
        </w:rPr>
        <w:t xml:space="preserve"> испол</w:t>
      </w:r>
      <w:r w:rsidR="00551F11">
        <w:rPr>
          <w:iCs/>
        </w:rPr>
        <w:t>нительной власти, осуществляющего</w:t>
      </w:r>
      <w:r w:rsidR="00551F11" w:rsidRPr="000571C9">
        <w:rPr>
          <w:iCs/>
        </w:rPr>
        <w:t xml:space="preserve"> функции</w:t>
      </w:r>
      <w:proofErr w:type="gramEnd"/>
      <w:r w:rsidR="00551F11" w:rsidRPr="000571C9">
        <w:rPr>
          <w:iCs/>
        </w:rPr>
        <w:t xml:space="preserve"> в области занятости населения</w:t>
      </w:r>
      <w:r w:rsidR="00551F11">
        <w:t>.</w:t>
      </w:r>
    </w:p>
    <w:p w:rsidR="008D13B5" w:rsidRPr="000571C9" w:rsidRDefault="00306F8C" w:rsidP="008D13B5">
      <w:pPr>
        <w:autoSpaceDE w:val="0"/>
        <w:autoSpaceDN w:val="0"/>
        <w:adjustRightInd w:val="0"/>
        <w:snapToGrid/>
        <w:ind w:firstLine="709"/>
        <w:jc w:val="both"/>
        <w:outlineLvl w:val="1"/>
      </w:pPr>
      <w:r w:rsidRPr="000571C9">
        <w:lastRenderedPageBreak/>
        <w:t>2.7</w:t>
      </w:r>
      <w:r w:rsidR="008D13B5" w:rsidRPr="000571C9">
        <w:t>.</w:t>
      </w:r>
      <w:r w:rsidR="00BF276B" w:rsidRPr="000571C9">
        <w:t>9</w:t>
      </w:r>
      <w:r w:rsidR="008D13B5" w:rsidRPr="000571C9">
        <w:t>. Органы социальной защиты населения</w:t>
      </w:r>
      <w:r w:rsidR="00B93F97" w:rsidRPr="000571C9">
        <w:t>, МФЦ</w:t>
      </w:r>
      <w:r w:rsidR="008D13B5" w:rsidRPr="000571C9">
        <w:t xml:space="preserve"> </w:t>
      </w:r>
      <w:r w:rsidR="00C853B7" w:rsidRPr="000571C9">
        <w:t xml:space="preserve">и департамент </w:t>
      </w:r>
      <w:r w:rsidR="008D13B5" w:rsidRPr="000571C9">
        <w:t>не вправе требовать от заявителя:</w:t>
      </w:r>
    </w:p>
    <w:p w:rsidR="008D13B5" w:rsidRPr="000571C9" w:rsidRDefault="008D13B5" w:rsidP="008D13B5">
      <w:pPr>
        <w:autoSpaceDE w:val="0"/>
        <w:autoSpaceDN w:val="0"/>
        <w:adjustRightInd w:val="0"/>
        <w:snapToGrid/>
        <w:ind w:firstLine="709"/>
        <w:jc w:val="both"/>
        <w:outlineLvl w:val="1"/>
      </w:pPr>
      <w:r w:rsidRPr="000571C9"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D13B5" w:rsidRPr="000571C9" w:rsidRDefault="008D13B5" w:rsidP="008D13B5">
      <w:pPr>
        <w:autoSpaceDE w:val="0"/>
        <w:autoSpaceDN w:val="0"/>
        <w:adjustRightInd w:val="0"/>
        <w:snapToGrid/>
        <w:ind w:firstLine="709"/>
        <w:jc w:val="both"/>
        <w:outlineLvl w:val="1"/>
      </w:pPr>
      <w:r w:rsidRPr="000571C9">
        <w:t>–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</w:t>
      </w:r>
      <w:r w:rsidR="00BF276B" w:rsidRPr="000571C9">
        <w:t xml:space="preserve"> </w:t>
      </w:r>
      <w:r w:rsidRPr="000571C9">
        <w:t>либо подведомственных государственным органам или органам местного самоуправления</w:t>
      </w:r>
      <w:r w:rsidR="00BF276B" w:rsidRPr="000571C9">
        <w:t xml:space="preserve"> </w:t>
      </w:r>
      <w:r w:rsidRPr="000571C9">
        <w:t xml:space="preserve">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 w:rsidR="002F2218" w:rsidRPr="000571C9">
        <w:t>Ярославской области</w:t>
      </w:r>
      <w:r w:rsidRPr="000571C9">
        <w:t>, муниципальными правовыми актами</w:t>
      </w:r>
      <w:r w:rsidR="002F2218" w:rsidRPr="000571C9">
        <w:t xml:space="preserve">, за исключением документов, включенных в перечень, определенный частью 6 статьи 7 </w:t>
      </w:r>
      <w:r w:rsidR="00AF7203" w:rsidRPr="000571C9">
        <w:t>Федерального</w:t>
      </w:r>
      <w:r w:rsidR="002F2218" w:rsidRPr="000571C9">
        <w:t xml:space="preserve"> закона от 27 июля 2010 года № 210-ФЗ</w:t>
      </w:r>
      <w:r w:rsidRPr="000571C9">
        <w:t>.</w:t>
      </w:r>
    </w:p>
    <w:p w:rsidR="008D13B5" w:rsidRDefault="00306F8C" w:rsidP="00202D06">
      <w:pPr>
        <w:autoSpaceDE w:val="0"/>
        <w:autoSpaceDN w:val="0"/>
        <w:adjustRightInd w:val="0"/>
        <w:snapToGrid/>
        <w:ind w:firstLine="709"/>
        <w:jc w:val="both"/>
        <w:outlineLvl w:val="1"/>
      </w:pPr>
      <w:r w:rsidRPr="000571C9">
        <w:t>2.7</w:t>
      </w:r>
      <w:r w:rsidR="008D13B5" w:rsidRPr="000571C9">
        <w:t>.</w:t>
      </w:r>
      <w:r w:rsidR="00BF276B" w:rsidRPr="000571C9">
        <w:t>10</w:t>
      </w:r>
      <w:r w:rsidR="008D13B5" w:rsidRPr="000571C9">
        <w:t>. Заявитель вправе представить документы и информацию, необходимые для предоставления государственной услуги и подлежащие представлению в рамках межведомственного информационного взаимодействия, в органы социальной защиты населения</w:t>
      </w:r>
      <w:r w:rsidR="006C30F5" w:rsidRPr="000571C9">
        <w:t>,</w:t>
      </w:r>
      <w:r w:rsidR="00574EC2" w:rsidRPr="000571C9">
        <w:rPr>
          <w:iCs/>
        </w:rPr>
        <w:t xml:space="preserve"> МФЦ</w:t>
      </w:r>
      <w:r w:rsidR="008D13B5" w:rsidRPr="000571C9">
        <w:t xml:space="preserve"> по собственной инициативе.</w:t>
      </w:r>
    </w:p>
    <w:p w:rsidR="000571C9" w:rsidRDefault="000571C9" w:rsidP="000571C9">
      <w:pPr>
        <w:widowControl w:val="0"/>
        <w:ind w:firstLine="709"/>
        <w:jc w:val="both"/>
      </w:pPr>
      <w:r>
        <w:t>2.7.11. В случае</w:t>
      </w:r>
      <w:proofErr w:type="gramStart"/>
      <w:r>
        <w:t>,</w:t>
      </w:r>
      <w:proofErr w:type="gramEnd"/>
      <w:r>
        <w:t xml:space="preserve"> если заявитель выбрал МФЦ в качестве места получения результата предоставления государственной услуги, то к заявлению и документам дополнительно прикладывается фотография размером 3 × </w:t>
      </w:r>
      <w:r w:rsidRPr="007F008C">
        <w:t>4</w:t>
      </w:r>
      <w:r>
        <w:t xml:space="preserve"> см.</w:t>
      </w:r>
    </w:p>
    <w:p w:rsidR="000571C9" w:rsidRPr="000571C9" w:rsidRDefault="000571C9" w:rsidP="000571C9">
      <w:pPr>
        <w:autoSpaceDE w:val="0"/>
        <w:autoSpaceDN w:val="0"/>
        <w:adjustRightInd w:val="0"/>
        <w:snapToGrid/>
        <w:ind w:firstLine="709"/>
        <w:jc w:val="both"/>
        <w:outlineLvl w:val="1"/>
      </w:pPr>
      <w:r>
        <w:t xml:space="preserve">Если в качестве </w:t>
      </w:r>
      <w:proofErr w:type="gramStart"/>
      <w:r>
        <w:t>места получения результата предоставления государственной услуги</w:t>
      </w:r>
      <w:proofErr w:type="gramEnd"/>
      <w:r>
        <w:t xml:space="preserve"> указан орган социальной защиты, то фотография предоставляется заявителем в день получения результата предоставления государственной услуги.</w:t>
      </w:r>
    </w:p>
    <w:p w:rsidR="00306F8C" w:rsidRPr="000571C9" w:rsidRDefault="00306F8C" w:rsidP="00945985">
      <w:pPr>
        <w:autoSpaceDE w:val="0"/>
        <w:autoSpaceDN w:val="0"/>
        <w:adjustRightInd w:val="0"/>
        <w:snapToGrid/>
        <w:ind w:firstLine="709"/>
        <w:jc w:val="center"/>
        <w:outlineLvl w:val="1"/>
      </w:pPr>
    </w:p>
    <w:p w:rsidR="00945985" w:rsidRPr="000571C9" w:rsidRDefault="00306F8C" w:rsidP="00945985">
      <w:pPr>
        <w:autoSpaceDE w:val="0"/>
        <w:autoSpaceDN w:val="0"/>
        <w:adjustRightInd w:val="0"/>
        <w:snapToGrid/>
        <w:ind w:firstLine="709"/>
        <w:jc w:val="center"/>
        <w:outlineLvl w:val="1"/>
      </w:pPr>
      <w:r w:rsidRPr="000571C9">
        <w:t>2.8</w:t>
      </w:r>
      <w:r w:rsidR="00945985" w:rsidRPr="000571C9">
        <w:t>. Основания для отказа в приёме документов, необходимых для  предоставления государственной услуги</w:t>
      </w:r>
    </w:p>
    <w:p w:rsidR="00945985" w:rsidRPr="000571C9" w:rsidRDefault="00945985" w:rsidP="00945985">
      <w:pPr>
        <w:autoSpaceDE w:val="0"/>
        <w:autoSpaceDN w:val="0"/>
        <w:adjustRightInd w:val="0"/>
        <w:snapToGrid/>
        <w:ind w:firstLine="709"/>
        <w:jc w:val="center"/>
        <w:outlineLvl w:val="1"/>
      </w:pPr>
    </w:p>
    <w:p w:rsidR="00E46E3E" w:rsidRPr="000571C9" w:rsidRDefault="00E46E3E" w:rsidP="00E46E3E">
      <w:pPr>
        <w:adjustRightInd w:val="0"/>
        <w:ind w:firstLine="709"/>
        <w:jc w:val="both"/>
        <w:outlineLvl w:val="2"/>
      </w:pPr>
      <w:r w:rsidRPr="000571C9">
        <w:t>Основания для отказа в приёме документов, необходимых для предоставления государственной услуги, отсутствуют.</w:t>
      </w:r>
    </w:p>
    <w:p w:rsidR="00574EC2" w:rsidRPr="000571C9" w:rsidRDefault="00574EC2" w:rsidP="000332AD">
      <w:pPr>
        <w:tabs>
          <w:tab w:val="left" w:pos="1139"/>
        </w:tabs>
        <w:ind w:firstLine="709"/>
        <w:jc w:val="center"/>
      </w:pPr>
    </w:p>
    <w:p w:rsidR="001F72A4" w:rsidRPr="000571C9" w:rsidRDefault="000332AD" w:rsidP="000332AD">
      <w:pPr>
        <w:tabs>
          <w:tab w:val="left" w:pos="1139"/>
        </w:tabs>
        <w:ind w:firstLine="709"/>
        <w:jc w:val="center"/>
      </w:pPr>
      <w:r w:rsidRPr="000571C9">
        <w:t>2.</w:t>
      </w:r>
      <w:r w:rsidR="00306F8C" w:rsidRPr="000571C9">
        <w:t>9</w:t>
      </w:r>
      <w:r w:rsidRPr="000571C9">
        <w:t xml:space="preserve">. </w:t>
      </w:r>
      <w:r w:rsidR="006537C6" w:rsidRPr="000571C9">
        <w:t>О</w:t>
      </w:r>
      <w:r w:rsidR="001F72A4" w:rsidRPr="000571C9">
        <w:t>сновани</w:t>
      </w:r>
      <w:r w:rsidR="006537C6" w:rsidRPr="000571C9">
        <w:t>я</w:t>
      </w:r>
      <w:r w:rsidR="001F72A4" w:rsidRPr="000571C9">
        <w:t xml:space="preserve"> для отказа в</w:t>
      </w:r>
      <w:r w:rsidRPr="000571C9">
        <w:t xml:space="preserve"> </w:t>
      </w:r>
      <w:r w:rsidR="001F72A4" w:rsidRPr="000571C9">
        <w:t>предоставлении государственной услуги</w:t>
      </w:r>
    </w:p>
    <w:p w:rsidR="001F72A4" w:rsidRPr="000571C9" w:rsidRDefault="001F72A4" w:rsidP="001F72A4">
      <w:pPr>
        <w:adjustRightInd w:val="0"/>
        <w:ind w:firstLine="709"/>
        <w:jc w:val="both"/>
        <w:outlineLvl w:val="2"/>
      </w:pPr>
    </w:p>
    <w:p w:rsidR="000B54FB" w:rsidRPr="000571C9" w:rsidRDefault="00AF7203" w:rsidP="00AF7203">
      <w:pPr>
        <w:adjustRightInd w:val="0"/>
        <w:ind w:firstLine="709"/>
        <w:jc w:val="both"/>
        <w:outlineLvl w:val="2"/>
      </w:pPr>
      <w:r w:rsidRPr="000571C9">
        <w:t>2.9.1. Основания</w:t>
      </w:r>
      <w:r w:rsidR="00F12DFE" w:rsidRPr="000571C9">
        <w:t xml:space="preserve"> для о</w:t>
      </w:r>
      <w:r w:rsidR="008D13B5" w:rsidRPr="000571C9">
        <w:t>тказ</w:t>
      </w:r>
      <w:r w:rsidR="00F12DFE" w:rsidRPr="000571C9">
        <w:t>а</w:t>
      </w:r>
      <w:r w:rsidR="008D13B5" w:rsidRPr="000571C9">
        <w:t xml:space="preserve"> в </w:t>
      </w:r>
      <w:r w:rsidR="006537C6" w:rsidRPr="000571C9">
        <w:t>предоставлении государственной услуги</w:t>
      </w:r>
      <w:r w:rsidR="008C0B78" w:rsidRPr="000571C9">
        <w:t xml:space="preserve"> </w:t>
      </w:r>
      <w:r w:rsidRPr="000571C9">
        <w:t>отсутствуют.</w:t>
      </w:r>
    </w:p>
    <w:p w:rsidR="00BB2D42" w:rsidRPr="000571C9" w:rsidRDefault="00BB2D42" w:rsidP="000B54F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2.9.2. Основания для приостановления предоставления государственной услуги отсутствуют.</w:t>
      </w:r>
    </w:p>
    <w:p w:rsidR="001B6C31" w:rsidRPr="000571C9" w:rsidRDefault="001B6C31" w:rsidP="008F1735">
      <w:pPr>
        <w:adjustRightInd w:val="0"/>
        <w:ind w:firstLine="709"/>
        <w:jc w:val="center"/>
        <w:outlineLvl w:val="2"/>
      </w:pPr>
    </w:p>
    <w:p w:rsidR="001F72A4" w:rsidRPr="000571C9" w:rsidRDefault="000332AD" w:rsidP="008F1735">
      <w:pPr>
        <w:adjustRightInd w:val="0"/>
        <w:ind w:firstLine="709"/>
        <w:jc w:val="center"/>
        <w:outlineLvl w:val="2"/>
      </w:pPr>
      <w:r w:rsidRPr="000571C9">
        <w:lastRenderedPageBreak/>
        <w:t>2.</w:t>
      </w:r>
      <w:r w:rsidR="00306F8C" w:rsidRPr="000571C9">
        <w:t>10</w:t>
      </w:r>
      <w:r w:rsidRPr="000571C9">
        <w:t xml:space="preserve">. </w:t>
      </w:r>
      <w:r w:rsidR="001F72A4" w:rsidRPr="000571C9">
        <w:t>Размер платы, взимаемой с заявителя при предоставлении</w:t>
      </w:r>
      <w:r w:rsidRPr="000571C9">
        <w:t xml:space="preserve"> г</w:t>
      </w:r>
      <w:r w:rsidR="001F72A4" w:rsidRPr="000571C9">
        <w:t>осударственной услуги</w:t>
      </w:r>
    </w:p>
    <w:p w:rsidR="001F72A4" w:rsidRPr="000571C9" w:rsidRDefault="001F72A4" w:rsidP="001F72A4">
      <w:pPr>
        <w:adjustRightInd w:val="0"/>
        <w:ind w:firstLine="709"/>
        <w:jc w:val="center"/>
        <w:outlineLvl w:val="2"/>
      </w:pPr>
    </w:p>
    <w:p w:rsidR="001F72A4" w:rsidRPr="000571C9" w:rsidRDefault="001F72A4" w:rsidP="001F72A4">
      <w:pPr>
        <w:adjustRightInd w:val="0"/>
        <w:ind w:firstLine="709"/>
        <w:jc w:val="both"/>
        <w:outlineLvl w:val="2"/>
      </w:pPr>
      <w:r w:rsidRPr="000571C9">
        <w:t>Предоставление государственной услуги является бесплатным для заявителей.</w:t>
      </w:r>
    </w:p>
    <w:p w:rsidR="00D857AC" w:rsidRPr="000571C9" w:rsidRDefault="000332AD" w:rsidP="00C1472D">
      <w:pPr>
        <w:adjustRightInd w:val="0"/>
        <w:ind w:firstLine="709"/>
        <w:jc w:val="center"/>
        <w:outlineLvl w:val="2"/>
      </w:pPr>
      <w:r w:rsidRPr="000571C9">
        <w:t>2.</w:t>
      </w:r>
      <w:r w:rsidR="00854E79" w:rsidRPr="000571C9">
        <w:t>11</w:t>
      </w:r>
      <w:r w:rsidRPr="000571C9">
        <w:t xml:space="preserve">. </w:t>
      </w:r>
      <w:r w:rsidR="001F72A4" w:rsidRPr="000571C9">
        <w:t xml:space="preserve">Максимальный срок ожидания в очереди при подаче </w:t>
      </w:r>
    </w:p>
    <w:p w:rsidR="001F72A4" w:rsidRPr="000571C9" w:rsidRDefault="001F72A4" w:rsidP="00C1472D">
      <w:pPr>
        <w:adjustRightInd w:val="0"/>
        <w:ind w:firstLine="709"/>
        <w:jc w:val="center"/>
        <w:outlineLvl w:val="2"/>
      </w:pPr>
      <w:r w:rsidRPr="000571C9">
        <w:t xml:space="preserve">документов, </w:t>
      </w:r>
      <w:r w:rsidR="000332AD" w:rsidRPr="000571C9">
        <w:t>н</w:t>
      </w:r>
      <w:r w:rsidRPr="000571C9">
        <w:t>еобходимых для предоставления государственной услуги</w:t>
      </w:r>
    </w:p>
    <w:p w:rsidR="001F72A4" w:rsidRPr="000571C9" w:rsidRDefault="001F72A4" w:rsidP="00C1472D">
      <w:pPr>
        <w:adjustRightInd w:val="0"/>
        <w:ind w:firstLine="709"/>
        <w:jc w:val="both"/>
        <w:outlineLvl w:val="2"/>
      </w:pPr>
    </w:p>
    <w:p w:rsidR="00193976" w:rsidRPr="000571C9" w:rsidRDefault="001F72A4" w:rsidP="001B74BE">
      <w:pPr>
        <w:adjustRightInd w:val="0"/>
        <w:ind w:firstLine="709"/>
        <w:jc w:val="both"/>
        <w:outlineLvl w:val="2"/>
      </w:pPr>
      <w:r w:rsidRPr="000571C9">
        <w:t>Время ожидания заявителя в очереди при подаче документов, необходимых для предоставления государственной услуги,</w:t>
      </w:r>
      <w:r w:rsidR="00193976" w:rsidRPr="000571C9">
        <w:t xml:space="preserve"> </w:t>
      </w:r>
      <w:r w:rsidRPr="000571C9">
        <w:t xml:space="preserve">составляет не более </w:t>
      </w:r>
      <w:r w:rsidR="00891C5A" w:rsidRPr="000571C9">
        <w:t>15</w:t>
      </w:r>
      <w:r w:rsidRPr="000571C9">
        <w:t xml:space="preserve"> минут.</w:t>
      </w:r>
      <w:r w:rsidR="00193976" w:rsidRPr="000571C9">
        <w:t xml:space="preserve"> </w:t>
      </w:r>
    </w:p>
    <w:p w:rsidR="00640F90" w:rsidRPr="000571C9" w:rsidRDefault="00193976" w:rsidP="001B74BE">
      <w:pPr>
        <w:adjustRightInd w:val="0"/>
        <w:ind w:firstLine="709"/>
        <w:jc w:val="both"/>
        <w:outlineLvl w:val="2"/>
      </w:pPr>
      <w:r w:rsidRPr="000571C9">
        <w:t xml:space="preserve">Время ожидания заявителя в очереди для получения результата предоставления государственной услуги составляет не более </w:t>
      </w:r>
      <w:r w:rsidR="00891C5A" w:rsidRPr="000571C9">
        <w:t>15</w:t>
      </w:r>
      <w:r w:rsidRPr="000571C9">
        <w:t xml:space="preserve"> минут.</w:t>
      </w:r>
    </w:p>
    <w:p w:rsidR="00640F90" w:rsidRPr="000571C9" w:rsidRDefault="00640F90" w:rsidP="00C1472D">
      <w:pPr>
        <w:adjustRightInd w:val="0"/>
        <w:ind w:firstLine="709"/>
        <w:jc w:val="center"/>
        <w:outlineLvl w:val="2"/>
      </w:pPr>
    </w:p>
    <w:p w:rsidR="00A07CE6" w:rsidRPr="000571C9" w:rsidRDefault="000332AD" w:rsidP="00C1472D">
      <w:pPr>
        <w:adjustRightInd w:val="0"/>
        <w:ind w:firstLine="709"/>
        <w:jc w:val="center"/>
        <w:outlineLvl w:val="2"/>
      </w:pPr>
      <w:r w:rsidRPr="000571C9">
        <w:t>2.1</w:t>
      </w:r>
      <w:r w:rsidR="00854E79" w:rsidRPr="000571C9">
        <w:t>2</w:t>
      </w:r>
      <w:r w:rsidRPr="000571C9">
        <w:t xml:space="preserve">. </w:t>
      </w:r>
      <w:r w:rsidR="001F72A4" w:rsidRPr="000571C9">
        <w:t xml:space="preserve">Срок регистрации заявления о предоставлении </w:t>
      </w:r>
    </w:p>
    <w:p w:rsidR="001F72A4" w:rsidRPr="000571C9" w:rsidRDefault="001F72A4" w:rsidP="00C1472D">
      <w:pPr>
        <w:adjustRightInd w:val="0"/>
        <w:ind w:firstLine="709"/>
        <w:jc w:val="center"/>
        <w:outlineLvl w:val="2"/>
      </w:pPr>
      <w:r w:rsidRPr="000571C9">
        <w:t>государственной услуги</w:t>
      </w:r>
    </w:p>
    <w:p w:rsidR="006D6544" w:rsidRPr="000571C9" w:rsidRDefault="006D6544" w:rsidP="00C1472D">
      <w:pPr>
        <w:adjustRightInd w:val="0"/>
        <w:ind w:firstLine="709"/>
        <w:jc w:val="center"/>
        <w:outlineLvl w:val="2"/>
      </w:pPr>
    </w:p>
    <w:p w:rsidR="000571C9" w:rsidRDefault="000571C9" w:rsidP="00E01585">
      <w:pPr>
        <w:adjustRightInd w:val="0"/>
        <w:ind w:firstLine="709"/>
        <w:jc w:val="both"/>
        <w:outlineLvl w:val="2"/>
      </w:pPr>
      <w:r w:rsidRPr="00D913C8">
        <w:t>Заявление и документы, представленные заявителем на личном приеме в органе социальной защиты населения или МФЦ либо направленные по почте, регистрируются в день их поступления в орган социальной защиты населения или МФЦ.</w:t>
      </w:r>
    </w:p>
    <w:p w:rsidR="00E01585" w:rsidRPr="000571C9" w:rsidRDefault="00445203" w:rsidP="00E01585">
      <w:pPr>
        <w:adjustRightInd w:val="0"/>
        <w:ind w:firstLine="709"/>
        <w:jc w:val="both"/>
        <w:outlineLvl w:val="2"/>
      </w:pPr>
      <w:r w:rsidRPr="000571C9">
        <w:t>Заявлени</w:t>
      </w:r>
      <w:r w:rsidR="00BF276B" w:rsidRPr="000571C9">
        <w:t>е</w:t>
      </w:r>
      <w:r w:rsidRPr="000571C9">
        <w:t xml:space="preserve"> и документы, направленные заявителем</w:t>
      </w:r>
      <w:r w:rsidR="00F906A7" w:rsidRPr="000571C9">
        <w:t xml:space="preserve"> в орган социально</w:t>
      </w:r>
      <w:r w:rsidR="00BF276B" w:rsidRPr="000571C9">
        <w:t>й защиты населения в электронной</w:t>
      </w:r>
      <w:r w:rsidR="00F906A7" w:rsidRPr="000571C9">
        <w:t xml:space="preserve"> </w:t>
      </w:r>
      <w:r w:rsidR="00BF276B" w:rsidRPr="000571C9">
        <w:t>форме</w:t>
      </w:r>
      <w:r w:rsidRPr="000571C9">
        <w:t>, регистрирую</w:t>
      </w:r>
      <w:r w:rsidR="00F906A7" w:rsidRPr="000571C9">
        <w:t>тся в день предоставления заявителем подлинников всех документов</w:t>
      </w:r>
      <w:r w:rsidR="00E01585" w:rsidRPr="000571C9">
        <w:t>, предусмотренных пунктами 2.7.2 и 2.7.3 подраздела 2.7</w:t>
      </w:r>
      <w:r w:rsidR="00202D06" w:rsidRPr="000571C9">
        <w:t xml:space="preserve"> раздела 2</w:t>
      </w:r>
      <w:r w:rsidR="00E01585" w:rsidRPr="000571C9">
        <w:t xml:space="preserve"> Административного регламента.</w:t>
      </w:r>
    </w:p>
    <w:p w:rsidR="00FB0E8F" w:rsidRPr="000571C9" w:rsidRDefault="00FB0E8F" w:rsidP="00FB0E8F">
      <w:pPr>
        <w:autoSpaceDE w:val="0"/>
        <w:autoSpaceDN w:val="0"/>
        <w:adjustRightInd w:val="0"/>
        <w:ind w:firstLine="700"/>
        <w:jc w:val="both"/>
        <w:outlineLvl w:val="1"/>
      </w:pPr>
    </w:p>
    <w:p w:rsidR="001F72A4" w:rsidRPr="000571C9" w:rsidRDefault="000332AD" w:rsidP="00C1472D">
      <w:pPr>
        <w:adjustRightInd w:val="0"/>
        <w:ind w:firstLine="709"/>
        <w:jc w:val="center"/>
        <w:outlineLvl w:val="2"/>
      </w:pPr>
      <w:r w:rsidRPr="000571C9">
        <w:t>2.1</w:t>
      </w:r>
      <w:r w:rsidR="00854E79" w:rsidRPr="000571C9">
        <w:t>3</w:t>
      </w:r>
      <w:r w:rsidRPr="000571C9">
        <w:t xml:space="preserve">. </w:t>
      </w:r>
      <w:r w:rsidR="001F72A4" w:rsidRPr="000571C9">
        <w:t>Требования к местам предоставления государственной услуги</w:t>
      </w:r>
    </w:p>
    <w:p w:rsidR="001F72A4" w:rsidRPr="000571C9" w:rsidRDefault="001F72A4" w:rsidP="00C1472D">
      <w:pPr>
        <w:adjustRightInd w:val="0"/>
        <w:ind w:firstLine="709"/>
        <w:jc w:val="both"/>
        <w:outlineLvl w:val="2"/>
      </w:pPr>
    </w:p>
    <w:p w:rsidR="0004632F" w:rsidRPr="000571C9" w:rsidRDefault="007F63D1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2.1</w:t>
      </w:r>
      <w:r w:rsidR="00854E79" w:rsidRPr="000571C9">
        <w:rPr>
          <w:iCs/>
        </w:rPr>
        <w:t>3</w:t>
      </w:r>
      <w:r w:rsidRPr="000571C9">
        <w:rPr>
          <w:iCs/>
        </w:rPr>
        <w:t xml:space="preserve">.1. </w:t>
      </w:r>
      <w:r w:rsidR="0004632F" w:rsidRPr="000571C9">
        <w:rPr>
          <w:iCs/>
        </w:rPr>
        <w:t>Требования к помещениям</w:t>
      </w:r>
      <w:r w:rsidR="00574EC2" w:rsidRPr="000571C9">
        <w:rPr>
          <w:iCs/>
        </w:rPr>
        <w:t xml:space="preserve"> департамента,</w:t>
      </w:r>
      <w:r w:rsidR="0004632F" w:rsidRPr="000571C9">
        <w:rPr>
          <w:iCs/>
        </w:rPr>
        <w:t xml:space="preserve"> </w:t>
      </w:r>
      <w:r w:rsidR="00FF0CA7" w:rsidRPr="000571C9">
        <w:rPr>
          <w:iCs/>
        </w:rPr>
        <w:t xml:space="preserve">органов </w:t>
      </w:r>
      <w:r w:rsidR="00FF0CA7" w:rsidRPr="000571C9">
        <w:t>социальной защиты населения</w:t>
      </w:r>
      <w:r w:rsidR="00252307">
        <w:t>,</w:t>
      </w:r>
      <w:r w:rsidR="00574EC2" w:rsidRPr="000571C9">
        <w:rPr>
          <w:iCs/>
        </w:rPr>
        <w:t xml:space="preserve"> МФЦ</w:t>
      </w:r>
      <w:r w:rsidR="0004632F" w:rsidRPr="000571C9">
        <w:rPr>
          <w:iCs/>
        </w:rPr>
        <w:t>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t>В</w:t>
      </w:r>
      <w:r w:rsidR="00574EC2" w:rsidRPr="000571C9">
        <w:t xml:space="preserve"> департаменте, </w:t>
      </w:r>
      <w:r w:rsidR="007437A4" w:rsidRPr="000571C9">
        <w:rPr>
          <w:iCs/>
        </w:rPr>
        <w:t xml:space="preserve">органах </w:t>
      </w:r>
      <w:r w:rsidR="007437A4" w:rsidRPr="000571C9">
        <w:t>социальной защиты населения</w:t>
      </w:r>
      <w:r w:rsidR="00252307">
        <w:rPr>
          <w:iCs/>
        </w:rPr>
        <w:t>,</w:t>
      </w:r>
      <w:r w:rsidR="00574EC2" w:rsidRPr="000571C9">
        <w:rPr>
          <w:iCs/>
        </w:rPr>
        <w:t xml:space="preserve"> МФЦ</w:t>
      </w:r>
      <w:r w:rsidRPr="000571C9">
        <w:rPr>
          <w:iCs/>
        </w:rPr>
        <w:t xml:space="preserve"> обеспечивается:</w:t>
      </w:r>
    </w:p>
    <w:p w:rsidR="0004632F" w:rsidRPr="000571C9" w:rsidRDefault="0004632F" w:rsidP="00C33E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при</w:t>
      </w:r>
      <w:r w:rsidR="00C1472D" w:rsidRPr="000571C9">
        <w:rPr>
          <w:iCs/>
        </w:rPr>
        <w:t>ё</w:t>
      </w:r>
      <w:r w:rsidRPr="000571C9">
        <w:rPr>
          <w:iCs/>
        </w:rPr>
        <w:t>м заявителей в специально выделенных для этих целей помещениях (присутственных местах), которые включают в себя мес</w:t>
      </w:r>
      <w:r w:rsidR="00BF276B" w:rsidRPr="000571C9">
        <w:rPr>
          <w:iCs/>
        </w:rPr>
        <w:t>та для ожидания, информирования</w:t>
      </w:r>
      <w:r w:rsidRPr="000571C9">
        <w:rPr>
          <w:iCs/>
        </w:rPr>
        <w:t xml:space="preserve"> и </w:t>
      </w:r>
      <w:r w:rsidR="00BF276B" w:rsidRPr="000571C9">
        <w:rPr>
          <w:iCs/>
        </w:rPr>
        <w:t>оформления</w:t>
      </w:r>
      <w:r w:rsidRPr="000571C9">
        <w:rPr>
          <w:iCs/>
        </w:rPr>
        <w:t xml:space="preserve"> необходимых документов, приема заявителей;</w:t>
      </w:r>
    </w:p>
    <w:p w:rsidR="0004632F" w:rsidRPr="000571C9" w:rsidRDefault="0004632F" w:rsidP="00C33E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соответствие помещений санитарно-эпидемиологическим правилам и нормативам, а также правилам противопожарной безопасности;</w:t>
      </w:r>
    </w:p>
    <w:p w:rsidR="00BD231B" w:rsidRPr="000571C9" w:rsidRDefault="00C533A9" w:rsidP="00C33E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свободный</w:t>
      </w:r>
      <w:r w:rsidR="0004632F" w:rsidRPr="000571C9">
        <w:rPr>
          <w:iCs/>
        </w:rPr>
        <w:t xml:space="preserve"> доступ</w:t>
      </w:r>
      <w:r w:rsidRPr="000571C9">
        <w:rPr>
          <w:iCs/>
        </w:rPr>
        <w:t xml:space="preserve"> к </w:t>
      </w:r>
      <w:r w:rsidR="0004632F" w:rsidRPr="000571C9">
        <w:rPr>
          <w:iCs/>
        </w:rPr>
        <w:t>мест</w:t>
      </w:r>
      <w:r w:rsidR="00462B1E" w:rsidRPr="000571C9">
        <w:rPr>
          <w:iCs/>
        </w:rPr>
        <w:t>ам общего пользования (туалетам</w:t>
      </w:r>
      <w:r w:rsidR="0004632F" w:rsidRPr="000571C9">
        <w:rPr>
          <w:iCs/>
        </w:rPr>
        <w:t>)</w:t>
      </w:r>
      <w:r w:rsidR="00BD231B" w:rsidRPr="000571C9">
        <w:rPr>
          <w:iCs/>
        </w:rPr>
        <w:t>.</w:t>
      </w:r>
    </w:p>
    <w:p w:rsidR="00304C13" w:rsidRPr="000571C9" w:rsidRDefault="00C533A9" w:rsidP="00304C13">
      <w:pPr>
        <w:tabs>
          <w:tab w:val="left" w:pos="993"/>
        </w:tabs>
        <w:autoSpaceDE w:val="0"/>
        <w:autoSpaceDN w:val="0"/>
        <w:adjustRightInd w:val="0"/>
        <w:ind w:firstLine="700"/>
        <w:jc w:val="both"/>
        <w:rPr>
          <w:iCs/>
        </w:rPr>
      </w:pPr>
      <w:r w:rsidRPr="000571C9">
        <w:t>П</w:t>
      </w:r>
      <w:r w:rsidR="00304C13" w:rsidRPr="000571C9">
        <w:rPr>
          <w:bCs/>
        </w:rPr>
        <w:t>омещения</w:t>
      </w:r>
      <w:r w:rsidR="00304C13" w:rsidRPr="000571C9">
        <w:t xml:space="preserve"> оборудуются пандусами, лифтами (при необходимости), </w:t>
      </w:r>
      <w:r w:rsidR="00304C13" w:rsidRPr="000571C9">
        <w:rPr>
          <w:bCs/>
        </w:rPr>
        <w:t>санитарно-техническими помещениями (доступными для инвалидов),</w:t>
      </w:r>
      <w:r w:rsidR="00304C13" w:rsidRPr="000571C9">
        <w:t xml:space="preserve">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lastRenderedPageBreak/>
        <w:t>Присутственные места оборудуются:</w:t>
      </w:r>
    </w:p>
    <w:p w:rsidR="0004632F" w:rsidRPr="000571C9" w:rsidRDefault="0004632F" w:rsidP="00C33E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 xml:space="preserve">стендами с информацией для заявителей об услугах, предоставляемых </w:t>
      </w:r>
      <w:r w:rsidR="007437A4" w:rsidRPr="000571C9">
        <w:rPr>
          <w:iCs/>
        </w:rPr>
        <w:t>органом социальной защиты населения</w:t>
      </w:r>
      <w:r w:rsidRPr="000571C9">
        <w:rPr>
          <w:iCs/>
        </w:rPr>
        <w:t>;</w:t>
      </w:r>
    </w:p>
    <w:p w:rsidR="0004632F" w:rsidRPr="000571C9" w:rsidRDefault="0004632F" w:rsidP="00C33E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вывесками с наименованием помещений у входа в каждое из помещений;</w:t>
      </w:r>
    </w:p>
    <w:p w:rsidR="0004632F" w:rsidRPr="000571C9" w:rsidRDefault="0004632F" w:rsidP="00C33E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средствами оказания первой медицинской помощи.</w:t>
      </w:r>
    </w:p>
    <w:p w:rsidR="0004632F" w:rsidRPr="000571C9" w:rsidRDefault="0072218B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2.</w:t>
      </w:r>
      <w:r w:rsidR="007F63D1" w:rsidRPr="000571C9">
        <w:rPr>
          <w:iCs/>
        </w:rPr>
        <w:t>1</w:t>
      </w:r>
      <w:r w:rsidR="00854E79" w:rsidRPr="000571C9">
        <w:rPr>
          <w:iCs/>
        </w:rPr>
        <w:t>3</w:t>
      </w:r>
      <w:r w:rsidR="007F63D1" w:rsidRPr="000571C9">
        <w:rPr>
          <w:iCs/>
        </w:rPr>
        <w:t>.2</w:t>
      </w:r>
      <w:r w:rsidR="0004632F" w:rsidRPr="000571C9">
        <w:rPr>
          <w:iCs/>
        </w:rPr>
        <w:t>. Требования к местам для ожидания.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 xml:space="preserve">Места для ожидания должны </w:t>
      </w:r>
      <w:r w:rsidR="00C533A9" w:rsidRPr="000571C9">
        <w:rPr>
          <w:iCs/>
        </w:rPr>
        <w:t>обеспечивать</w:t>
      </w:r>
      <w:r w:rsidRPr="000571C9">
        <w:rPr>
          <w:iCs/>
        </w:rPr>
        <w:t xml:space="preserve"> комфортны</w:t>
      </w:r>
      <w:r w:rsidR="00C533A9" w:rsidRPr="000571C9">
        <w:rPr>
          <w:iCs/>
        </w:rPr>
        <w:t>е</w:t>
      </w:r>
      <w:r w:rsidRPr="000571C9">
        <w:rPr>
          <w:iCs/>
        </w:rPr>
        <w:t xml:space="preserve"> условия для заявителей.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 xml:space="preserve">Места для ожидания в очереди оборудуются стульями (кресельными секциями) и (или) скамьями. Количество мест </w:t>
      </w:r>
      <w:r w:rsidR="00AF7203" w:rsidRPr="000571C9">
        <w:rPr>
          <w:iCs/>
        </w:rPr>
        <w:t xml:space="preserve">для </w:t>
      </w:r>
      <w:r w:rsidRPr="000571C9">
        <w:rPr>
          <w:iCs/>
        </w:rPr>
        <w:t xml:space="preserve">ожидания определяется </w:t>
      </w:r>
      <w:proofErr w:type="gramStart"/>
      <w:r w:rsidRPr="000571C9">
        <w:rPr>
          <w:iCs/>
        </w:rPr>
        <w:t>исходя из фактической нагрузки и возможно</w:t>
      </w:r>
      <w:r w:rsidR="00C533A9" w:rsidRPr="000571C9">
        <w:rPr>
          <w:iCs/>
        </w:rPr>
        <w:t>стей для их размещения в здании и</w:t>
      </w:r>
      <w:r w:rsidRPr="000571C9">
        <w:rPr>
          <w:iCs/>
        </w:rPr>
        <w:t xml:space="preserve"> </w:t>
      </w:r>
      <w:r w:rsidR="00C533A9" w:rsidRPr="000571C9">
        <w:rPr>
          <w:iCs/>
        </w:rPr>
        <w:t>должно составлять</w:t>
      </w:r>
      <w:proofErr w:type="gramEnd"/>
      <w:r w:rsidRPr="000571C9">
        <w:rPr>
          <w:iCs/>
        </w:rPr>
        <w:t xml:space="preserve"> не менее 2 мест на каждого специалиста, ведущего при</w:t>
      </w:r>
      <w:r w:rsidR="00C1472D" w:rsidRPr="000571C9">
        <w:rPr>
          <w:iCs/>
        </w:rPr>
        <w:t>ё</w:t>
      </w:r>
      <w:r w:rsidRPr="000571C9">
        <w:rPr>
          <w:iCs/>
        </w:rPr>
        <w:t>м.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Места для ожидания должны находиться в холле или ином специально приспособленном помещении.</w:t>
      </w:r>
    </w:p>
    <w:p w:rsidR="0004632F" w:rsidRPr="000571C9" w:rsidRDefault="00C533A9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Н</w:t>
      </w:r>
      <w:r w:rsidR="0004632F" w:rsidRPr="000571C9">
        <w:rPr>
          <w:iCs/>
        </w:rPr>
        <w:t>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:rsidR="0004632F" w:rsidRPr="000571C9" w:rsidRDefault="0072218B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2.</w:t>
      </w:r>
      <w:r w:rsidR="007F63D1" w:rsidRPr="000571C9">
        <w:rPr>
          <w:iCs/>
        </w:rPr>
        <w:t>1</w:t>
      </w:r>
      <w:r w:rsidR="00854E79" w:rsidRPr="000571C9">
        <w:rPr>
          <w:iCs/>
        </w:rPr>
        <w:t>3</w:t>
      </w:r>
      <w:r w:rsidR="007F63D1" w:rsidRPr="000571C9">
        <w:rPr>
          <w:iCs/>
        </w:rPr>
        <w:t>.</w:t>
      </w:r>
      <w:r w:rsidRPr="000571C9">
        <w:rPr>
          <w:iCs/>
        </w:rPr>
        <w:t>3</w:t>
      </w:r>
      <w:r w:rsidR="0004632F" w:rsidRPr="000571C9">
        <w:rPr>
          <w:iCs/>
        </w:rPr>
        <w:t>. Требования к оформлению входа в здание.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Центральный вход в здание</w:t>
      </w:r>
      <w:r w:rsidR="00574EC2" w:rsidRPr="000571C9">
        <w:rPr>
          <w:iCs/>
        </w:rPr>
        <w:t xml:space="preserve"> департамента,</w:t>
      </w:r>
      <w:r w:rsidR="00445203" w:rsidRPr="000571C9">
        <w:rPr>
          <w:iCs/>
        </w:rPr>
        <w:t xml:space="preserve"> </w:t>
      </w:r>
      <w:r w:rsidR="007437A4" w:rsidRPr="000571C9">
        <w:rPr>
          <w:iCs/>
        </w:rPr>
        <w:t>органа социальной защиты населения</w:t>
      </w:r>
      <w:r w:rsidR="00252307">
        <w:rPr>
          <w:iCs/>
        </w:rPr>
        <w:t>,</w:t>
      </w:r>
      <w:r w:rsidR="00574EC2" w:rsidRPr="000571C9">
        <w:rPr>
          <w:iCs/>
        </w:rPr>
        <w:t xml:space="preserve"> МФЦ</w:t>
      </w:r>
      <w:r w:rsidRPr="000571C9">
        <w:rPr>
          <w:iCs/>
        </w:rPr>
        <w:t xml:space="preserve"> оборудуется вывеской, содержащей следующую информацию:</w:t>
      </w:r>
    </w:p>
    <w:p w:rsidR="0004632F" w:rsidRPr="000571C9" w:rsidRDefault="0004632F" w:rsidP="00C33E1E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наименование;</w:t>
      </w:r>
    </w:p>
    <w:p w:rsidR="0004632F" w:rsidRPr="000571C9" w:rsidRDefault="0004632F" w:rsidP="00C33E1E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место нахождения;</w:t>
      </w:r>
    </w:p>
    <w:p w:rsidR="0004632F" w:rsidRPr="000571C9" w:rsidRDefault="0004632F" w:rsidP="00C33E1E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режим работы;</w:t>
      </w:r>
    </w:p>
    <w:p w:rsidR="0004632F" w:rsidRPr="000571C9" w:rsidRDefault="0004632F" w:rsidP="00C33E1E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 xml:space="preserve">номер </w:t>
      </w:r>
      <w:r w:rsidR="00AF7203" w:rsidRPr="000571C9">
        <w:rPr>
          <w:iCs/>
        </w:rPr>
        <w:t xml:space="preserve">телефона </w:t>
      </w:r>
      <w:r w:rsidRPr="000571C9">
        <w:rPr>
          <w:iCs/>
        </w:rPr>
        <w:t>для справок.</w:t>
      </w:r>
    </w:p>
    <w:p w:rsidR="0004632F" w:rsidRPr="000571C9" w:rsidRDefault="0072218B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2.</w:t>
      </w:r>
      <w:r w:rsidR="007F63D1" w:rsidRPr="000571C9">
        <w:rPr>
          <w:iCs/>
        </w:rPr>
        <w:t>1</w:t>
      </w:r>
      <w:r w:rsidR="00854E79" w:rsidRPr="000571C9">
        <w:rPr>
          <w:iCs/>
        </w:rPr>
        <w:t>3</w:t>
      </w:r>
      <w:r w:rsidR="007F63D1" w:rsidRPr="000571C9">
        <w:rPr>
          <w:iCs/>
        </w:rPr>
        <w:t>.</w:t>
      </w:r>
      <w:r w:rsidRPr="000571C9">
        <w:rPr>
          <w:iCs/>
        </w:rPr>
        <w:t>4</w:t>
      </w:r>
      <w:r w:rsidR="0004632F" w:rsidRPr="000571C9">
        <w:rPr>
          <w:iCs/>
        </w:rPr>
        <w:t xml:space="preserve">. Требования к местам для информирования и </w:t>
      </w:r>
      <w:r w:rsidR="00C533A9" w:rsidRPr="000571C9">
        <w:rPr>
          <w:iCs/>
        </w:rPr>
        <w:t>оформления</w:t>
      </w:r>
      <w:r w:rsidR="0004632F" w:rsidRPr="000571C9">
        <w:rPr>
          <w:iCs/>
        </w:rPr>
        <w:t xml:space="preserve"> необходимых документов.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04632F" w:rsidRPr="000571C9" w:rsidRDefault="0004632F" w:rsidP="00C33E1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визуальной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государственной услуги, и изменения справочных сведений;</w:t>
      </w:r>
    </w:p>
    <w:p w:rsidR="0004632F" w:rsidRPr="000571C9" w:rsidRDefault="0004632F" w:rsidP="00C33E1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стульями и столами (стойками) для возможности оформления документов.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Информационные стенды, столы (стойки) размещаются в местах, обеспечивающих свободный доступ к ним.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 xml:space="preserve">Места для оформления документов оборудуются стульями, столами (стойками) и </w:t>
      </w:r>
      <w:r w:rsidR="00C533A9" w:rsidRPr="000571C9">
        <w:rPr>
          <w:iCs/>
        </w:rPr>
        <w:t>оснащаются</w:t>
      </w:r>
      <w:r w:rsidRPr="000571C9">
        <w:rPr>
          <w:iCs/>
        </w:rPr>
        <w:t xml:space="preserve"> образцами </w:t>
      </w:r>
      <w:r w:rsidR="00C533A9" w:rsidRPr="000571C9">
        <w:rPr>
          <w:iCs/>
        </w:rPr>
        <w:t>оформления</w:t>
      </w:r>
      <w:r w:rsidRPr="000571C9">
        <w:rPr>
          <w:iCs/>
        </w:rPr>
        <w:t xml:space="preserve"> документов, бланками заявлений и письменными принадлежностями.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2</w:t>
      </w:r>
      <w:r w:rsidR="0072218B" w:rsidRPr="000571C9">
        <w:rPr>
          <w:iCs/>
        </w:rPr>
        <w:t>.</w:t>
      </w:r>
      <w:r w:rsidRPr="000571C9">
        <w:rPr>
          <w:iCs/>
        </w:rPr>
        <w:t>1</w:t>
      </w:r>
      <w:r w:rsidR="00854E79" w:rsidRPr="000571C9">
        <w:rPr>
          <w:iCs/>
        </w:rPr>
        <w:t>3</w:t>
      </w:r>
      <w:r w:rsidR="007F63D1" w:rsidRPr="000571C9">
        <w:rPr>
          <w:iCs/>
        </w:rPr>
        <w:t>.</w:t>
      </w:r>
      <w:r w:rsidR="0072218B" w:rsidRPr="000571C9">
        <w:rPr>
          <w:iCs/>
        </w:rPr>
        <w:t>5</w:t>
      </w:r>
      <w:r w:rsidRPr="000571C9">
        <w:rPr>
          <w:iCs/>
        </w:rPr>
        <w:t>. Требования к местам для при</w:t>
      </w:r>
      <w:r w:rsidR="00C1472D" w:rsidRPr="000571C9">
        <w:rPr>
          <w:iCs/>
        </w:rPr>
        <w:t>ё</w:t>
      </w:r>
      <w:r w:rsidRPr="000571C9">
        <w:rPr>
          <w:iCs/>
        </w:rPr>
        <w:t>ма заявителей.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lastRenderedPageBreak/>
        <w:t xml:space="preserve">В </w:t>
      </w:r>
      <w:r w:rsidR="00574EC2" w:rsidRPr="000571C9">
        <w:rPr>
          <w:iCs/>
        </w:rPr>
        <w:t>департаменте,</w:t>
      </w:r>
      <w:r w:rsidR="00445203" w:rsidRPr="000571C9">
        <w:rPr>
          <w:iCs/>
        </w:rPr>
        <w:t xml:space="preserve"> </w:t>
      </w:r>
      <w:r w:rsidR="00C50D20" w:rsidRPr="000571C9">
        <w:rPr>
          <w:iCs/>
        </w:rPr>
        <w:t>органа</w:t>
      </w:r>
      <w:r w:rsidR="00BD231B" w:rsidRPr="000571C9">
        <w:rPr>
          <w:iCs/>
        </w:rPr>
        <w:t>х</w:t>
      </w:r>
      <w:r w:rsidR="00C50D20" w:rsidRPr="000571C9">
        <w:rPr>
          <w:iCs/>
        </w:rPr>
        <w:t xml:space="preserve"> социальной защиты населения</w:t>
      </w:r>
      <w:r w:rsidR="00252307">
        <w:rPr>
          <w:iCs/>
        </w:rPr>
        <w:t>,</w:t>
      </w:r>
      <w:r w:rsidR="00574EC2" w:rsidRPr="000571C9">
        <w:rPr>
          <w:iCs/>
        </w:rPr>
        <w:t xml:space="preserve"> МФЦ</w:t>
      </w:r>
      <w:r w:rsidR="00C50D20" w:rsidRPr="000571C9">
        <w:rPr>
          <w:iCs/>
        </w:rPr>
        <w:t xml:space="preserve"> </w:t>
      </w:r>
      <w:r w:rsidRPr="000571C9">
        <w:rPr>
          <w:iCs/>
        </w:rPr>
        <w:t>выделяются помещения для приема заявителей.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Кабинеты для при</w:t>
      </w:r>
      <w:r w:rsidR="00C1472D" w:rsidRPr="000571C9">
        <w:rPr>
          <w:iCs/>
        </w:rPr>
        <w:t>ё</w:t>
      </w:r>
      <w:r w:rsidRPr="000571C9">
        <w:rPr>
          <w:iCs/>
        </w:rPr>
        <w:t>ма заявителей оборудуются вывесками с указанием:</w:t>
      </w:r>
    </w:p>
    <w:p w:rsidR="0004632F" w:rsidRPr="000571C9" w:rsidRDefault="0004632F" w:rsidP="00C33E1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hanging="644"/>
        <w:jc w:val="both"/>
        <w:rPr>
          <w:iCs/>
        </w:rPr>
      </w:pPr>
      <w:r w:rsidRPr="000571C9">
        <w:rPr>
          <w:iCs/>
        </w:rPr>
        <w:t>номера кабинета;</w:t>
      </w:r>
    </w:p>
    <w:p w:rsidR="0004632F" w:rsidRPr="000571C9" w:rsidRDefault="0004632F" w:rsidP="00C33E1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hanging="644"/>
        <w:jc w:val="both"/>
        <w:rPr>
          <w:iCs/>
        </w:rPr>
      </w:pPr>
      <w:r w:rsidRPr="000571C9">
        <w:rPr>
          <w:iCs/>
        </w:rPr>
        <w:t>фамилии, имени, отчества и должности специалиста;</w:t>
      </w:r>
    </w:p>
    <w:p w:rsidR="0004632F" w:rsidRPr="000571C9" w:rsidRDefault="00B464F9" w:rsidP="00304C1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времени работы с указанием начала и окончания</w:t>
      </w:r>
      <w:r w:rsidR="00C533A9" w:rsidRPr="000571C9">
        <w:rPr>
          <w:iCs/>
        </w:rPr>
        <w:t xml:space="preserve"> рабочего дня и времени переры</w:t>
      </w:r>
      <w:r w:rsidR="00304C13" w:rsidRPr="000571C9">
        <w:rPr>
          <w:iCs/>
        </w:rPr>
        <w:t>в</w:t>
      </w:r>
      <w:r w:rsidR="00C533A9" w:rsidRPr="000571C9">
        <w:rPr>
          <w:iCs/>
        </w:rPr>
        <w:t>а</w:t>
      </w:r>
      <w:r w:rsidR="00304C13" w:rsidRPr="000571C9">
        <w:rPr>
          <w:iCs/>
        </w:rPr>
        <w:t>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Рабочее место специалиста оборудуется персональным компьютером с печатающим устройством.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Специалисты обеспечиваются личными и (или) настольными идентификационными карточками.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Места для при</w:t>
      </w:r>
      <w:r w:rsidR="00C1472D" w:rsidRPr="000571C9">
        <w:rPr>
          <w:iCs/>
        </w:rPr>
        <w:t>ё</w:t>
      </w:r>
      <w:r w:rsidRPr="000571C9">
        <w:rPr>
          <w:iCs/>
        </w:rPr>
        <w:t>ма заявителей оборудуются стульями и столами для возможности оформления документов.</w:t>
      </w: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В целях обеспечения конфиденциальности сведений одновременное консультирование и (или) при</w:t>
      </w:r>
      <w:r w:rsidR="00C1472D" w:rsidRPr="000571C9">
        <w:rPr>
          <w:iCs/>
        </w:rPr>
        <w:t>ё</w:t>
      </w:r>
      <w:r w:rsidRPr="000571C9">
        <w:rPr>
          <w:iCs/>
        </w:rPr>
        <w:t xml:space="preserve">м </w:t>
      </w:r>
      <w:r w:rsidR="00AF7203" w:rsidRPr="000571C9">
        <w:rPr>
          <w:iCs/>
        </w:rPr>
        <w:t>двух</w:t>
      </w:r>
      <w:r w:rsidRPr="000571C9">
        <w:rPr>
          <w:iCs/>
        </w:rPr>
        <w:t xml:space="preserve"> и более посетителей одним специалистом не допускается.</w:t>
      </w:r>
    </w:p>
    <w:p w:rsidR="00202D06" w:rsidRPr="000571C9" w:rsidRDefault="00202D06" w:rsidP="0004632F">
      <w:pPr>
        <w:autoSpaceDE w:val="0"/>
        <w:autoSpaceDN w:val="0"/>
        <w:adjustRightInd w:val="0"/>
        <w:ind w:firstLine="709"/>
        <w:jc w:val="center"/>
        <w:outlineLvl w:val="2"/>
      </w:pPr>
    </w:p>
    <w:p w:rsidR="0004632F" w:rsidRPr="000571C9" w:rsidRDefault="007F63D1" w:rsidP="0004632F">
      <w:pPr>
        <w:autoSpaceDE w:val="0"/>
        <w:autoSpaceDN w:val="0"/>
        <w:adjustRightInd w:val="0"/>
        <w:ind w:firstLine="709"/>
        <w:jc w:val="center"/>
        <w:outlineLvl w:val="2"/>
      </w:pPr>
      <w:r w:rsidRPr="000571C9">
        <w:t>2.1</w:t>
      </w:r>
      <w:r w:rsidR="00854E79" w:rsidRPr="000571C9">
        <w:t>4</w:t>
      </w:r>
      <w:r w:rsidRPr="000571C9">
        <w:t xml:space="preserve">. </w:t>
      </w:r>
      <w:r w:rsidR="0004632F" w:rsidRPr="000571C9">
        <w:t>Показатели доступности и качества</w:t>
      </w:r>
      <w:r w:rsidR="00C533A9" w:rsidRPr="000571C9">
        <w:t xml:space="preserve"> предоставления</w:t>
      </w:r>
      <w:r w:rsidR="0004632F" w:rsidRPr="000571C9">
        <w:t xml:space="preserve"> государственной услуги</w:t>
      </w:r>
    </w:p>
    <w:p w:rsidR="00C1472D" w:rsidRPr="000571C9" w:rsidRDefault="00C1472D" w:rsidP="0004632F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04632F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2</w:t>
      </w:r>
      <w:r w:rsidR="0072218B" w:rsidRPr="000571C9">
        <w:rPr>
          <w:iCs/>
        </w:rPr>
        <w:t>.1</w:t>
      </w:r>
      <w:r w:rsidR="00854E79" w:rsidRPr="000571C9">
        <w:rPr>
          <w:iCs/>
        </w:rPr>
        <w:t>4</w:t>
      </w:r>
      <w:r w:rsidR="007F63D1" w:rsidRPr="000571C9">
        <w:rPr>
          <w:iCs/>
        </w:rPr>
        <w:t>.1</w:t>
      </w:r>
      <w:r w:rsidRPr="000571C9">
        <w:rPr>
          <w:iCs/>
        </w:rPr>
        <w:t xml:space="preserve">. Показателями </w:t>
      </w:r>
      <w:r w:rsidRPr="000571C9">
        <w:t>доступности государственной услуги является</w:t>
      </w:r>
      <w:r w:rsidRPr="000571C9">
        <w:rPr>
          <w:iCs/>
        </w:rPr>
        <w:t xml:space="preserve"> обеспечение следующих условий:</w:t>
      </w:r>
    </w:p>
    <w:p w:rsidR="0004632F" w:rsidRPr="000571C9" w:rsidRDefault="0004632F" w:rsidP="00C33E1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пешеходная доступность от остановок общественного транспорта до здания</w:t>
      </w:r>
      <w:r w:rsidR="00574EC2" w:rsidRPr="000571C9">
        <w:rPr>
          <w:iCs/>
        </w:rPr>
        <w:t xml:space="preserve"> департамента,</w:t>
      </w:r>
      <w:r w:rsidR="00AF7203" w:rsidRPr="000571C9">
        <w:rPr>
          <w:iCs/>
        </w:rPr>
        <w:t xml:space="preserve"> </w:t>
      </w:r>
      <w:r w:rsidR="00DF1E3B" w:rsidRPr="000571C9">
        <w:rPr>
          <w:iCs/>
        </w:rPr>
        <w:t>органа социальной защиты населения</w:t>
      </w:r>
      <w:r w:rsidR="00252307">
        <w:rPr>
          <w:iCs/>
        </w:rPr>
        <w:t>,</w:t>
      </w:r>
      <w:r w:rsidR="00574EC2" w:rsidRPr="000571C9">
        <w:rPr>
          <w:iCs/>
        </w:rPr>
        <w:t xml:space="preserve"> МФЦ</w:t>
      </w:r>
      <w:r w:rsidRPr="000571C9">
        <w:rPr>
          <w:iCs/>
        </w:rPr>
        <w:t>;</w:t>
      </w:r>
    </w:p>
    <w:p w:rsidR="0004632F" w:rsidRPr="000571C9" w:rsidRDefault="0004632F" w:rsidP="00C33E1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 xml:space="preserve">беспрепятственный доступ к местам предоставления государственной услуги для </w:t>
      </w:r>
      <w:proofErr w:type="spellStart"/>
      <w:r w:rsidRPr="000571C9">
        <w:rPr>
          <w:iCs/>
        </w:rPr>
        <w:t>маломобильных</w:t>
      </w:r>
      <w:proofErr w:type="spellEnd"/>
      <w:r w:rsidRPr="000571C9">
        <w:rPr>
          <w:iCs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0571C9">
        <w:rPr>
          <w:iCs/>
        </w:rPr>
        <w:t>маломобильных</w:t>
      </w:r>
      <w:proofErr w:type="spellEnd"/>
      <w:r w:rsidRPr="000571C9">
        <w:rPr>
          <w:iCs/>
        </w:rPr>
        <w:t xml:space="preserve"> групп граждан, включая инвалидов, использующих кресла-коляски);</w:t>
      </w:r>
    </w:p>
    <w:p w:rsidR="0004632F" w:rsidRPr="000571C9" w:rsidRDefault="0004632F" w:rsidP="00C33E1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>размещение присутственных мест на нижних этажах зданий (строений) для удобства заявителей;</w:t>
      </w:r>
    </w:p>
    <w:p w:rsidR="0004632F" w:rsidRPr="000571C9" w:rsidRDefault="0004632F" w:rsidP="00C33E1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71C9">
        <w:rPr>
          <w:iCs/>
        </w:rPr>
        <w:t xml:space="preserve">оборудование мест для бесплатной парковки автотранспортных средств, в том числе не менее </w:t>
      </w:r>
      <w:r w:rsidR="00AF7203" w:rsidRPr="000571C9">
        <w:rPr>
          <w:iCs/>
        </w:rPr>
        <w:t>трёх</w:t>
      </w:r>
      <w:r w:rsidRPr="000571C9">
        <w:rPr>
          <w:iCs/>
        </w:rPr>
        <w:t xml:space="preserve">  для транспортных средств инвалидов, на территории, прилегающей к месторасположению </w:t>
      </w:r>
      <w:r w:rsidR="00DF1E3B" w:rsidRPr="000571C9">
        <w:rPr>
          <w:iCs/>
        </w:rPr>
        <w:t>органов социальной защиты населения</w:t>
      </w:r>
      <w:r w:rsidR="00A14427" w:rsidRPr="000571C9">
        <w:rPr>
          <w:iCs/>
        </w:rPr>
        <w:t>, МФЦ и департамента</w:t>
      </w:r>
      <w:r w:rsidRPr="000571C9">
        <w:rPr>
          <w:iCs/>
        </w:rPr>
        <w:t>.</w:t>
      </w:r>
    </w:p>
    <w:p w:rsidR="00B464F9" w:rsidRPr="000571C9" w:rsidRDefault="0004632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2</w:t>
      </w:r>
      <w:r w:rsidR="0072218B" w:rsidRPr="000571C9">
        <w:rPr>
          <w:iCs/>
        </w:rPr>
        <w:t>.1</w:t>
      </w:r>
      <w:r w:rsidR="00854E79" w:rsidRPr="000571C9">
        <w:rPr>
          <w:iCs/>
        </w:rPr>
        <w:t>4</w:t>
      </w:r>
      <w:r w:rsidR="007F63D1" w:rsidRPr="000571C9">
        <w:rPr>
          <w:iCs/>
        </w:rPr>
        <w:t>.2</w:t>
      </w:r>
      <w:r w:rsidRPr="000571C9">
        <w:rPr>
          <w:iCs/>
        </w:rPr>
        <w:t>. Показателями качества</w:t>
      </w:r>
      <w:r w:rsidR="00C533A9" w:rsidRPr="000571C9">
        <w:rPr>
          <w:iCs/>
        </w:rPr>
        <w:t xml:space="preserve"> предоставления</w:t>
      </w:r>
      <w:r w:rsidRPr="000571C9">
        <w:rPr>
          <w:iCs/>
        </w:rPr>
        <w:t xml:space="preserve"> </w:t>
      </w:r>
      <w:r w:rsidR="00AF7203" w:rsidRPr="000571C9">
        <w:t>государственной услуги являю</w:t>
      </w:r>
      <w:r w:rsidRPr="000571C9">
        <w:t>тся</w:t>
      </w:r>
      <w:r w:rsidR="00B464F9" w:rsidRPr="000571C9">
        <w:rPr>
          <w:iCs/>
        </w:rPr>
        <w:t>:</w:t>
      </w:r>
    </w:p>
    <w:p w:rsidR="00B464F9" w:rsidRPr="000571C9" w:rsidRDefault="00B464F9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- отсутствие обоснованных жалоб со стороны заявителей по результатам предоставления государственной услуги;</w:t>
      </w:r>
    </w:p>
    <w:p w:rsidR="00B464F9" w:rsidRPr="000571C9" w:rsidRDefault="00B464F9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- достоверность предоставляемой заявителям информации о ходе рассмотрения заявления;</w:t>
      </w:r>
    </w:p>
    <w:p w:rsidR="00B464F9" w:rsidRPr="000571C9" w:rsidRDefault="00B464F9" w:rsidP="00C1472D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iCs/>
        </w:rPr>
        <w:t>- удобство и доступность получения информации о порядке предоставления государственной услуги.</w:t>
      </w:r>
    </w:p>
    <w:p w:rsidR="001B659F" w:rsidRPr="000571C9" w:rsidRDefault="001B659F" w:rsidP="00C1472D">
      <w:pPr>
        <w:autoSpaceDE w:val="0"/>
        <w:autoSpaceDN w:val="0"/>
        <w:adjustRightInd w:val="0"/>
        <w:ind w:firstLine="709"/>
        <w:jc w:val="both"/>
        <w:rPr>
          <w:iCs/>
        </w:rPr>
      </w:pPr>
    </w:p>
    <w:p w:rsidR="001F72A4" w:rsidRPr="000571C9" w:rsidRDefault="00C1472D" w:rsidP="00C1472D">
      <w:pPr>
        <w:adjustRightInd w:val="0"/>
        <w:ind w:firstLine="709"/>
        <w:jc w:val="center"/>
        <w:outlineLvl w:val="1"/>
      </w:pPr>
      <w:r w:rsidRPr="000571C9">
        <w:lastRenderedPageBreak/>
        <w:t>3</w:t>
      </w:r>
      <w:r w:rsidR="001F72A4" w:rsidRPr="000571C9">
        <w:t xml:space="preserve">. Состав, последовательность и сроки выполнения административных процедур, требования к порядку их выполнения </w:t>
      </w:r>
    </w:p>
    <w:p w:rsidR="00A07CE6" w:rsidRPr="000571C9" w:rsidRDefault="00A07CE6" w:rsidP="00C1472D">
      <w:pPr>
        <w:adjustRightInd w:val="0"/>
        <w:ind w:firstLine="709"/>
        <w:jc w:val="center"/>
        <w:outlineLvl w:val="1"/>
      </w:pPr>
    </w:p>
    <w:p w:rsidR="00B464F9" w:rsidRPr="000571C9" w:rsidRDefault="00851F2C" w:rsidP="00B464F9">
      <w:pPr>
        <w:autoSpaceDE w:val="0"/>
        <w:autoSpaceDN w:val="0"/>
        <w:adjustRightInd w:val="0"/>
        <w:ind w:firstLine="540"/>
        <w:jc w:val="both"/>
      </w:pPr>
      <w:r w:rsidRPr="000571C9">
        <w:t xml:space="preserve"> Блок-схемы</w:t>
      </w:r>
      <w:r w:rsidR="00B464F9" w:rsidRPr="000571C9">
        <w:t xml:space="preserve"> последовательности действий предоставления государственной усл</w:t>
      </w:r>
      <w:r w:rsidR="00AF7203" w:rsidRPr="000571C9">
        <w:t>уги</w:t>
      </w:r>
      <w:r w:rsidRPr="000571C9">
        <w:t xml:space="preserve"> при личном приеме заявителя</w:t>
      </w:r>
      <w:r w:rsidR="00660937" w:rsidRPr="000571C9">
        <w:t xml:space="preserve"> в орга</w:t>
      </w:r>
      <w:r w:rsidR="00B93F97" w:rsidRPr="000571C9">
        <w:t xml:space="preserve">не социальной защиты населения или </w:t>
      </w:r>
      <w:r w:rsidR="00252307">
        <w:t>многофункциональном центре предоставления государственных и муниципальных услуг</w:t>
      </w:r>
      <w:r w:rsidRPr="000571C9">
        <w:t>, с использованием электронной почты и почтовой связи</w:t>
      </w:r>
      <w:r w:rsidR="00681BFD" w:rsidRPr="000571C9">
        <w:t xml:space="preserve"> представлен</w:t>
      </w:r>
      <w:r w:rsidR="00D36D0F" w:rsidRPr="000571C9">
        <w:t>ы</w:t>
      </w:r>
      <w:r w:rsidR="00681BFD" w:rsidRPr="000571C9">
        <w:t xml:space="preserve"> в приложении 4</w:t>
      </w:r>
      <w:r w:rsidR="00B464F9" w:rsidRPr="000571C9">
        <w:t xml:space="preserve"> к Административному регламенту.</w:t>
      </w:r>
    </w:p>
    <w:p w:rsidR="00485163" w:rsidRPr="000571C9" w:rsidRDefault="00485163" w:rsidP="00F93B24">
      <w:pPr>
        <w:adjustRightInd w:val="0"/>
        <w:ind w:firstLine="709"/>
        <w:jc w:val="center"/>
        <w:outlineLvl w:val="2"/>
      </w:pPr>
    </w:p>
    <w:p w:rsidR="0099768F" w:rsidRPr="000571C9" w:rsidRDefault="00445203" w:rsidP="00F93B24">
      <w:pPr>
        <w:adjustRightInd w:val="0"/>
        <w:ind w:firstLine="709"/>
        <w:jc w:val="center"/>
        <w:outlineLvl w:val="2"/>
      </w:pPr>
      <w:r w:rsidRPr="000571C9">
        <w:t>3.1</w:t>
      </w:r>
      <w:r w:rsidR="007F63D1" w:rsidRPr="000571C9">
        <w:t xml:space="preserve">. </w:t>
      </w:r>
      <w:r w:rsidR="0099768F" w:rsidRPr="000571C9">
        <w:t>При</w:t>
      </w:r>
      <w:r w:rsidR="00C1472D" w:rsidRPr="000571C9">
        <w:t>ё</w:t>
      </w:r>
      <w:r w:rsidR="0099768F" w:rsidRPr="000571C9">
        <w:t>м</w:t>
      </w:r>
      <w:r w:rsidR="00B25FC6" w:rsidRPr="000571C9">
        <w:t xml:space="preserve"> заявления и </w:t>
      </w:r>
      <w:r w:rsidR="0099768F" w:rsidRPr="000571C9">
        <w:t xml:space="preserve"> документов, необходимых для</w:t>
      </w:r>
      <w:r w:rsidR="007F63D1" w:rsidRPr="000571C9">
        <w:t xml:space="preserve"> </w:t>
      </w:r>
      <w:r w:rsidR="0099768F" w:rsidRPr="000571C9">
        <w:t>предоставления государственной услуги</w:t>
      </w:r>
    </w:p>
    <w:p w:rsidR="00B25FC6" w:rsidRPr="000571C9" w:rsidRDefault="00B25FC6" w:rsidP="00B25FC6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B25FC6" w:rsidRPr="000571C9" w:rsidRDefault="00445203" w:rsidP="00B25FC6">
      <w:pPr>
        <w:autoSpaceDE w:val="0"/>
        <w:autoSpaceDN w:val="0"/>
        <w:adjustRightInd w:val="0"/>
        <w:jc w:val="center"/>
        <w:outlineLvl w:val="2"/>
      </w:pPr>
      <w:r w:rsidRPr="000571C9">
        <w:t>3.1</w:t>
      </w:r>
      <w:r w:rsidR="008E3756" w:rsidRPr="000571C9">
        <w:t xml:space="preserve">.1. </w:t>
      </w:r>
      <w:r w:rsidR="00D36D0F" w:rsidRPr="000571C9">
        <w:t>Административная</w:t>
      </w:r>
      <w:r w:rsidR="00B25FC6" w:rsidRPr="000571C9">
        <w:t xml:space="preserve"> процедур</w:t>
      </w:r>
      <w:r w:rsidR="00D36D0F" w:rsidRPr="000571C9">
        <w:t>а</w:t>
      </w:r>
      <w:r w:rsidR="00B25FC6" w:rsidRPr="000571C9">
        <w:t xml:space="preserve"> прием</w:t>
      </w:r>
      <w:r w:rsidR="00D36D0F" w:rsidRPr="000571C9">
        <w:t>а</w:t>
      </w:r>
      <w:r w:rsidR="00B25FC6" w:rsidRPr="000571C9">
        <w:t xml:space="preserve"> заявления и документов, </w:t>
      </w:r>
      <w:r w:rsidR="00710EEC" w:rsidRPr="000571C9">
        <w:t>необходимых для предоставления государственной услуги</w:t>
      </w:r>
      <w:r w:rsidR="00DD5174" w:rsidRPr="000571C9">
        <w:t>,</w:t>
      </w:r>
      <w:r w:rsidR="00710EEC" w:rsidRPr="000571C9">
        <w:t xml:space="preserve"> </w:t>
      </w:r>
      <w:r w:rsidR="00B25FC6" w:rsidRPr="000571C9">
        <w:t>поданных заявителями на личном приеме</w:t>
      </w:r>
      <w:r w:rsidR="00660937" w:rsidRPr="000571C9">
        <w:t xml:space="preserve"> </w:t>
      </w:r>
    </w:p>
    <w:p w:rsidR="00B25FC6" w:rsidRPr="000571C9" w:rsidRDefault="00B25FC6" w:rsidP="006A4302">
      <w:pPr>
        <w:autoSpaceDE w:val="0"/>
        <w:autoSpaceDN w:val="0"/>
        <w:adjustRightInd w:val="0"/>
        <w:ind w:firstLine="709"/>
        <w:jc w:val="both"/>
        <w:rPr>
          <w:iCs/>
        </w:rPr>
      </w:pPr>
    </w:p>
    <w:p w:rsidR="008E3756" w:rsidRPr="000571C9" w:rsidRDefault="00445203" w:rsidP="008E3756">
      <w:pPr>
        <w:autoSpaceDE w:val="0"/>
        <w:autoSpaceDN w:val="0"/>
        <w:adjustRightInd w:val="0"/>
        <w:ind w:firstLine="700"/>
        <w:jc w:val="both"/>
        <w:outlineLvl w:val="2"/>
      </w:pPr>
      <w:r w:rsidRPr="000571C9">
        <w:t>3.1</w:t>
      </w:r>
      <w:r w:rsidR="008E3756" w:rsidRPr="000571C9">
        <w:t>.1.1. Основанием для начала административной процедуры приема заявления и документов,</w:t>
      </w:r>
      <w:r w:rsidR="00710EEC" w:rsidRPr="000571C9">
        <w:t xml:space="preserve"> необходимых для предоставления государственной услуги</w:t>
      </w:r>
      <w:r w:rsidR="008E3756" w:rsidRPr="000571C9">
        <w:t xml:space="preserve"> поданных заявителями на личном приеме, является представление заявителем лично в орган социальной защиты населения</w:t>
      </w:r>
      <w:r w:rsidR="00B96107" w:rsidRPr="000571C9">
        <w:t xml:space="preserve"> или МФЦ</w:t>
      </w:r>
      <w:r w:rsidR="00574EC2" w:rsidRPr="000571C9">
        <w:t xml:space="preserve"> </w:t>
      </w:r>
      <w:r w:rsidR="008E3756" w:rsidRPr="000571C9">
        <w:t xml:space="preserve">заявления и документов, указанных в </w:t>
      </w:r>
      <w:r w:rsidR="00003E50" w:rsidRPr="000571C9">
        <w:t>пунктах 2.7.2</w:t>
      </w:r>
      <w:r w:rsidR="00E01585" w:rsidRPr="000571C9">
        <w:t xml:space="preserve"> и 2.7.3</w:t>
      </w:r>
      <w:r w:rsidR="00003E50" w:rsidRPr="000571C9">
        <w:t xml:space="preserve"> </w:t>
      </w:r>
      <w:r w:rsidR="00E01585" w:rsidRPr="000571C9">
        <w:t>подраздела 2.7</w:t>
      </w:r>
      <w:r w:rsidR="00202D06" w:rsidRPr="000571C9">
        <w:t xml:space="preserve"> раздела 2</w:t>
      </w:r>
      <w:r w:rsidR="00E01585" w:rsidRPr="000571C9">
        <w:t xml:space="preserve"> </w:t>
      </w:r>
      <w:r w:rsidR="008E3756" w:rsidRPr="000571C9">
        <w:t>Административного регламента.</w:t>
      </w:r>
    </w:p>
    <w:p w:rsidR="008E3756" w:rsidRPr="000571C9" w:rsidRDefault="00445203" w:rsidP="008E3756">
      <w:pPr>
        <w:autoSpaceDE w:val="0"/>
        <w:autoSpaceDN w:val="0"/>
        <w:adjustRightInd w:val="0"/>
        <w:ind w:firstLine="700"/>
        <w:jc w:val="both"/>
      </w:pPr>
      <w:r w:rsidRPr="000571C9">
        <w:t>3.1</w:t>
      </w:r>
      <w:r w:rsidR="008E3756" w:rsidRPr="000571C9">
        <w:t>.1.2. Прием заявления и документов</w:t>
      </w:r>
      <w:r w:rsidR="00003E50" w:rsidRPr="000571C9">
        <w:t>,</w:t>
      </w:r>
      <w:r w:rsidR="00403912" w:rsidRPr="000571C9">
        <w:t xml:space="preserve"> необходимых для предоставления государственной услуги, </w:t>
      </w:r>
      <w:r w:rsidR="00D36D0F" w:rsidRPr="000571C9">
        <w:t xml:space="preserve">поданных заявителем на личном приеме </w:t>
      </w:r>
      <w:r w:rsidR="00A931CC" w:rsidRPr="000571C9">
        <w:t xml:space="preserve">осуществляется </w:t>
      </w:r>
      <w:r w:rsidR="008E3756" w:rsidRPr="000571C9">
        <w:t xml:space="preserve">в </w:t>
      </w:r>
      <w:r w:rsidR="001B659F" w:rsidRPr="000571C9">
        <w:t>органе</w:t>
      </w:r>
      <w:r w:rsidR="008E3756" w:rsidRPr="000571C9">
        <w:t xml:space="preserve"> социальной защиты населения </w:t>
      </w:r>
      <w:r w:rsidR="00003E50" w:rsidRPr="000571C9">
        <w:t>специалистом</w:t>
      </w:r>
      <w:r w:rsidR="008E3756" w:rsidRPr="000571C9">
        <w:t>, ответственным за предоставление государственной услуги</w:t>
      </w:r>
      <w:r w:rsidR="00AF7203" w:rsidRPr="000571C9">
        <w:t xml:space="preserve"> (далее – специалист органа социальной защиты)</w:t>
      </w:r>
      <w:r w:rsidR="00A931CC" w:rsidRPr="000571C9">
        <w:t>, в МФЦ – оператором.</w:t>
      </w:r>
    </w:p>
    <w:p w:rsidR="008E3756" w:rsidRPr="000571C9" w:rsidRDefault="008E3756" w:rsidP="008E3756">
      <w:pPr>
        <w:autoSpaceDE w:val="0"/>
        <w:autoSpaceDN w:val="0"/>
        <w:adjustRightInd w:val="0"/>
        <w:ind w:firstLine="540"/>
        <w:jc w:val="both"/>
        <w:outlineLvl w:val="1"/>
      </w:pPr>
      <w:r w:rsidRPr="000571C9">
        <w:t xml:space="preserve">  3.</w:t>
      </w:r>
      <w:r w:rsidR="00445203" w:rsidRPr="000571C9">
        <w:t>1</w:t>
      </w:r>
      <w:r w:rsidRPr="000571C9">
        <w:t xml:space="preserve">.1.3. </w:t>
      </w:r>
      <w:r w:rsidR="00003E50" w:rsidRPr="000571C9">
        <w:t>Специалист</w:t>
      </w:r>
      <w:r w:rsidRPr="000571C9">
        <w:t xml:space="preserve"> органа социальной защиты на личном приеме заявителя обязан:</w:t>
      </w:r>
    </w:p>
    <w:p w:rsidR="008E3756" w:rsidRPr="000571C9" w:rsidRDefault="008E3756" w:rsidP="00E01585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</w:pPr>
      <w:r w:rsidRPr="000571C9">
        <w:t>представиться лично, назвав свою фамилию, имя, отчество (отчество указывается при его наличии), должность;</w:t>
      </w:r>
    </w:p>
    <w:p w:rsidR="008E3756" w:rsidRPr="000571C9" w:rsidRDefault="008E3756" w:rsidP="00E01585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571C9">
        <w:t>предложить заявителю представиться, назвав фамилию, имя, отчество (отчество указывается при его наличии), а также лицо, которое он представляет;</w:t>
      </w:r>
    </w:p>
    <w:p w:rsidR="0056441B" w:rsidRPr="000571C9" w:rsidRDefault="008E3756" w:rsidP="0056441B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571C9">
        <w:t>осуществить прием заявления и документов, представленных заявителем;</w:t>
      </w:r>
    </w:p>
    <w:p w:rsidR="008E3756" w:rsidRPr="000571C9" w:rsidRDefault="008E3756" w:rsidP="0056441B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571C9">
        <w:t>разъяснить заявителю его права и обязанности и ответить на поставленные заявителем вопросы.</w:t>
      </w:r>
    </w:p>
    <w:p w:rsidR="006A4302" w:rsidRPr="000571C9" w:rsidRDefault="008E3756" w:rsidP="006A4302">
      <w:pPr>
        <w:shd w:val="clear" w:color="auto" w:fill="FFFFFF"/>
        <w:ind w:firstLine="709"/>
        <w:jc w:val="both"/>
      </w:pPr>
      <w:r w:rsidRPr="000571C9">
        <w:t>3.</w:t>
      </w:r>
      <w:r w:rsidR="00445203" w:rsidRPr="000571C9">
        <w:t>1</w:t>
      </w:r>
      <w:r w:rsidRPr="000571C9">
        <w:t xml:space="preserve">.1.4. </w:t>
      </w:r>
      <w:r w:rsidR="006A4302" w:rsidRPr="000571C9">
        <w:t xml:space="preserve">При принятии документов </w:t>
      </w:r>
      <w:r w:rsidR="00AF7203" w:rsidRPr="000571C9">
        <w:t xml:space="preserve">специалист органа социальной защиты </w:t>
      </w:r>
      <w:r w:rsidR="006A4302" w:rsidRPr="000571C9">
        <w:t>проверяет:</w:t>
      </w:r>
    </w:p>
    <w:p w:rsidR="006A4302" w:rsidRPr="000571C9" w:rsidRDefault="006A4302" w:rsidP="00C33E1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571C9">
        <w:t>документы, удостоверяющие личность заявителя и (или) полномочия представителя или доверенного лица заявителя, в случае представления документов законным представителем или уполномоченным лицом;</w:t>
      </w:r>
    </w:p>
    <w:p w:rsidR="006A4302" w:rsidRPr="000571C9" w:rsidRDefault="006A4302" w:rsidP="00C33E1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571C9">
        <w:lastRenderedPageBreak/>
        <w:t xml:space="preserve">правильность оформления заявления; </w:t>
      </w:r>
    </w:p>
    <w:p w:rsidR="006A4302" w:rsidRPr="000571C9" w:rsidRDefault="006A4302" w:rsidP="00C33E1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571C9">
        <w:t>наличие документов, необходимых для предоставления государственной услуги.</w:t>
      </w:r>
    </w:p>
    <w:p w:rsidR="000E7186" w:rsidRPr="000571C9" w:rsidRDefault="000E7186" w:rsidP="000E7186">
      <w:pPr>
        <w:tabs>
          <w:tab w:val="left" w:pos="993"/>
        </w:tabs>
        <w:ind w:firstLine="709"/>
        <w:jc w:val="both"/>
        <w:rPr>
          <w:color w:val="FF0000"/>
        </w:rPr>
      </w:pPr>
      <w:r w:rsidRPr="000571C9">
        <w:t>В случ</w:t>
      </w:r>
      <w:r w:rsidR="00DC75DA" w:rsidRPr="000571C9">
        <w:t>ае</w:t>
      </w:r>
      <w:proofErr w:type="gramStart"/>
      <w:r w:rsidR="0091578E" w:rsidRPr="000571C9">
        <w:t>,</w:t>
      </w:r>
      <w:proofErr w:type="gramEnd"/>
      <w:r w:rsidRPr="000571C9">
        <w:t xml:space="preserve"> если документы подлежат получению в рамках</w:t>
      </w:r>
      <w:r w:rsidR="004E45F2" w:rsidRPr="000571C9">
        <w:t xml:space="preserve"> </w:t>
      </w:r>
      <w:r w:rsidRPr="000571C9">
        <w:t>межведомственного</w:t>
      </w:r>
      <w:r w:rsidR="00D36D0F" w:rsidRPr="000571C9">
        <w:t xml:space="preserve"> </w:t>
      </w:r>
      <w:r w:rsidRPr="000571C9">
        <w:t xml:space="preserve">взаимодействия, </w:t>
      </w:r>
      <w:r w:rsidR="00AF7203" w:rsidRPr="000571C9">
        <w:t>специалист органа социальной защиты в течение двух</w:t>
      </w:r>
      <w:r w:rsidRPr="000571C9">
        <w:t xml:space="preserve"> рабочих дней направляет запрос в государственные органы, органы местного самоуправления, подведо</w:t>
      </w:r>
      <w:r w:rsidR="00DC75DA" w:rsidRPr="000571C9">
        <w:t>мственные им организации</w:t>
      </w:r>
      <w:r w:rsidRPr="000571C9">
        <w:t xml:space="preserve">, в распоряжении которых в соответствии с нормативными правовыми актами Российской Федерации, нормативными правовыми актами </w:t>
      </w:r>
      <w:r w:rsidR="003415B7" w:rsidRPr="000571C9">
        <w:t>Ярославской области</w:t>
      </w:r>
      <w:r w:rsidRPr="000571C9">
        <w:t xml:space="preserve">, </w:t>
      </w:r>
      <w:r w:rsidR="00D36D0F" w:rsidRPr="000571C9">
        <w:t>муниципальными правовыми актами</w:t>
      </w:r>
      <w:r w:rsidRPr="000571C9">
        <w:t xml:space="preserve"> находятся данные документы. </w:t>
      </w:r>
    </w:p>
    <w:p w:rsidR="006A4302" w:rsidRPr="000571C9" w:rsidRDefault="00DF1262" w:rsidP="006A4302">
      <w:pPr>
        <w:ind w:firstLine="709"/>
        <w:jc w:val="both"/>
      </w:pPr>
      <w:r w:rsidRPr="000571C9">
        <w:t>3.</w:t>
      </w:r>
      <w:r w:rsidR="00445203" w:rsidRPr="000571C9">
        <w:t>1</w:t>
      </w:r>
      <w:r w:rsidRPr="000571C9">
        <w:t xml:space="preserve">.1.5. </w:t>
      </w:r>
      <w:r w:rsidR="006A4302" w:rsidRPr="000571C9">
        <w:t>В случае неправильного оформл</w:t>
      </w:r>
      <w:r w:rsidR="00003E50" w:rsidRPr="000571C9">
        <w:t xml:space="preserve">ения заявления </w:t>
      </w:r>
      <w:r w:rsidR="00AF7203" w:rsidRPr="000571C9">
        <w:t xml:space="preserve">специалист органа социальной защиты </w:t>
      </w:r>
      <w:r w:rsidR="00D36D0F" w:rsidRPr="000571C9">
        <w:t>оказывает</w:t>
      </w:r>
      <w:r w:rsidR="006A4302" w:rsidRPr="000571C9">
        <w:t xml:space="preserve"> помощь заявителю в оформлении нового заявления.</w:t>
      </w:r>
    </w:p>
    <w:p w:rsidR="00DF1262" w:rsidRPr="000571C9" w:rsidRDefault="00DF1262" w:rsidP="006A4302">
      <w:pPr>
        <w:ind w:firstLine="709"/>
        <w:jc w:val="both"/>
      </w:pPr>
      <w:r w:rsidRPr="000571C9">
        <w:t>3.</w:t>
      </w:r>
      <w:r w:rsidR="00445203" w:rsidRPr="000571C9">
        <w:t>1</w:t>
      </w:r>
      <w:r w:rsidRPr="000571C9">
        <w:t>.1.6. В случае непредставления заявителем одного или нескольких необходимых для предоставления государственной услуги документов,</w:t>
      </w:r>
      <w:r w:rsidR="00003E50" w:rsidRPr="000571C9">
        <w:t xml:space="preserve"> подлежащих предоставлению лично заявителем,</w:t>
      </w:r>
      <w:r w:rsidRPr="000571C9">
        <w:t xml:space="preserve"> </w:t>
      </w:r>
      <w:r w:rsidR="00AF7203" w:rsidRPr="000571C9">
        <w:t xml:space="preserve">специалист органа социальной защиты </w:t>
      </w:r>
      <w:proofErr w:type="gramStart"/>
      <w:r w:rsidRPr="000571C9">
        <w:t>разъясняет заявителю необходимость представления недостающих документов и делает</w:t>
      </w:r>
      <w:proofErr w:type="gramEnd"/>
      <w:r w:rsidRPr="000571C9">
        <w:t xml:space="preserve"> на заявлении отметку об их представлении.</w:t>
      </w:r>
    </w:p>
    <w:p w:rsidR="006A4302" w:rsidRPr="000571C9" w:rsidRDefault="00DF1262" w:rsidP="006A4302">
      <w:pPr>
        <w:ind w:firstLine="709"/>
        <w:jc w:val="both"/>
      </w:pPr>
      <w:r w:rsidRPr="000571C9">
        <w:t>3.</w:t>
      </w:r>
      <w:r w:rsidR="00445203" w:rsidRPr="000571C9">
        <w:t>1</w:t>
      </w:r>
      <w:r w:rsidRPr="000571C9">
        <w:t xml:space="preserve">.1.7. </w:t>
      </w:r>
      <w:r w:rsidR="006A4302" w:rsidRPr="000571C9">
        <w:t>Принимая документы, необходимые для предоставления государственной услуги</w:t>
      </w:r>
      <w:r w:rsidR="00D36D0F" w:rsidRPr="000571C9">
        <w:t>,</w:t>
      </w:r>
      <w:r w:rsidR="00AF7203" w:rsidRPr="000571C9">
        <w:t xml:space="preserve"> специалист органа социальной защиты </w:t>
      </w:r>
      <w:r w:rsidR="006A4302" w:rsidRPr="000571C9">
        <w:t>проверяет соответствие представленных документов следующим требованиям:</w:t>
      </w:r>
    </w:p>
    <w:p w:rsidR="006A4302" w:rsidRPr="000571C9" w:rsidRDefault="006A4302" w:rsidP="00C33E1E">
      <w:pPr>
        <w:pStyle w:val="aff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71C9">
        <w:rPr>
          <w:sz w:val="28"/>
          <w:szCs w:val="28"/>
        </w:rPr>
        <w:t xml:space="preserve">фамилия, имя и отчество заявителя, адрес места жительства </w:t>
      </w:r>
      <w:r w:rsidR="00D36D0F" w:rsidRPr="000571C9">
        <w:rPr>
          <w:sz w:val="28"/>
          <w:szCs w:val="28"/>
        </w:rPr>
        <w:t xml:space="preserve">должны быть </w:t>
      </w:r>
      <w:r w:rsidRPr="000571C9">
        <w:rPr>
          <w:sz w:val="28"/>
          <w:szCs w:val="28"/>
        </w:rPr>
        <w:t>написаны полностью;</w:t>
      </w:r>
    </w:p>
    <w:p w:rsidR="006A4302" w:rsidRPr="000571C9" w:rsidRDefault="006A4302" w:rsidP="00C33E1E">
      <w:pPr>
        <w:pStyle w:val="aff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71C9">
        <w:rPr>
          <w:sz w:val="28"/>
          <w:szCs w:val="28"/>
        </w:rPr>
        <w:t>в документах</w:t>
      </w:r>
      <w:r w:rsidR="00D36D0F" w:rsidRPr="000571C9">
        <w:rPr>
          <w:sz w:val="28"/>
          <w:szCs w:val="28"/>
        </w:rPr>
        <w:t xml:space="preserve"> должны быть</w:t>
      </w:r>
      <w:r w:rsidRPr="000571C9">
        <w:rPr>
          <w:sz w:val="28"/>
          <w:szCs w:val="28"/>
        </w:rPr>
        <w:t xml:space="preserve"> заполнен</w:t>
      </w:r>
      <w:r w:rsidR="00AB53F3" w:rsidRPr="000571C9">
        <w:rPr>
          <w:sz w:val="28"/>
          <w:szCs w:val="28"/>
        </w:rPr>
        <w:t>ы все необходимые реквизиты, не должно быть</w:t>
      </w:r>
      <w:r w:rsidRPr="000571C9">
        <w:rPr>
          <w:sz w:val="28"/>
          <w:szCs w:val="28"/>
        </w:rPr>
        <w:t xml:space="preserve"> подчисток, приписок, зачёркнутых слов и иных неоговорённых исправлений;</w:t>
      </w:r>
    </w:p>
    <w:p w:rsidR="006A4302" w:rsidRPr="000571C9" w:rsidRDefault="006A4302" w:rsidP="00C33E1E">
      <w:pPr>
        <w:pStyle w:val="aff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71C9">
        <w:rPr>
          <w:sz w:val="28"/>
          <w:szCs w:val="28"/>
        </w:rPr>
        <w:t xml:space="preserve">документы </w:t>
      </w:r>
      <w:r w:rsidR="00D36D0F" w:rsidRPr="000571C9">
        <w:rPr>
          <w:sz w:val="28"/>
          <w:szCs w:val="28"/>
        </w:rPr>
        <w:t>не должны</w:t>
      </w:r>
      <w:r w:rsidRPr="000571C9">
        <w:rPr>
          <w:sz w:val="28"/>
          <w:szCs w:val="28"/>
        </w:rPr>
        <w:t xml:space="preserve"> имет</w:t>
      </w:r>
      <w:r w:rsidR="00D36D0F" w:rsidRPr="000571C9">
        <w:rPr>
          <w:sz w:val="28"/>
          <w:szCs w:val="28"/>
        </w:rPr>
        <w:t>ь</w:t>
      </w:r>
      <w:r w:rsidRPr="000571C9">
        <w:rPr>
          <w:sz w:val="28"/>
          <w:szCs w:val="28"/>
        </w:rPr>
        <w:t xml:space="preserve"> повреждений, наличие которых не позволяет одноз</w:t>
      </w:r>
      <w:r w:rsidR="000248DF" w:rsidRPr="000571C9">
        <w:rPr>
          <w:sz w:val="28"/>
          <w:szCs w:val="28"/>
        </w:rPr>
        <w:t>начно истолковать их содержание.</w:t>
      </w:r>
    </w:p>
    <w:p w:rsidR="006A4302" w:rsidRPr="000571C9" w:rsidRDefault="00DF1262" w:rsidP="006A4302">
      <w:pPr>
        <w:shd w:val="clear" w:color="auto" w:fill="FFFFFF"/>
        <w:ind w:firstLine="709"/>
        <w:jc w:val="both"/>
      </w:pPr>
      <w:r w:rsidRPr="000571C9">
        <w:t>3.</w:t>
      </w:r>
      <w:r w:rsidR="00445203" w:rsidRPr="000571C9">
        <w:t>1</w:t>
      </w:r>
      <w:r w:rsidRPr="000571C9">
        <w:t xml:space="preserve">.1.8. </w:t>
      </w:r>
      <w:r w:rsidR="006A4302" w:rsidRPr="000571C9">
        <w:t xml:space="preserve">После проверки документов </w:t>
      </w:r>
      <w:r w:rsidR="00AF7203" w:rsidRPr="000571C9">
        <w:t xml:space="preserve">специалист органа социальной защиты </w:t>
      </w:r>
      <w:r w:rsidR="006A4302" w:rsidRPr="000571C9">
        <w:t>сверяет оригиналы и копии документов, верность</w:t>
      </w:r>
      <w:r w:rsidR="003415B7" w:rsidRPr="000571C9">
        <w:t xml:space="preserve"> которых нотариально не удостоверена</w:t>
      </w:r>
      <w:r w:rsidR="006A4302" w:rsidRPr="000571C9">
        <w:rPr>
          <w:shd w:val="clear" w:color="auto" w:fill="FFFFFF"/>
        </w:rPr>
        <w:t>,</w:t>
      </w:r>
      <w:r w:rsidR="006A4302" w:rsidRPr="000571C9">
        <w:t xml:space="preserve"> </w:t>
      </w:r>
      <w:r w:rsidR="003415B7" w:rsidRPr="000571C9">
        <w:t>руководител</w:t>
      </w:r>
      <w:r w:rsidR="00566D7F" w:rsidRPr="000571C9">
        <w:t>ь</w:t>
      </w:r>
      <w:r w:rsidR="003415B7" w:rsidRPr="000571C9">
        <w:t xml:space="preserve"> органа социальной защиты населения </w:t>
      </w:r>
      <w:r w:rsidR="00566D7F" w:rsidRPr="000571C9">
        <w:t xml:space="preserve">заверяет копии документов </w:t>
      </w:r>
      <w:r w:rsidR="003415B7" w:rsidRPr="000571C9">
        <w:t>подписью и печатью</w:t>
      </w:r>
      <w:r w:rsidR="006A4302" w:rsidRPr="000571C9">
        <w:t>.</w:t>
      </w:r>
    </w:p>
    <w:p w:rsidR="006A4302" w:rsidRPr="000571C9" w:rsidRDefault="006A4302" w:rsidP="006A4302">
      <w:pPr>
        <w:shd w:val="clear" w:color="auto" w:fill="FFFFFF"/>
        <w:ind w:firstLine="709"/>
        <w:jc w:val="both"/>
        <w:rPr>
          <w:b/>
          <w:i/>
        </w:rPr>
      </w:pPr>
      <w:r w:rsidRPr="000571C9">
        <w:t> </w:t>
      </w:r>
      <w:r w:rsidR="00DF1262" w:rsidRPr="000571C9">
        <w:t>3.</w:t>
      </w:r>
      <w:r w:rsidR="00445203" w:rsidRPr="000571C9">
        <w:t>1</w:t>
      </w:r>
      <w:r w:rsidR="00DF1262" w:rsidRPr="000571C9">
        <w:t xml:space="preserve">.1.9. </w:t>
      </w:r>
      <w:r w:rsidR="00AF7203" w:rsidRPr="000571C9">
        <w:t>Специалист органа социальной защиты</w:t>
      </w:r>
      <w:r w:rsidRPr="000571C9">
        <w:t xml:space="preserve"> заполняет расписку о приёме заявления в 2</w:t>
      </w:r>
      <w:r w:rsidR="00202D06" w:rsidRPr="000571C9">
        <w:t xml:space="preserve"> экземплярах:</w:t>
      </w:r>
      <w:r w:rsidRPr="000571C9">
        <w:t xml:space="preserve"> </w:t>
      </w:r>
      <w:r w:rsidR="00202D06" w:rsidRPr="000571C9">
        <w:t>о</w:t>
      </w:r>
      <w:r w:rsidRPr="000571C9">
        <w:t>дин экземпляр расписки передаёт заявителю</w:t>
      </w:r>
      <w:r w:rsidR="00202D06" w:rsidRPr="000571C9">
        <w:t>;</w:t>
      </w:r>
      <w:r w:rsidRPr="000571C9">
        <w:t xml:space="preserve"> </w:t>
      </w:r>
      <w:r w:rsidR="00202D06" w:rsidRPr="000571C9">
        <w:t>в</w:t>
      </w:r>
      <w:r w:rsidRPr="000571C9">
        <w:t>торой экземпляр приобщает к документам, необходимым для предоставления государственной услуги, и формирует персональное дело заявителя, котор</w:t>
      </w:r>
      <w:r w:rsidR="00BE174C" w:rsidRPr="000571C9">
        <w:t>ое подлежит хранению в течение трёх</w:t>
      </w:r>
      <w:r w:rsidRPr="000571C9">
        <w:t xml:space="preserve"> лет с момента прекращения предоставления государственной услуги.</w:t>
      </w:r>
    </w:p>
    <w:p w:rsidR="006A4302" w:rsidRPr="000571C9" w:rsidRDefault="00DF1262" w:rsidP="006A4302">
      <w:pPr>
        <w:shd w:val="clear" w:color="auto" w:fill="FFFFFF"/>
        <w:ind w:firstLine="709"/>
        <w:jc w:val="both"/>
      </w:pPr>
      <w:r w:rsidRPr="000571C9">
        <w:t>3.</w:t>
      </w:r>
      <w:r w:rsidR="00445203" w:rsidRPr="000571C9">
        <w:t>1</w:t>
      </w:r>
      <w:r w:rsidRPr="000571C9">
        <w:t xml:space="preserve">.1.10. </w:t>
      </w:r>
      <w:r w:rsidR="006A4302" w:rsidRPr="000571C9">
        <w:t xml:space="preserve">Результатом выполнения административной процедуры является </w:t>
      </w:r>
      <w:r w:rsidR="006A4302" w:rsidRPr="000571C9">
        <w:rPr>
          <w:shd w:val="clear" w:color="auto" w:fill="FFFFFF"/>
        </w:rPr>
        <w:t xml:space="preserve">приём </w:t>
      </w:r>
      <w:r w:rsidR="008E3756" w:rsidRPr="000571C9">
        <w:rPr>
          <w:shd w:val="clear" w:color="auto" w:fill="FFFFFF"/>
        </w:rPr>
        <w:t xml:space="preserve">заявления и </w:t>
      </w:r>
      <w:r w:rsidR="00D36D0F" w:rsidRPr="000571C9">
        <w:rPr>
          <w:shd w:val="clear" w:color="auto" w:fill="FFFFFF"/>
        </w:rPr>
        <w:t>документов</w:t>
      </w:r>
      <w:r w:rsidR="006A4302" w:rsidRPr="000571C9">
        <w:rPr>
          <w:shd w:val="clear" w:color="auto" w:fill="FFFFFF"/>
        </w:rPr>
        <w:t xml:space="preserve"> </w:t>
      </w:r>
      <w:r w:rsidR="005F316D" w:rsidRPr="000571C9">
        <w:rPr>
          <w:shd w:val="clear" w:color="auto" w:fill="FFFFFF"/>
        </w:rPr>
        <w:t>и внесение соответствующей записи в журнал регистрации заявлений</w:t>
      </w:r>
      <w:r w:rsidR="00BE174C" w:rsidRPr="000571C9">
        <w:rPr>
          <w:shd w:val="clear" w:color="auto" w:fill="FFFFFF"/>
        </w:rPr>
        <w:t xml:space="preserve"> </w:t>
      </w:r>
      <w:r w:rsidR="00D36D0F" w:rsidRPr="000571C9">
        <w:rPr>
          <w:shd w:val="clear" w:color="auto" w:fill="FFFFFF"/>
        </w:rPr>
        <w:t>по форме</w:t>
      </w:r>
      <w:r w:rsidR="006B7003" w:rsidRPr="000571C9">
        <w:rPr>
          <w:shd w:val="clear" w:color="auto" w:fill="FFFFFF"/>
        </w:rPr>
        <w:t xml:space="preserve"> согласно приложению </w:t>
      </w:r>
      <w:r w:rsidR="00445203" w:rsidRPr="000571C9">
        <w:rPr>
          <w:shd w:val="clear" w:color="auto" w:fill="FFFFFF"/>
        </w:rPr>
        <w:t>5</w:t>
      </w:r>
      <w:r w:rsidR="006B7003" w:rsidRPr="000571C9">
        <w:rPr>
          <w:shd w:val="clear" w:color="auto" w:fill="FFFFFF"/>
        </w:rPr>
        <w:t xml:space="preserve"> Административного регламента или </w:t>
      </w:r>
      <w:r w:rsidR="00445203" w:rsidRPr="000571C9">
        <w:rPr>
          <w:shd w:val="clear" w:color="auto" w:fill="FFFFFF"/>
        </w:rPr>
        <w:t>приложению 6</w:t>
      </w:r>
      <w:r w:rsidR="006B7003" w:rsidRPr="000571C9">
        <w:rPr>
          <w:shd w:val="clear" w:color="auto" w:fill="FFFFFF"/>
        </w:rPr>
        <w:t xml:space="preserve"> Административного регламента </w:t>
      </w:r>
      <w:r w:rsidR="005F316D" w:rsidRPr="000571C9">
        <w:t>в ден</w:t>
      </w:r>
      <w:r w:rsidR="00D36D0F" w:rsidRPr="000571C9">
        <w:t>ь приёма заявления и документов</w:t>
      </w:r>
      <w:r w:rsidR="006A4302" w:rsidRPr="000571C9">
        <w:t xml:space="preserve">. </w:t>
      </w:r>
    </w:p>
    <w:p w:rsidR="006A4302" w:rsidRPr="000571C9" w:rsidRDefault="006A4302" w:rsidP="006A4302">
      <w:pPr>
        <w:shd w:val="clear" w:color="auto" w:fill="FFFFFF"/>
        <w:ind w:firstLine="709"/>
        <w:jc w:val="both"/>
      </w:pPr>
      <w:r w:rsidRPr="000571C9">
        <w:lastRenderedPageBreak/>
        <w:t>Суммарная длительность административной процедуры приёма</w:t>
      </w:r>
      <w:r w:rsidR="00DF1262" w:rsidRPr="000571C9">
        <w:t xml:space="preserve"> заявления и </w:t>
      </w:r>
      <w:r w:rsidRPr="000571C9">
        <w:t>документов</w:t>
      </w:r>
      <w:r w:rsidR="00891C5A" w:rsidRPr="000571C9">
        <w:t xml:space="preserve"> составляет не более </w:t>
      </w:r>
      <w:r w:rsidR="00946292" w:rsidRPr="000571C9">
        <w:t>30</w:t>
      </w:r>
      <w:r w:rsidRPr="000571C9">
        <w:t xml:space="preserve"> минут.</w:t>
      </w:r>
    </w:p>
    <w:p w:rsidR="00634972" w:rsidRPr="000571C9" w:rsidRDefault="00252307" w:rsidP="006A4302">
      <w:pPr>
        <w:shd w:val="clear" w:color="auto" w:fill="FFFFFF"/>
        <w:ind w:firstLine="709"/>
        <w:jc w:val="both"/>
      </w:pPr>
      <w:r>
        <w:t xml:space="preserve">3.1.1.11. </w:t>
      </w:r>
      <w:r w:rsidR="00634972" w:rsidRPr="000571C9">
        <w:t xml:space="preserve">В случае если заявление и документы, необходимые для предоставления государственной услуги, были поданы заявителем в МФЦ, то в течение </w:t>
      </w:r>
      <w:r>
        <w:t>1</w:t>
      </w:r>
      <w:r w:rsidR="00634972" w:rsidRPr="000571C9">
        <w:t xml:space="preserve"> рабочего дня пакет документов заявителя передается в орган социальной защиты населения по месту жительства заявителя. </w:t>
      </w:r>
    </w:p>
    <w:p w:rsidR="00DF1262" w:rsidRPr="000571C9" w:rsidRDefault="00DF1262" w:rsidP="00DF1262">
      <w:pPr>
        <w:autoSpaceDE w:val="0"/>
        <w:autoSpaceDN w:val="0"/>
        <w:adjustRightInd w:val="0"/>
        <w:ind w:left="600"/>
        <w:jc w:val="center"/>
        <w:rPr>
          <w:b/>
        </w:rPr>
      </w:pPr>
    </w:p>
    <w:p w:rsidR="00FC4082" w:rsidRPr="000571C9" w:rsidRDefault="00FC4082" w:rsidP="00660937">
      <w:pPr>
        <w:autoSpaceDE w:val="0"/>
        <w:autoSpaceDN w:val="0"/>
        <w:adjustRightInd w:val="0"/>
        <w:jc w:val="center"/>
        <w:outlineLvl w:val="2"/>
      </w:pPr>
    </w:p>
    <w:p w:rsidR="00DF1262" w:rsidRPr="000571C9" w:rsidRDefault="00445203" w:rsidP="00DF1262">
      <w:pPr>
        <w:autoSpaceDE w:val="0"/>
        <w:autoSpaceDN w:val="0"/>
        <w:adjustRightInd w:val="0"/>
        <w:ind w:left="600"/>
        <w:jc w:val="center"/>
      </w:pPr>
      <w:r w:rsidRPr="000571C9">
        <w:t>3.1</w:t>
      </w:r>
      <w:r w:rsidR="00EF51D3" w:rsidRPr="000571C9">
        <w:t>.</w:t>
      </w:r>
      <w:r w:rsidR="00FE01D3" w:rsidRPr="000571C9">
        <w:t>2</w:t>
      </w:r>
      <w:r w:rsidR="00DF1262" w:rsidRPr="000571C9">
        <w:t xml:space="preserve">. </w:t>
      </w:r>
      <w:r w:rsidR="00D36D0F" w:rsidRPr="000571C9">
        <w:t>Административная</w:t>
      </w:r>
      <w:r w:rsidR="00DF1262" w:rsidRPr="000571C9">
        <w:t xml:space="preserve">  процедур</w:t>
      </w:r>
      <w:r w:rsidR="00D36D0F" w:rsidRPr="000571C9">
        <w:t>а</w:t>
      </w:r>
      <w:r w:rsidR="00DF1262" w:rsidRPr="000571C9">
        <w:t xml:space="preserve"> прием</w:t>
      </w:r>
      <w:r w:rsidR="00D36D0F" w:rsidRPr="000571C9">
        <w:t>а</w:t>
      </w:r>
      <w:r w:rsidR="00DF1262" w:rsidRPr="000571C9">
        <w:t xml:space="preserve"> заявления и документов,</w:t>
      </w:r>
      <w:r w:rsidR="000E7186" w:rsidRPr="000571C9">
        <w:t xml:space="preserve"> </w:t>
      </w:r>
      <w:r w:rsidR="00DF1262" w:rsidRPr="000571C9">
        <w:t>направленных заявителями с использованием средств почтовой связи</w:t>
      </w:r>
    </w:p>
    <w:p w:rsidR="00DF1262" w:rsidRPr="000571C9" w:rsidRDefault="00DF1262" w:rsidP="00DF1262">
      <w:pPr>
        <w:autoSpaceDE w:val="0"/>
        <w:autoSpaceDN w:val="0"/>
        <w:adjustRightInd w:val="0"/>
        <w:ind w:firstLine="600"/>
        <w:jc w:val="both"/>
        <w:outlineLvl w:val="1"/>
      </w:pPr>
    </w:p>
    <w:p w:rsidR="00DF1262" w:rsidRPr="000571C9" w:rsidRDefault="003B2B63" w:rsidP="00DF1262">
      <w:pPr>
        <w:autoSpaceDE w:val="0"/>
        <w:autoSpaceDN w:val="0"/>
        <w:adjustRightInd w:val="0"/>
        <w:ind w:firstLine="700"/>
        <w:jc w:val="both"/>
        <w:outlineLvl w:val="2"/>
      </w:pPr>
      <w:r w:rsidRPr="000571C9">
        <w:t>3.</w:t>
      </w:r>
      <w:r w:rsidR="00445203" w:rsidRPr="000571C9">
        <w:t>1</w:t>
      </w:r>
      <w:r w:rsidR="00DF1262" w:rsidRPr="000571C9">
        <w:t>.</w:t>
      </w:r>
      <w:r w:rsidR="00FE01D3" w:rsidRPr="000571C9">
        <w:t>2</w:t>
      </w:r>
      <w:r w:rsidRPr="000571C9">
        <w:t>.1.</w:t>
      </w:r>
      <w:r w:rsidR="00DF1262" w:rsidRPr="000571C9">
        <w:t xml:space="preserve"> Основанием для начала административной процедуры приема заявления и документов,</w:t>
      </w:r>
      <w:r w:rsidR="000E7186" w:rsidRPr="000571C9">
        <w:t xml:space="preserve"> </w:t>
      </w:r>
      <w:r w:rsidR="00DF1262" w:rsidRPr="000571C9">
        <w:t xml:space="preserve">направленных заявителями с использованием средств почтовой связи, является получение </w:t>
      </w:r>
      <w:r w:rsidRPr="000571C9">
        <w:t>органом социальной защиты населения</w:t>
      </w:r>
      <w:r w:rsidR="00DF1262" w:rsidRPr="000571C9">
        <w:t xml:space="preserve"> заявления и документов.</w:t>
      </w:r>
    </w:p>
    <w:p w:rsidR="00DF1262" w:rsidRPr="000571C9" w:rsidRDefault="003B2B63" w:rsidP="00DF1262">
      <w:pPr>
        <w:autoSpaceDE w:val="0"/>
        <w:autoSpaceDN w:val="0"/>
        <w:adjustRightInd w:val="0"/>
        <w:ind w:firstLine="700"/>
        <w:jc w:val="both"/>
      </w:pPr>
      <w:r w:rsidRPr="000571C9">
        <w:t>3.</w:t>
      </w:r>
      <w:r w:rsidR="00445203" w:rsidRPr="000571C9">
        <w:t>1</w:t>
      </w:r>
      <w:r w:rsidR="00FE01D3" w:rsidRPr="000571C9">
        <w:t>.2</w:t>
      </w:r>
      <w:r w:rsidRPr="000571C9">
        <w:t>.2</w:t>
      </w:r>
      <w:r w:rsidR="00DF1262" w:rsidRPr="000571C9">
        <w:t>. Прием заявления и документов</w:t>
      </w:r>
      <w:r w:rsidR="00BC5955" w:rsidRPr="000571C9">
        <w:t>,</w:t>
      </w:r>
      <w:r w:rsidR="00DF1262" w:rsidRPr="000571C9">
        <w:t xml:space="preserve"> </w:t>
      </w:r>
      <w:r w:rsidR="00BC5955" w:rsidRPr="000571C9">
        <w:t xml:space="preserve">направленных заявителями с использованием средств почтовой связи, </w:t>
      </w:r>
      <w:r w:rsidR="00DF1262" w:rsidRPr="000571C9">
        <w:t xml:space="preserve">в </w:t>
      </w:r>
      <w:r w:rsidRPr="000571C9">
        <w:t>органе социальной защиты населения</w:t>
      </w:r>
      <w:r w:rsidR="00DF1262" w:rsidRPr="000571C9">
        <w:t xml:space="preserve"> осуществляется </w:t>
      </w:r>
      <w:r w:rsidR="00AF7203" w:rsidRPr="000571C9">
        <w:t>специалист</w:t>
      </w:r>
      <w:r w:rsidR="003415B7" w:rsidRPr="000571C9">
        <w:t>ом</w:t>
      </w:r>
      <w:r w:rsidR="00AF7203" w:rsidRPr="000571C9">
        <w:t xml:space="preserve"> органа социальной защиты</w:t>
      </w:r>
      <w:r w:rsidR="00DF1262" w:rsidRPr="000571C9">
        <w:t>.</w:t>
      </w:r>
    </w:p>
    <w:p w:rsidR="00DF1262" w:rsidRPr="000571C9" w:rsidRDefault="003B2B63" w:rsidP="00AB5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>3.</w:t>
      </w:r>
      <w:r w:rsidR="00445203" w:rsidRPr="000571C9">
        <w:t>1</w:t>
      </w:r>
      <w:r w:rsidR="00FE01D3" w:rsidRPr="000571C9">
        <w:t>.2</w:t>
      </w:r>
      <w:r w:rsidRPr="000571C9">
        <w:t>.3</w:t>
      </w:r>
      <w:r w:rsidR="00DF1262" w:rsidRPr="000571C9">
        <w:t xml:space="preserve">. </w:t>
      </w:r>
      <w:r w:rsidR="003415B7" w:rsidRPr="000571C9">
        <w:t>Специалист органа социальной защиты</w:t>
      </w:r>
      <w:r w:rsidR="00DF1262" w:rsidRPr="000571C9">
        <w:t xml:space="preserve"> при приеме заявления и документов,</w:t>
      </w:r>
      <w:r w:rsidR="000E7186" w:rsidRPr="000571C9">
        <w:t xml:space="preserve"> </w:t>
      </w:r>
      <w:r w:rsidR="00DF1262" w:rsidRPr="000571C9">
        <w:t>направленных заявителем с исполь</w:t>
      </w:r>
      <w:r w:rsidR="00234528" w:rsidRPr="000571C9">
        <w:t>зованием средств почтовой связи</w:t>
      </w:r>
      <w:r w:rsidR="00DF1262" w:rsidRPr="000571C9">
        <w:t>:</w:t>
      </w:r>
    </w:p>
    <w:p w:rsidR="00DF1262" w:rsidRPr="000571C9" w:rsidRDefault="00234528" w:rsidP="00234528">
      <w:pPr>
        <w:numPr>
          <w:ilvl w:val="0"/>
          <w:numId w:val="24"/>
        </w:numPr>
        <w:tabs>
          <w:tab w:val="left" w:pos="980"/>
        </w:tabs>
        <w:autoSpaceDE w:val="0"/>
        <w:autoSpaceDN w:val="0"/>
        <w:adjustRightInd w:val="0"/>
        <w:ind w:left="0" w:firstLine="700"/>
        <w:jc w:val="both"/>
      </w:pPr>
      <w:r w:rsidRPr="000571C9">
        <w:t>осуществляет</w:t>
      </w:r>
      <w:r w:rsidR="00DF1262" w:rsidRPr="000571C9">
        <w:t xml:space="preserve"> прием заявления и документов, представленных заявителем;</w:t>
      </w:r>
    </w:p>
    <w:p w:rsidR="00DF1262" w:rsidRPr="000571C9" w:rsidRDefault="00234528" w:rsidP="00234528">
      <w:pPr>
        <w:numPr>
          <w:ilvl w:val="0"/>
          <w:numId w:val="24"/>
        </w:numPr>
        <w:tabs>
          <w:tab w:val="left" w:pos="980"/>
        </w:tabs>
        <w:autoSpaceDE w:val="0"/>
        <w:autoSpaceDN w:val="0"/>
        <w:adjustRightInd w:val="0"/>
        <w:ind w:left="0" w:firstLine="700"/>
        <w:jc w:val="both"/>
      </w:pPr>
      <w:r w:rsidRPr="000571C9">
        <w:t>обеспечивает</w:t>
      </w:r>
      <w:r w:rsidR="00DF1262" w:rsidRPr="000571C9">
        <w:t xml:space="preserve"> регистрацию поступивших заявления и документов.</w:t>
      </w:r>
    </w:p>
    <w:p w:rsidR="004B1C2D" w:rsidRPr="000571C9" w:rsidRDefault="004B1C2D" w:rsidP="00AB53F3">
      <w:pPr>
        <w:autoSpaceDE w:val="0"/>
        <w:autoSpaceDN w:val="0"/>
        <w:adjustRightInd w:val="0"/>
        <w:ind w:firstLine="709"/>
        <w:jc w:val="both"/>
      </w:pPr>
      <w:r w:rsidRPr="000571C9">
        <w:t>3.</w:t>
      </w:r>
      <w:r w:rsidR="00D32EE1" w:rsidRPr="000571C9">
        <w:t>1</w:t>
      </w:r>
      <w:r w:rsidRPr="000571C9">
        <w:t>.</w:t>
      </w:r>
      <w:r w:rsidR="00FE01D3" w:rsidRPr="000571C9">
        <w:t>2</w:t>
      </w:r>
      <w:r w:rsidRPr="000571C9">
        <w:t xml:space="preserve">.4. </w:t>
      </w:r>
      <w:r w:rsidR="003415B7" w:rsidRPr="000571C9">
        <w:t xml:space="preserve">Специалист органа социальной защиты </w:t>
      </w:r>
      <w:r w:rsidRPr="000571C9">
        <w:t>при регистрации заявления и документов проверя</w:t>
      </w:r>
      <w:r w:rsidR="00BC5955" w:rsidRPr="000571C9">
        <w:t>е</w:t>
      </w:r>
      <w:r w:rsidRPr="000571C9">
        <w:t>т реквизиты заявления и документов и наличие указанных заявителем вложений и приложений.</w:t>
      </w:r>
    </w:p>
    <w:p w:rsidR="00DF1262" w:rsidRPr="000571C9" w:rsidRDefault="003B2B63" w:rsidP="00DF1262">
      <w:pPr>
        <w:autoSpaceDE w:val="0"/>
        <w:autoSpaceDN w:val="0"/>
        <w:adjustRightInd w:val="0"/>
        <w:ind w:firstLine="700"/>
        <w:jc w:val="both"/>
      </w:pPr>
      <w:r w:rsidRPr="000571C9">
        <w:t>3.</w:t>
      </w:r>
      <w:r w:rsidR="00D32EE1" w:rsidRPr="000571C9">
        <w:t>1</w:t>
      </w:r>
      <w:r w:rsidRPr="000571C9">
        <w:t>.</w:t>
      </w:r>
      <w:r w:rsidR="00FE01D3" w:rsidRPr="000571C9">
        <w:t>2</w:t>
      </w:r>
      <w:r w:rsidRPr="000571C9">
        <w:t>.5</w:t>
      </w:r>
      <w:r w:rsidR="00DF1262" w:rsidRPr="000571C9">
        <w:t xml:space="preserve">. В случае непредставления заявителем одного или нескольких документов, </w:t>
      </w:r>
      <w:r w:rsidR="004B1C2D" w:rsidRPr="000571C9">
        <w:t xml:space="preserve">подлежащих </w:t>
      </w:r>
      <w:r w:rsidR="00BC5955" w:rsidRPr="000571C9">
        <w:t>пред</w:t>
      </w:r>
      <w:r w:rsidR="003415B7" w:rsidRPr="000571C9">
        <w:t>ставлению лично заявителем</w:t>
      </w:r>
      <w:r w:rsidR="00202D06" w:rsidRPr="000571C9">
        <w:t>,</w:t>
      </w:r>
      <w:r w:rsidR="004B1C2D" w:rsidRPr="000571C9">
        <w:t xml:space="preserve"> </w:t>
      </w:r>
      <w:r w:rsidR="003415B7" w:rsidRPr="000571C9">
        <w:t>специалист органа социальной защиты</w:t>
      </w:r>
      <w:r w:rsidR="00DF1262" w:rsidRPr="000571C9">
        <w:t xml:space="preserve"> направляет заявителю письменное разъяснение о необходимости представления недостающих документов и делает на заявлении отметку об их представлении. </w:t>
      </w:r>
      <w:r w:rsidR="00BC5955" w:rsidRPr="000571C9">
        <w:t>При возможности</w:t>
      </w:r>
      <w:r w:rsidR="00DF1262" w:rsidRPr="000571C9">
        <w:t xml:space="preserve"> заявитель  уведомляется</w:t>
      </w:r>
      <w:r w:rsidR="000E7186" w:rsidRPr="000571C9">
        <w:t xml:space="preserve"> им</w:t>
      </w:r>
      <w:r w:rsidR="00DF1262" w:rsidRPr="000571C9">
        <w:t xml:space="preserve"> устно</w:t>
      </w:r>
      <w:r w:rsidRPr="000571C9">
        <w:t xml:space="preserve"> по телефону</w:t>
      </w:r>
      <w:r w:rsidR="00DF1262" w:rsidRPr="000571C9">
        <w:t>.</w:t>
      </w:r>
    </w:p>
    <w:p w:rsidR="004B1C2D" w:rsidRPr="000571C9" w:rsidRDefault="004B1C2D" w:rsidP="00C10E54">
      <w:pPr>
        <w:autoSpaceDE w:val="0"/>
        <w:autoSpaceDN w:val="0"/>
        <w:adjustRightInd w:val="0"/>
        <w:ind w:firstLine="709"/>
        <w:jc w:val="both"/>
      </w:pPr>
      <w:r w:rsidRPr="000571C9">
        <w:t>3.</w:t>
      </w:r>
      <w:r w:rsidR="00D32EE1" w:rsidRPr="000571C9">
        <w:t>1</w:t>
      </w:r>
      <w:r w:rsidR="00BC5955" w:rsidRPr="000571C9">
        <w:t>.</w:t>
      </w:r>
      <w:r w:rsidR="00FE01D3" w:rsidRPr="000571C9">
        <w:t>2</w:t>
      </w:r>
      <w:r w:rsidR="00BC5955" w:rsidRPr="000571C9">
        <w:t>.6</w:t>
      </w:r>
      <w:r w:rsidRPr="000571C9">
        <w:t>. В случае</w:t>
      </w:r>
      <w:proofErr w:type="gramStart"/>
      <w:r w:rsidR="00C10E54" w:rsidRPr="000571C9">
        <w:t>,</w:t>
      </w:r>
      <w:proofErr w:type="gramEnd"/>
      <w:r w:rsidRPr="000571C9">
        <w:t xml:space="preserve"> если документы подлежат получению в рамках </w:t>
      </w:r>
      <w:r w:rsidR="004E45F2" w:rsidRPr="000571C9">
        <w:t>межведомственного взаимодействия</w:t>
      </w:r>
      <w:r w:rsidRPr="000571C9">
        <w:t xml:space="preserve">, </w:t>
      </w:r>
      <w:r w:rsidR="003415B7" w:rsidRPr="000571C9">
        <w:t>специалист органа социальной защиты в течение двух</w:t>
      </w:r>
      <w:r w:rsidRPr="000571C9">
        <w:t xml:space="preserve"> рабочих дней направляет запрос в государственные органы, органы местного самоуправления, подведомственные и</w:t>
      </w:r>
      <w:r w:rsidR="00202D06" w:rsidRPr="000571C9">
        <w:t>м организации</w:t>
      </w:r>
      <w:r w:rsidRPr="000571C9">
        <w:t xml:space="preserve">, в распоряжении которых </w:t>
      </w:r>
      <w:r w:rsidR="00202D06" w:rsidRPr="000571C9">
        <w:t xml:space="preserve">находятся данные документы </w:t>
      </w:r>
      <w:r w:rsidRPr="000571C9">
        <w:t xml:space="preserve">в соответствии с нормативными правовыми актами Российской Федерации, нормативными правовыми актами </w:t>
      </w:r>
      <w:r w:rsidR="003415B7" w:rsidRPr="000571C9">
        <w:t>Ярославской области</w:t>
      </w:r>
      <w:r w:rsidRPr="000571C9">
        <w:t>, муниципальными правовыми актами.</w:t>
      </w:r>
    </w:p>
    <w:p w:rsidR="00DF1262" w:rsidRPr="000571C9" w:rsidRDefault="003B2B63" w:rsidP="00DF1262">
      <w:pPr>
        <w:autoSpaceDE w:val="0"/>
        <w:autoSpaceDN w:val="0"/>
        <w:adjustRightInd w:val="0"/>
        <w:ind w:firstLine="700"/>
        <w:jc w:val="both"/>
      </w:pPr>
      <w:r w:rsidRPr="000571C9">
        <w:t>3.</w:t>
      </w:r>
      <w:r w:rsidR="00D32EE1" w:rsidRPr="000571C9">
        <w:t>1</w:t>
      </w:r>
      <w:r w:rsidRPr="000571C9">
        <w:t>.</w:t>
      </w:r>
      <w:r w:rsidR="00FE01D3" w:rsidRPr="000571C9">
        <w:t>2</w:t>
      </w:r>
      <w:r w:rsidRPr="000571C9">
        <w:t>.</w:t>
      </w:r>
      <w:r w:rsidR="00BC5955" w:rsidRPr="000571C9">
        <w:t>7</w:t>
      </w:r>
      <w:r w:rsidR="00DF1262" w:rsidRPr="000571C9">
        <w:t>. Результатом административной процедуры приема заявления и документов, направленных заявителями с использованием средств почтовой связи, является регистрация</w:t>
      </w:r>
      <w:r w:rsidRPr="000571C9">
        <w:t xml:space="preserve"> </w:t>
      </w:r>
      <w:r w:rsidRPr="000571C9">
        <w:rPr>
          <w:shd w:val="clear" w:color="auto" w:fill="FFFFFF"/>
        </w:rPr>
        <w:t xml:space="preserve">заявления и </w:t>
      </w:r>
      <w:r w:rsidR="00C10E54" w:rsidRPr="000571C9">
        <w:rPr>
          <w:shd w:val="clear" w:color="auto" w:fill="FFFFFF"/>
        </w:rPr>
        <w:t>документов</w:t>
      </w:r>
      <w:r w:rsidRPr="000571C9">
        <w:rPr>
          <w:shd w:val="clear" w:color="auto" w:fill="FFFFFF"/>
        </w:rPr>
        <w:t xml:space="preserve"> и внесение </w:t>
      </w:r>
      <w:r w:rsidRPr="000571C9">
        <w:rPr>
          <w:shd w:val="clear" w:color="auto" w:fill="FFFFFF"/>
        </w:rPr>
        <w:lastRenderedPageBreak/>
        <w:t xml:space="preserve">соответствующей записи в </w:t>
      </w:r>
      <w:r w:rsidR="00194769" w:rsidRPr="000571C9">
        <w:rPr>
          <w:shd w:val="clear" w:color="auto" w:fill="FFFFFF"/>
        </w:rPr>
        <w:t>журнал регистрации</w:t>
      </w:r>
      <w:r w:rsidR="006B7003" w:rsidRPr="000571C9">
        <w:rPr>
          <w:shd w:val="clear" w:color="auto" w:fill="FFFFFF"/>
        </w:rPr>
        <w:t xml:space="preserve"> заявлений </w:t>
      </w:r>
      <w:r w:rsidRPr="000571C9">
        <w:t>в ден</w:t>
      </w:r>
      <w:r w:rsidR="00BC5955" w:rsidRPr="000571C9">
        <w:t>ь приёма заявления и документов</w:t>
      </w:r>
      <w:r w:rsidR="00DF1262" w:rsidRPr="000571C9">
        <w:t>.</w:t>
      </w:r>
    </w:p>
    <w:p w:rsidR="0056441B" w:rsidRPr="000571C9" w:rsidRDefault="0056441B" w:rsidP="00DF1262">
      <w:pPr>
        <w:autoSpaceDE w:val="0"/>
        <w:autoSpaceDN w:val="0"/>
        <w:adjustRightInd w:val="0"/>
        <w:jc w:val="center"/>
        <w:outlineLvl w:val="2"/>
      </w:pPr>
    </w:p>
    <w:p w:rsidR="00735195" w:rsidRPr="000571C9" w:rsidRDefault="00735195" w:rsidP="00DF1262">
      <w:pPr>
        <w:autoSpaceDE w:val="0"/>
        <w:autoSpaceDN w:val="0"/>
        <w:adjustRightInd w:val="0"/>
        <w:jc w:val="center"/>
        <w:outlineLvl w:val="2"/>
      </w:pPr>
    </w:p>
    <w:p w:rsidR="00DF1262" w:rsidRPr="000571C9" w:rsidRDefault="003B2B63" w:rsidP="00DF1262">
      <w:pPr>
        <w:autoSpaceDE w:val="0"/>
        <w:autoSpaceDN w:val="0"/>
        <w:adjustRightInd w:val="0"/>
        <w:jc w:val="center"/>
        <w:outlineLvl w:val="2"/>
      </w:pPr>
      <w:r w:rsidRPr="000571C9">
        <w:t>3.</w:t>
      </w:r>
      <w:r w:rsidR="00D32EE1" w:rsidRPr="000571C9">
        <w:t>1</w:t>
      </w:r>
      <w:r w:rsidRPr="000571C9">
        <w:t>.</w:t>
      </w:r>
      <w:r w:rsidR="00FE01D3" w:rsidRPr="000571C9">
        <w:t>3</w:t>
      </w:r>
      <w:r w:rsidRPr="000571C9">
        <w:t>.</w:t>
      </w:r>
      <w:r w:rsidR="00142877" w:rsidRPr="000571C9">
        <w:t xml:space="preserve"> </w:t>
      </w:r>
      <w:r w:rsidR="00BC5955" w:rsidRPr="000571C9">
        <w:t>А</w:t>
      </w:r>
      <w:r w:rsidR="00DF1262" w:rsidRPr="000571C9">
        <w:t>дмини</w:t>
      </w:r>
      <w:r w:rsidR="00BC5955" w:rsidRPr="000571C9">
        <w:t>стративная процедура</w:t>
      </w:r>
      <w:r w:rsidR="00DF1262" w:rsidRPr="000571C9">
        <w:t xml:space="preserve"> прием</w:t>
      </w:r>
      <w:r w:rsidR="00BC5955" w:rsidRPr="000571C9">
        <w:t>а</w:t>
      </w:r>
      <w:r w:rsidR="00DF1262" w:rsidRPr="000571C9">
        <w:t xml:space="preserve"> заявления, поданного заявителями в электронной форме</w:t>
      </w:r>
    </w:p>
    <w:p w:rsidR="00DF1262" w:rsidRPr="000571C9" w:rsidRDefault="00DF1262" w:rsidP="00DF1262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DF1262" w:rsidRPr="000571C9" w:rsidRDefault="003B2B63" w:rsidP="00DF1262">
      <w:pPr>
        <w:autoSpaceDE w:val="0"/>
        <w:autoSpaceDN w:val="0"/>
        <w:adjustRightInd w:val="0"/>
        <w:ind w:firstLine="700"/>
        <w:jc w:val="both"/>
        <w:outlineLvl w:val="2"/>
      </w:pPr>
      <w:r w:rsidRPr="000571C9">
        <w:t>3.</w:t>
      </w:r>
      <w:r w:rsidR="00D32EE1" w:rsidRPr="000571C9">
        <w:t>1</w:t>
      </w:r>
      <w:r w:rsidRPr="000571C9">
        <w:t>.</w:t>
      </w:r>
      <w:r w:rsidR="00FE01D3" w:rsidRPr="000571C9">
        <w:t>3</w:t>
      </w:r>
      <w:r w:rsidRPr="000571C9">
        <w:t>.1</w:t>
      </w:r>
      <w:r w:rsidR="00DF1262" w:rsidRPr="000571C9">
        <w:t>. Основанием для начала административной процедуры приема заявления</w:t>
      </w:r>
      <w:r w:rsidRPr="000571C9">
        <w:t>, поданного в электронной форме,</w:t>
      </w:r>
      <w:r w:rsidR="00DF1262" w:rsidRPr="000571C9">
        <w:t xml:space="preserve"> является получение </w:t>
      </w:r>
      <w:r w:rsidRPr="000571C9">
        <w:t>органом социальной защиты населения</w:t>
      </w:r>
      <w:r w:rsidR="00DF1262" w:rsidRPr="000571C9">
        <w:t xml:space="preserve"> заявления</w:t>
      </w:r>
      <w:r w:rsidR="00BE5061" w:rsidRPr="000571C9">
        <w:t xml:space="preserve"> и (или)</w:t>
      </w:r>
      <w:r w:rsidR="00DF1262" w:rsidRPr="000571C9">
        <w:t xml:space="preserve"> </w:t>
      </w:r>
      <w:r w:rsidR="00BE5061" w:rsidRPr="000571C9">
        <w:t xml:space="preserve">документов </w:t>
      </w:r>
      <w:r w:rsidR="00DF1262" w:rsidRPr="000571C9">
        <w:t>в электронной форме.</w:t>
      </w:r>
    </w:p>
    <w:p w:rsidR="00DF1262" w:rsidRPr="000571C9" w:rsidRDefault="003B2B63" w:rsidP="00DF1262">
      <w:pPr>
        <w:autoSpaceDE w:val="0"/>
        <w:autoSpaceDN w:val="0"/>
        <w:adjustRightInd w:val="0"/>
        <w:ind w:firstLine="700"/>
        <w:jc w:val="both"/>
      </w:pPr>
      <w:r w:rsidRPr="000571C9">
        <w:t>3.</w:t>
      </w:r>
      <w:r w:rsidR="00D32EE1" w:rsidRPr="000571C9">
        <w:t>1</w:t>
      </w:r>
      <w:r w:rsidR="00FE01D3" w:rsidRPr="000571C9">
        <w:t>.3</w:t>
      </w:r>
      <w:r w:rsidRPr="000571C9">
        <w:t>.2</w:t>
      </w:r>
      <w:r w:rsidR="00DF1262" w:rsidRPr="000571C9">
        <w:t xml:space="preserve">. Прием заявления </w:t>
      </w:r>
      <w:r w:rsidR="00BE5061" w:rsidRPr="000571C9">
        <w:t xml:space="preserve">и (или) документов </w:t>
      </w:r>
      <w:r w:rsidR="00BC5955" w:rsidRPr="000571C9">
        <w:t>в электронной форме</w:t>
      </w:r>
      <w:r w:rsidR="00403912" w:rsidRPr="000571C9">
        <w:t xml:space="preserve">, поданных </w:t>
      </w:r>
      <w:r w:rsidR="00BC5955" w:rsidRPr="000571C9">
        <w:t xml:space="preserve">заявителями через </w:t>
      </w:r>
      <w:r w:rsidR="004E45F2" w:rsidRPr="000571C9">
        <w:t>Единый портал</w:t>
      </w:r>
      <w:r w:rsidR="00403912" w:rsidRPr="000571C9">
        <w:t>,</w:t>
      </w:r>
      <w:r w:rsidR="00BC5955" w:rsidRPr="000571C9">
        <w:t xml:space="preserve"> </w:t>
      </w:r>
      <w:r w:rsidR="00DF1262" w:rsidRPr="000571C9">
        <w:t xml:space="preserve">в </w:t>
      </w:r>
      <w:r w:rsidRPr="000571C9">
        <w:t>органе социальной защиты населения</w:t>
      </w:r>
      <w:r w:rsidR="00DF1262" w:rsidRPr="000571C9">
        <w:t xml:space="preserve"> осуществляет </w:t>
      </w:r>
      <w:r w:rsidR="003415B7" w:rsidRPr="000571C9">
        <w:t>специалист органа социальной защиты</w:t>
      </w:r>
      <w:r w:rsidR="00DF1262" w:rsidRPr="000571C9">
        <w:t>.</w:t>
      </w:r>
    </w:p>
    <w:p w:rsidR="0074660E" w:rsidRPr="000571C9" w:rsidRDefault="00DF1262" w:rsidP="00E01585">
      <w:pPr>
        <w:autoSpaceDE w:val="0"/>
        <w:autoSpaceDN w:val="0"/>
        <w:adjustRightInd w:val="0"/>
        <w:jc w:val="both"/>
        <w:outlineLvl w:val="1"/>
      </w:pPr>
      <w:r w:rsidRPr="000571C9">
        <w:t xml:space="preserve">         </w:t>
      </w:r>
      <w:r w:rsidR="00E01585" w:rsidRPr="000571C9">
        <w:t>3.</w:t>
      </w:r>
      <w:r w:rsidR="00D32EE1" w:rsidRPr="000571C9">
        <w:t>1</w:t>
      </w:r>
      <w:r w:rsidR="00E01585" w:rsidRPr="000571C9">
        <w:t>.</w:t>
      </w:r>
      <w:r w:rsidR="00FE01D3" w:rsidRPr="000571C9">
        <w:t>3</w:t>
      </w:r>
      <w:r w:rsidR="00E01585" w:rsidRPr="000571C9">
        <w:t>.3</w:t>
      </w:r>
      <w:r w:rsidRPr="000571C9">
        <w:t xml:space="preserve">. </w:t>
      </w:r>
      <w:r w:rsidR="003415B7" w:rsidRPr="000571C9">
        <w:t>Специалист органа социальной защиты</w:t>
      </w:r>
      <w:r w:rsidRPr="000571C9">
        <w:t xml:space="preserve"> проверяет реквизиты заявления</w:t>
      </w:r>
      <w:r w:rsidR="00BE5061" w:rsidRPr="000571C9">
        <w:t xml:space="preserve"> и (или) документов</w:t>
      </w:r>
      <w:r w:rsidRPr="000571C9">
        <w:t xml:space="preserve">, а также </w:t>
      </w:r>
      <w:r w:rsidR="0074660E" w:rsidRPr="000571C9">
        <w:rPr>
          <w:spacing w:val="-2"/>
        </w:rPr>
        <w:t>направляет</w:t>
      </w:r>
      <w:r w:rsidRPr="000571C9">
        <w:rPr>
          <w:spacing w:val="-2"/>
        </w:rPr>
        <w:t xml:space="preserve"> заявител</w:t>
      </w:r>
      <w:r w:rsidR="004B1C2D" w:rsidRPr="000571C9">
        <w:rPr>
          <w:spacing w:val="-2"/>
        </w:rPr>
        <w:t>ю</w:t>
      </w:r>
      <w:r w:rsidRPr="000571C9">
        <w:rPr>
          <w:spacing w:val="-2"/>
        </w:rPr>
        <w:t xml:space="preserve"> в электронном виде</w:t>
      </w:r>
      <w:r w:rsidR="0074660E" w:rsidRPr="000571C9">
        <w:t xml:space="preserve"> уведомление</w:t>
      </w:r>
      <w:r w:rsidR="004B1C2D" w:rsidRPr="000571C9">
        <w:t>,</w:t>
      </w:r>
      <w:r w:rsidRPr="000571C9">
        <w:t xml:space="preserve"> </w:t>
      </w:r>
      <w:r w:rsidR="0074660E" w:rsidRPr="000571C9">
        <w:t>подтверждающее прием заявления</w:t>
      </w:r>
      <w:r w:rsidR="00BE5061" w:rsidRPr="000571C9">
        <w:t xml:space="preserve"> и (или) документов</w:t>
      </w:r>
      <w:r w:rsidR="0074660E" w:rsidRPr="000571C9">
        <w:t xml:space="preserve">, а также </w:t>
      </w:r>
      <w:r w:rsidR="0074660E" w:rsidRPr="000571C9">
        <w:rPr>
          <w:spacing w:val="-2"/>
        </w:rPr>
        <w:t xml:space="preserve"> </w:t>
      </w:r>
      <w:r w:rsidR="00BE5061" w:rsidRPr="000571C9">
        <w:rPr>
          <w:spacing w:val="-2"/>
        </w:rPr>
        <w:t>необходимость</w:t>
      </w:r>
      <w:r w:rsidRPr="000571C9">
        <w:rPr>
          <w:spacing w:val="-2"/>
        </w:rPr>
        <w:t xml:space="preserve"> представления </w:t>
      </w:r>
      <w:r w:rsidR="00BE5061" w:rsidRPr="000571C9">
        <w:rPr>
          <w:spacing w:val="-2"/>
        </w:rPr>
        <w:t xml:space="preserve">подлинников и копий </w:t>
      </w:r>
      <w:r w:rsidRPr="000571C9">
        <w:rPr>
          <w:spacing w:val="-2"/>
        </w:rPr>
        <w:t xml:space="preserve">документов, указанных в пунктах </w:t>
      </w:r>
      <w:r w:rsidR="004B1C2D" w:rsidRPr="000571C9">
        <w:t>2.7.2</w:t>
      </w:r>
      <w:r w:rsidR="00E01585" w:rsidRPr="000571C9">
        <w:t xml:space="preserve"> и 2.7.3</w:t>
      </w:r>
      <w:r w:rsidR="004B1C2D" w:rsidRPr="000571C9">
        <w:t xml:space="preserve"> </w:t>
      </w:r>
      <w:r w:rsidR="00202D06" w:rsidRPr="000571C9">
        <w:t xml:space="preserve">подраздела 2.7 раздела 2 </w:t>
      </w:r>
      <w:r w:rsidRPr="000571C9">
        <w:rPr>
          <w:spacing w:val="-2"/>
        </w:rPr>
        <w:t>Административного регламента.</w:t>
      </w:r>
      <w:r w:rsidR="0074660E" w:rsidRPr="000571C9">
        <w:t xml:space="preserve"> </w:t>
      </w:r>
    </w:p>
    <w:p w:rsidR="004B1C2D" w:rsidRPr="000571C9" w:rsidRDefault="004B1C2D" w:rsidP="004B1C2D">
      <w:pPr>
        <w:autoSpaceDE w:val="0"/>
        <w:autoSpaceDN w:val="0"/>
        <w:adjustRightInd w:val="0"/>
        <w:ind w:firstLine="600"/>
        <w:jc w:val="both"/>
      </w:pPr>
      <w:r w:rsidRPr="000571C9">
        <w:rPr>
          <w:b/>
        </w:rPr>
        <w:t xml:space="preserve"> </w:t>
      </w:r>
      <w:r w:rsidRPr="000571C9">
        <w:t>3.</w:t>
      </w:r>
      <w:r w:rsidR="00D32EE1" w:rsidRPr="000571C9">
        <w:t>1</w:t>
      </w:r>
      <w:r w:rsidR="00EF51D3" w:rsidRPr="000571C9">
        <w:t>.</w:t>
      </w:r>
      <w:r w:rsidR="00FE01D3" w:rsidRPr="000571C9">
        <w:t>3</w:t>
      </w:r>
      <w:r w:rsidR="00403912" w:rsidRPr="000571C9">
        <w:t>.4</w:t>
      </w:r>
      <w:r w:rsidRPr="000571C9">
        <w:t>. В случае</w:t>
      </w:r>
      <w:proofErr w:type="gramStart"/>
      <w:r w:rsidR="00403912" w:rsidRPr="000571C9">
        <w:t>,</w:t>
      </w:r>
      <w:proofErr w:type="gramEnd"/>
      <w:r w:rsidRPr="000571C9">
        <w:t xml:space="preserve"> если документы подлежат получению в рамках </w:t>
      </w:r>
      <w:r w:rsidR="004E45F2" w:rsidRPr="000571C9">
        <w:t>межведомственного взаимодействия</w:t>
      </w:r>
      <w:r w:rsidRPr="000571C9">
        <w:t xml:space="preserve">, </w:t>
      </w:r>
      <w:r w:rsidR="003415B7" w:rsidRPr="000571C9">
        <w:t>специалист органа социальной защиты в течение двух</w:t>
      </w:r>
      <w:r w:rsidRPr="000571C9">
        <w:t xml:space="preserve"> рабочих дней направляет запрос в государственные органы, органы местного самоуправления,</w:t>
      </w:r>
      <w:r w:rsidR="00403912" w:rsidRPr="000571C9">
        <w:t xml:space="preserve"> подведомственные им организации</w:t>
      </w:r>
      <w:r w:rsidRPr="000571C9">
        <w:t xml:space="preserve">, в распоряжении которых </w:t>
      </w:r>
      <w:r w:rsidR="00BE5061" w:rsidRPr="000571C9">
        <w:t xml:space="preserve">находятся данные документы </w:t>
      </w:r>
      <w:r w:rsidRPr="000571C9">
        <w:t xml:space="preserve">в соответствии с нормативными правовыми актами Российской Федерации, нормативными правовыми актами </w:t>
      </w:r>
      <w:r w:rsidR="003415B7" w:rsidRPr="000571C9">
        <w:t>Ярославской области</w:t>
      </w:r>
      <w:r w:rsidRPr="000571C9">
        <w:t>, м</w:t>
      </w:r>
      <w:r w:rsidR="00BE5061" w:rsidRPr="000571C9">
        <w:t>униципальными правовыми актами</w:t>
      </w:r>
      <w:r w:rsidRPr="000571C9">
        <w:t>.</w:t>
      </w:r>
    </w:p>
    <w:p w:rsidR="00DF1262" w:rsidRPr="000571C9" w:rsidRDefault="0074660E" w:rsidP="00142877">
      <w:pPr>
        <w:autoSpaceDE w:val="0"/>
        <w:autoSpaceDN w:val="0"/>
        <w:adjustRightInd w:val="0"/>
        <w:ind w:firstLine="709"/>
        <w:jc w:val="both"/>
      </w:pPr>
      <w:r w:rsidRPr="000571C9">
        <w:t>3.</w:t>
      </w:r>
      <w:r w:rsidR="00D32EE1" w:rsidRPr="000571C9">
        <w:t>1</w:t>
      </w:r>
      <w:r w:rsidRPr="000571C9">
        <w:t>.</w:t>
      </w:r>
      <w:r w:rsidR="00FE01D3" w:rsidRPr="000571C9">
        <w:t>3</w:t>
      </w:r>
      <w:r w:rsidRPr="000571C9">
        <w:t>.</w:t>
      </w:r>
      <w:r w:rsidR="00403912" w:rsidRPr="000571C9">
        <w:t>5</w:t>
      </w:r>
      <w:r w:rsidR="00DF1262" w:rsidRPr="000571C9">
        <w:t>. Результатом административной процедуры приема заявления</w:t>
      </w:r>
      <w:r w:rsidR="00BE5061" w:rsidRPr="000571C9">
        <w:t xml:space="preserve"> и (или) документов</w:t>
      </w:r>
      <w:r w:rsidR="00DF1262" w:rsidRPr="000571C9">
        <w:t xml:space="preserve"> в электронной форме является </w:t>
      </w:r>
      <w:r w:rsidR="00BE5061" w:rsidRPr="000571C9">
        <w:rPr>
          <w:shd w:val="clear" w:color="auto" w:fill="FFFFFF"/>
        </w:rPr>
        <w:t xml:space="preserve">уведомление заявителя в электронной форме о получении заявления </w:t>
      </w:r>
      <w:r w:rsidR="00BE5061" w:rsidRPr="000571C9">
        <w:t>и (или) документов</w:t>
      </w:r>
      <w:r w:rsidR="00BB091D" w:rsidRPr="000571C9">
        <w:t>.</w:t>
      </w:r>
    </w:p>
    <w:p w:rsidR="008E3756" w:rsidRPr="000571C9" w:rsidRDefault="0074660E" w:rsidP="0074660E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571C9">
        <w:rPr>
          <w:spacing w:val="-2"/>
        </w:rPr>
        <w:t>3.</w:t>
      </w:r>
      <w:r w:rsidR="00D32EE1" w:rsidRPr="000571C9">
        <w:rPr>
          <w:spacing w:val="-2"/>
        </w:rPr>
        <w:t>1</w:t>
      </w:r>
      <w:r w:rsidRPr="000571C9">
        <w:rPr>
          <w:spacing w:val="-2"/>
        </w:rPr>
        <w:t>.</w:t>
      </w:r>
      <w:r w:rsidR="00FE01D3" w:rsidRPr="000571C9">
        <w:rPr>
          <w:spacing w:val="-2"/>
        </w:rPr>
        <w:t>3</w:t>
      </w:r>
      <w:r w:rsidRPr="000571C9">
        <w:rPr>
          <w:spacing w:val="-2"/>
        </w:rPr>
        <w:t>.</w:t>
      </w:r>
      <w:r w:rsidR="00B36A8F" w:rsidRPr="000571C9">
        <w:rPr>
          <w:spacing w:val="-2"/>
        </w:rPr>
        <w:t>6</w:t>
      </w:r>
      <w:r w:rsidRPr="000571C9">
        <w:rPr>
          <w:spacing w:val="-2"/>
        </w:rPr>
        <w:t xml:space="preserve">. Заявление, поданное в </w:t>
      </w:r>
      <w:r w:rsidR="00403912" w:rsidRPr="000571C9">
        <w:rPr>
          <w:spacing w:val="-2"/>
        </w:rPr>
        <w:t>электронной форме</w:t>
      </w:r>
      <w:r w:rsidRPr="000571C9">
        <w:rPr>
          <w:spacing w:val="-2"/>
        </w:rPr>
        <w:t>,</w:t>
      </w:r>
      <w:r w:rsidR="00BB091D" w:rsidRPr="000571C9">
        <w:rPr>
          <w:spacing w:val="-2"/>
        </w:rPr>
        <w:t xml:space="preserve"> регистрируется в журнале регистрации заявлений</w:t>
      </w:r>
      <w:r w:rsidR="006B7003" w:rsidRPr="000571C9">
        <w:rPr>
          <w:spacing w:val="-2"/>
        </w:rPr>
        <w:t xml:space="preserve"> </w:t>
      </w:r>
      <w:r w:rsidR="00BB091D" w:rsidRPr="000571C9">
        <w:rPr>
          <w:spacing w:val="-2"/>
        </w:rPr>
        <w:t>в день представления</w:t>
      </w:r>
      <w:r w:rsidRPr="000571C9">
        <w:rPr>
          <w:spacing w:val="-2"/>
        </w:rPr>
        <w:t xml:space="preserve"> заявителем </w:t>
      </w:r>
      <w:r w:rsidR="00BB091D" w:rsidRPr="000571C9">
        <w:rPr>
          <w:spacing w:val="-2"/>
        </w:rPr>
        <w:t xml:space="preserve">подлинников </w:t>
      </w:r>
      <w:r w:rsidRPr="000571C9">
        <w:rPr>
          <w:spacing w:val="-2"/>
        </w:rPr>
        <w:t>документов</w:t>
      </w:r>
      <w:r w:rsidRPr="000571C9">
        <w:rPr>
          <w:spacing w:val="5"/>
        </w:rPr>
        <w:t>,</w:t>
      </w:r>
      <w:r w:rsidR="00403912" w:rsidRPr="000571C9">
        <w:rPr>
          <w:spacing w:val="5"/>
        </w:rPr>
        <w:t xml:space="preserve"> подлежащих</w:t>
      </w:r>
      <w:r w:rsidR="00247A70" w:rsidRPr="000571C9">
        <w:rPr>
          <w:spacing w:val="5"/>
        </w:rPr>
        <w:t xml:space="preserve"> представлению в соответствии с</w:t>
      </w:r>
      <w:r w:rsidRPr="000571C9">
        <w:rPr>
          <w:spacing w:val="5"/>
        </w:rPr>
        <w:t xml:space="preserve"> пункта</w:t>
      </w:r>
      <w:r w:rsidR="00247A70" w:rsidRPr="000571C9">
        <w:rPr>
          <w:spacing w:val="5"/>
        </w:rPr>
        <w:t>ми</w:t>
      </w:r>
      <w:r w:rsidRPr="000571C9">
        <w:rPr>
          <w:spacing w:val="5"/>
        </w:rPr>
        <w:t xml:space="preserve"> </w:t>
      </w:r>
      <w:r w:rsidR="004B1C2D" w:rsidRPr="000571C9">
        <w:t>2.7.2</w:t>
      </w:r>
      <w:r w:rsidR="00BB091D" w:rsidRPr="000571C9">
        <w:t xml:space="preserve"> и 2.7.3</w:t>
      </w:r>
      <w:r w:rsidR="004B1C2D" w:rsidRPr="000571C9">
        <w:t xml:space="preserve"> </w:t>
      </w:r>
      <w:r w:rsidR="00BB091D" w:rsidRPr="000571C9">
        <w:t>подраздела 2.7</w:t>
      </w:r>
      <w:r w:rsidR="0084657E" w:rsidRPr="000571C9">
        <w:t xml:space="preserve"> раздела 2</w:t>
      </w:r>
      <w:r w:rsidR="00BB091D" w:rsidRPr="000571C9">
        <w:t xml:space="preserve"> </w:t>
      </w:r>
      <w:r w:rsidRPr="000571C9">
        <w:rPr>
          <w:spacing w:val="-2"/>
        </w:rPr>
        <w:t>Административного регламента</w:t>
      </w:r>
      <w:r w:rsidR="00155C43" w:rsidRPr="000571C9">
        <w:rPr>
          <w:spacing w:val="-2"/>
        </w:rPr>
        <w:t>.</w:t>
      </w:r>
    </w:p>
    <w:p w:rsidR="00B16AFF" w:rsidRPr="000571C9" w:rsidRDefault="00B16AFF" w:rsidP="00F93B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69A" w:rsidRPr="000571C9" w:rsidRDefault="004F769A" w:rsidP="004F769A">
      <w:pPr>
        <w:autoSpaceDE w:val="0"/>
        <w:autoSpaceDN w:val="0"/>
        <w:adjustRightInd w:val="0"/>
        <w:ind w:firstLine="540"/>
        <w:jc w:val="center"/>
        <w:outlineLvl w:val="2"/>
        <w:rPr>
          <w:rFonts w:cs="Calibri"/>
        </w:rPr>
      </w:pPr>
      <w:r w:rsidRPr="000571C9">
        <w:rPr>
          <w:rFonts w:cs="Calibri"/>
        </w:rPr>
        <w:t>3.</w:t>
      </w:r>
      <w:r w:rsidR="00D32EE1" w:rsidRPr="000571C9">
        <w:rPr>
          <w:rFonts w:cs="Calibri"/>
        </w:rPr>
        <w:t>2</w:t>
      </w:r>
      <w:r w:rsidRPr="000571C9">
        <w:rPr>
          <w:rFonts w:cs="Calibri"/>
        </w:rPr>
        <w:t xml:space="preserve">. </w:t>
      </w:r>
      <w:r w:rsidR="00403912" w:rsidRPr="000571C9">
        <w:rPr>
          <w:rFonts w:cs="Calibri"/>
        </w:rPr>
        <w:t>Административная процедура формирования</w:t>
      </w:r>
      <w:r w:rsidR="00BB091D" w:rsidRPr="000571C9">
        <w:rPr>
          <w:rFonts w:cs="Calibri"/>
        </w:rPr>
        <w:t xml:space="preserve"> списков лиц</w:t>
      </w:r>
      <w:r w:rsidR="001A1185" w:rsidRPr="000571C9">
        <w:rPr>
          <w:rFonts w:cs="Calibri"/>
        </w:rPr>
        <w:t>, претендующих на присвоение званий «Ветеран труда»</w:t>
      </w:r>
      <w:r w:rsidR="00B36A8F" w:rsidRPr="000571C9">
        <w:rPr>
          <w:rFonts w:cs="Calibri"/>
        </w:rPr>
        <w:t xml:space="preserve"> </w:t>
      </w:r>
      <w:r w:rsidR="001A1185" w:rsidRPr="000571C9">
        <w:rPr>
          <w:rFonts w:cs="Calibri"/>
        </w:rPr>
        <w:t xml:space="preserve">и «Ветеран труда Ярославской области» и направление их вместе с </w:t>
      </w:r>
      <w:r w:rsidRPr="000571C9">
        <w:rPr>
          <w:rFonts w:cs="Calibri"/>
        </w:rPr>
        <w:t>документ</w:t>
      </w:r>
      <w:r w:rsidR="001A1185" w:rsidRPr="000571C9">
        <w:rPr>
          <w:rFonts w:cs="Calibri"/>
        </w:rPr>
        <w:t>ами заявителей</w:t>
      </w:r>
      <w:r w:rsidR="00403912" w:rsidRPr="000571C9">
        <w:rPr>
          <w:rFonts w:cs="Calibri"/>
        </w:rPr>
        <w:t xml:space="preserve"> на</w:t>
      </w:r>
      <w:r w:rsidRPr="000571C9">
        <w:rPr>
          <w:rFonts w:cs="Calibri"/>
        </w:rPr>
        <w:t xml:space="preserve"> рассмотрени</w:t>
      </w:r>
      <w:r w:rsidR="00403912" w:rsidRPr="000571C9">
        <w:rPr>
          <w:rFonts w:cs="Calibri"/>
        </w:rPr>
        <w:t>е</w:t>
      </w:r>
      <w:r w:rsidRPr="000571C9">
        <w:rPr>
          <w:rFonts w:cs="Calibri"/>
        </w:rPr>
        <w:t xml:space="preserve"> </w:t>
      </w:r>
      <w:r w:rsidR="001A1185" w:rsidRPr="000571C9">
        <w:rPr>
          <w:rFonts w:cs="Calibri"/>
        </w:rPr>
        <w:t>в департамент</w:t>
      </w:r>
    </w:p>
    <w:p w:rsidR="004F769A" w:rsidRPr="000571C9" w:rsidRDefault="004F769A" w:rsidP="004F769A">
      <w:pPr>
        <w:autoSpaceDE w:val="0"/>
        <w:autoSpaceDN w:val="0"/>
        <w:adjustRightInd w:val="0"/>
        <w:ind w:firstLine="540"/>
        <w:jc w:val="center"/>
        <w:outlineLvl w:val="2"/>
        <w:rPr>
          <w:rFonts w:cs="Calibri"/>
        </w:rPr>
      </w:pPr>
    </w:p>
    <w:p w:rsidR="00A14427" w:rsidRPr="000571C9" w:rsidRDefault="00912168" w:rsidP="008C5B5F">
      <w:pPr>
        <w:autoSpaceDE w:val="0"/>
        <w:autoSpaceDN w:val="0"/>
        <w:adjustRightInd w:val="0"/>
        <w:ind w:firstLine="709"/>
        <w:jc w:val="both"/>
        <w:outlineLvl w:val="2"/>
      </w:pPr>
      <w:r w:rsidRPr="000571C9">
        <w:t>Основанием для начала административной процедуры является</w:t>
      </w:r>
      <w:r w:rsidR="001A1185" w:rsidRPr="000571C9">
        <w:t xml:space="preserve"> прием и рег</w:t>
      </w:r>
      <w:r w:rsidR="00403912" w:rsidRPr="000571C9">
        <w:t>истрация заявления и документов</w:t>
      </w:r>
      <w:r w:rsidR="009758BB" w:rsidRPr="000571C9">
        <w:t>, в том числе полученных из МФЦ.</w:t>
      </w:r>
      <w:r w:rsidRPr="000571C9">
        <w:t xml:space="preserve"> </w:t>
      </w:r>
    </w:p>
    <w:p w:rsidR="001A1185" w:rsidRPr="000571C9" w:rsidRDefault="003415B7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proofErr w:type="gramStart"/>
      <w:r w:rsidRPr="000571C9">
        <w:lastRenderedPageBreak/>
        <w:t>Специалист органа социальной защиты</w:t>
      </w:r>
      <w:r w:rsidR="00AE1DD8" w:rsidRPr="000571C9">
        <w:t xml:space="preserve"> </w:t>
      </w:r>
      <w:r w:rsidR="004F769A" w:rsidRPr="000571C9">
        <w:rPr>
          <w:rFonts w:cs="Calibri"/>
        </w:rPr>
        <w:t>формирует дело заявителя</w:t>
      </w:r>
      <w:r w:rsidR="00AE1DD8" w:rsidRPr="000571C9">
        <w:rPr>
          <w:rFonts w:cs="Calibri"/>
        </w:rPr>
        <w:t xml:space="preserve"> и включает заявителя в список</w:t>
      </w:r>
      <w:r w:rsidR="00BB091D" w:rsidRPr="000571C9">
        <w:rPr>
          <w:rFonts w:cs="Calibri"/>
        </w:rPr>
        <w:t xml:space="preserve">  лиц</w:t>
      </w:r>
      <w:r w:rsidR="001A1185" w:rsidRPr="000571C9">
        <w:rPr>
          <w:rFonts w:cs="Calibri"/>
        </w:rPr>
        <w:t>, претендующих на присвоение звания «Ветеран труда»</w:t>
      </w:r>
      <w:r w:rsidR="00BB091D" w:rsidRPr="000571C9">
        <w:rPr>
          <w:rFonts w:cs="Calibri"/>
        </w:rPr>
        <w:t>,</w:t>
      </w:r>
      <w:r w:rsidR="00741509" w:rsidRPr="000571C9">
        <w:rPr>
          <w:rFonts w:cs="Calibri"/>
        </w:rPr>
        <w:t xml:space="preserve"> по форме согласно приложению 7</w:t>
      </w:r>
      <w:r w:rsidR="001A1185" w:rsidRPr="000571C9">
        <w:rPr>
          <w:rFonts w:cs="Calibri"/>
        </w:rPr>
        <w:t xml:space="preserve"> к Административному регламенту </w:t>
      </w:r>
      <w:r w:rsidR="00AE1DD8" w:rsidRPr="000571C9">
        <w:rPr>
          <w:rFonts w:cs="Calibri"/>
        </w:rPr>
        <w:t xml:space="preserve">или в </w:t>
      </w:r>
      <w:r w:rsidR="00BB091D" w:rsidRPr="000571C9">
        <w:rPr>
          <w:rFonts w:cs="Calibri"/>
        </w:rPr>
        <w:t>список лиц</w:t>
      </w:r>
      <w:r w:rsidR="001A1185" w:rsidRPr="000571C9">
        <w:rPr>
          <w:rFonts w:cs="Calibri"/>
        </w:rPr>
        <w:t>, претендующих на присвоение звания «Ветеран труда Ярославской области»</w:t>
      </w:r>
      <w:r w:rsidR="00BB091D" w:rsidRPr="000571C9">
        <w:rPr>
          <w:rFonts w:cs="Calibri"/>
        </w:rPr>
        <w:t>,</w:t>
      </w:r>
      <w:r w:rsidR="00436363" w:rsidRPr="000571C9">
        <w:rPr>
          <w:rFonts w:cs="Calibri"/>
        </w:rPr>
        <w:t xml:space="preserve"> по форме согласно приложению </w:t>
      </w:r>
      <w:r w:rsidR="00741509" w:rsidRPr="000571C9">
        <w:rPr>
          <w:rFonts w:cs="Calibri"/>
        </w:rPr>
        <w:t>8</w:t>
      </w:r>
      <w:r w:rsidR="001A1185" w:rsidRPr="000571C9">
        <w:rPr>
          <w:rFonts w:cs="Calibri"/>
        </w:rPr>
        <w:t xml:space="preserve"> к Административному регламенту</w:t>
      </w:r>
      <w:r w:rsidR="00AE1DD8" w:rsidRPr="000571C9">
        <w:rPr>
          <w:rFonts w:cs="Calibri"/>
        </w:rPr>
        <w:t xml:space="preserve"> в зависимости от того, на присвоение какого звания претендует заявитель</w:t>
      </w:r>
      <w:r w:rsidR="001A1185" w:rsidRPr="000571C9">
        <w:rPr>
          <w:rFonts w:cs="Calibri"/>
        </w:rPr>
        <w:t>.</w:t>
      </w:r>
      <w:proofErr w:type="gramEnd"/>
    </w:p>
    <w:p w:rsidR="00AE1DD8" w:rsidRPr="000571C9" w:rsidRDefault="009E13B3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В список</w:t>
      </w:r>
      <w:r w:rsidR="00BB091D" w:rsidRPr="000571C9">
        <w:rPr>
          <w:rFonts w:cs="Calibri"/>
        </w:rPr>
        <w:t xml:space="preserve"> лиц</w:t>
      </w:r>
      <w:r w:rsidR="00AE1DD8" w:rsidRPr="000571C9">
        <w:rPr>
          <w:rFonts w:cs="Calibri"/>
        </w:rPr>
        <w:t>, претендующих на присвоение звания «Ветеран труда»</w:t>
      </w:r>
      <w:r w:rsidR="00BB091D" w:rsidRPr="000571C9">
        <w:rPr>
          <w:rFonts w:cs="Calibri"/>
        </w:rPr>
        <w:t>,</w:t>
      </w:r>
      <w:r w:rsidR="00AE1DD8" w:rsidRPr="000571C9">
        <w:rPr>
          <w:rFonts w:cs="Calibri"/>
        </w:rPr>
        <w:t xml:space="preserve"> включаются заявители, относящиеся к категории заявителей, указанных в </w:t>
      </w:r>
      <w:r w:rsidR="0084657E" w:rsidRPr="000571C9">
        <w:t>под</w:t>
      </w:r>
      <w:r w:rsidR="00AE1DD8" w:rsidRPr="000571C9">
        <w:t xml:space="preserve">пункте </w:t>
      </w:r>
      <w:r w:rsidR="004B1C2D" w:rsidRPr="000571C9">
        <w:t>1.2.1.1</w:t>
      </w:r>
      <w:r w:rsidR="0084657E" w:rsidRPr="000571C9">
        <w:t xml:space="preserve"> пункта 1.2.1</w:t>
      </w:r>
      <w:r w:rsidR="00AE1DD8" w:rsidRPr="000571C9">
        <w:t xml:space="preserve"> </w:t>
      </w:r>
      <w:r w:rsidR="0084657E" w:rsidRPr="000571C9">
        <w:t>под</w:t>
      </w:r>
      <w:r w:rsidR="00FF4C96" w:rsidRPr="000571C9">
        <w:t xml:space="preserve">раздела 1.2 </w:t>
      </w:r>
      <w:r w:rsidR="0084657E" w:rsidRPr="000571C9">
        <w:t xml:space="preserve">раздела 1 </w:t>
      </w:r>
      <w:r w:rsidR="00AE1DD8" w:rsidRPr="000571C9">
        <w:t>Административного регламента</w:t>
      </w:r>
      <w:r w:rsidR="00AE1DD8" w:rsidRPr="000571C9">
        <w:rPr>
          <w:rFonts w:cs="Calibri"/>
        </w:rPr>
        <w:t>.</w:t>
      </w:r>
    </w:p>
    <w:p w:rsidR="00AE1DD8" w:rsidRPr="000571C9" w:rsidRDefault="009E13B3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В список</w:t>
      </w:r>
      <w:r w:rsidR="00FF4C96" w:rsidRPr="000571C9">
        <w:rPr>
          <w:rFonts w:cs="Calibri"/>
        </w:rPr>
        <w:t xml:space="preserve"> лиц</w:t>
      </w:r>
      <w:r w:rsidR="00AE1DD8" w:rsidRPr="000571C9">
        <w:rPr>
          <w:rFonts w:cs="Calibri"/>
        </w:rPr>
        <w:t xml:space="preserve">, претендующих на присвоение звания «Ветеран труда Ярославской области» включаются заявители, относящиеся к категории заявителей, указанных в </w:t>
      </w:r>
      <w:r w:rsidR="0084657E" w:rsidRPr="000571C9">
        <w:t>подпункте 1.2.1.1 пункта 1.2.1 подраздела 1.2 раздела 1 Административного регламента</w:t>
      </w:r>
      <w:r w:rsidR="00AE1DD8" w:rsidRPr="000571C9">
        <w:rPr>
          <w:rFonts w:cs="Calibri"/>
        </w:rPr>
        <w:t>.</w:t>
      </w:r>
    </w:p>
    <w:p w:rsidR="00AE1DD8" w:rsidRPr="000571C9" w:rsidRDefault="009E13B3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Заявления и документы</w:t>
      </w:r>
      <w:r w:rsidR="00AE1DD8" w:rsidRPr="000571C9">
        <w:rPr>
          <w:rFonts w:cs="Calibri"/>
        </w:rPr>
        <w:t xml:space="preserve"> п</w:t>
      </w:r>
      <w:r w:rsidR="00FF4C96" w:rsidRPr="000571C9">
        <w:rPr>
          <w:rFonts w:cs="Calibri"/>
        </w:rPr>
        <w:t>рикладываются к спискам  лиц</w:t>
      </w:r>
      <w:r w:rsidR="00AE1DD8" w:rsidRPr="000571C9">
        <w:rPr>
          <w:rFonts w:cs="Calibri"/>
        </w:rPr>
        <w:t>, претендующих на присвоение звания «Вете</w:t>
      </w:r>
      <w:r w:rsidR="00FF4C96" w:rsidRPr="000571C9">
        <w:rPr>
          <w:rFonts w:cs="Calibri"/>
        </w:rPr>
        <w:t>ран труда»</w:t>
      </w:r>
      <w:r w:rsidR="00237D02" w:rsidRPr="000571C9">
        <w:rPr>
          <w:rFonts w:cs="Calibri"/>
        </w:rPr>
        <w:t>,</w:t>
      </w:r>
      <w:r w:rsidR="00FF4C96" w:rsidRPr="000571C9">
        <w:rPr>
          <w:rFonts w:cs="Calibri"/>
        </w:rPr>
        <w:t xml:space="preserve"> или к спискам лиц</w:t>
      </w:r>
      <w:r w:rsidR="00AE1DD8" w:rsidRPr="000571C9">
        <w:rPr>
          <w:rFonts w:cs="Calibri"/>
        </w:rPr>
        <w:t>, претендующих на присвоение звания «Ветеран труда Ярославской области»</w:t>
      </w:r>
      <w:r w:rsidR="00237D02" w:rsidRPr="000571C9">
        <w:rPr>
          <w:rFonts w:cs="Calibri"/>
        </w:rPr>
        <w:t>,</w:t>
      </w:r>
      <w:r w:rsidR="00AE1DD8" w:rsidRPr="000571C9">
        <w:rPr>
          <w:rFonts w:cs="Calibri"/>
        </w:rPr>
        <w:t xml:space="preserve"> и направляются </w:t>
      </w:r>
      <w:r w:rsidR="004B1C2D" w:rsidRPr="000571C9">
        <w:rPr>
          <w:rFonts w:cs="Calibri"/>
        </w:rPr>
        <w:t>специалистом</w:t>
      </w:r>
      <w:r w:rsidR="00164846" w:rsidRPr="000571C9">
        <w:rPr>
          <w:rFonts w:cs="Calibri"/>
        </w:rPr>
        <w:t xml:space="preserve"> органа социальной защиты</w:t>
      </w:r>
      <w:r w:rsidR="00AE1DD8" w:rsidRPr="000571C9">
        <w:rPr>
          <w:rFonts w:cs="Calibri"/>
        </w:rPr>
        <w:t>,</w:t>
      </w:r>
      <w:r w:rsidR="00237D02" w:rsidRPr="000571C9">
        <w:rPr>
          <w:rFonts w:cs="Calibri"/>
        </w:rPr>
        <w:t xml:space="preserve"> ответственным за предоставление</w:t>
      </w:r>
      <w:r w:rsidR="00AE1DD8" w:rsidRPr="000571C9">
        <w:rPr>
          <w:rFonts w:cs="Calibri"/>
        </w:rPr>
        <w:t xml:space="preserve"> государственной услуги</w:t>
      </w:r>
      <w:r w:rsidRPr="000571C9">
        <w:rPr>
          <w:rFonts w:cs="Calibri"/>
        </w:rPr>
        <w:t>,</w:t>
      </w:r>
      <w:r w:rsidR="00AE1DD8" w:rsidRPr="000571C9">
        <w:rPr>
          <w:rFonts w:cs="Calibri"/>
        </w:rPr>
        <w:t xml:space="preserve"> в департамент.</w:t>
      </w:r>
    </w:p>
    <w:p w:rsidR="004F769A" w:rsidRPr="000571C9" w:rsidRDefault="004F769A" w:rsidP="009E13B3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 xml:space="preserve">Срок выполнения </w:t>
      </w:r>
      <w:r w:rsidR="00C93CA1" w:rsidRPr="000571C9">
        <w:rPr>
          <w:rFonts w:cs="Calibri"/>
        </w:rPr>
        <w:t>административной процедуры</w:t>
      </w:r>
      <w:r w:rsidR="00164846" w:rsidRPr="000571C9">
        <w:rPr>
          <w:rFonts w:cs="Calibri"/>
        </w:rPr>
        <w:t xml:space="preserve"> </w:t>
      </w:r>
      <w:r w:rsidR="009E13B3" w:rsidRPr="000571C9">
        <w:rPr>
          <w:rFonts w:cs="Calibri"/>
        </w:rPr>
        <w:t>формирования списков лиц, претендующих на присвоение званий «Ветеран труда» и «Ветеран труда Ярослав</w:t>
      </w:r>
      <w:r w:rsidR="00B36A8F" w:rsidRPr="000571C9">
        <w:rPr>
          <w:rFonts w:cs="Calibri"/>
        </w:rPr>
        <w:t>ской области» и направления</w:t>
      </w:r>
      <w:r w:rsidR="009E13B3" w:rsidRPr="000571C9">
        <w:rPr>
          <w:rFonts w:cs="Calibri"/>
        </w:rPr>
        <w:t xml:space="preserve"> их вместе с документами заявителей на рассмотрение в департамент </w:t>
      </w:r>
      <w:r w:rsidRPr="000571C9">
        <w:rPr>
          <w:rFonts w:cs="Calibri"/>
        </w:rPr>
        <w:t>не должен превышать 23 календарных д</w:t>
      </w:r>
      <w:r w:rsidR="007B01D3" w:rsidRPr="000571C9">
        <w:rPr>
          <w:rFonts w:cs="Calibri"/>
        </w:rPr>
        <w:t>ня</w:t>
      </w:r>
      <w:r w:rsidR="00C93CA1" w:rsidRPr="000571C9">
        <w:rPr>
          <w:rFonts w:cs="Calibri"/>
        </w:rPr>
        <w:t xml:space="preserve"> со дня регистрация заявления и документов</w:t>
      </w:r>
      <w:r w:rsidRPr="000571C9">
        <w:rPr>
          <w:rFonts w:cs="Calibri"/>
        </w:rPr>
        <w:t>.</w:t>
      </w:r>
    </w:p>
    <w:p w:rsidR="00247A70" w:rsidRPr="000571C9" w:rsidRDefault="00247A70" w:rsidP="004F769A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</w:rPr>
      </w:pPr>
    </w:p>
    <w:p w:rsidR="00C93CA1" w:rsidRPr="000571C9" w:rsidRDefault="008E596A" w:rsidP="004F769A">
      <w:pPr>
        <w:autoSpaceDE w:val="0"/>
        <w:autoSpaceDN w:val="0"/>
        <w:adjustRightInd w:val="0"/>
        <w:ind w:firstLine="540"/>
        <w:jc w:val="center"/>
        <w:outlineLvl w:val="2"/>
        <w:rPr>
          <w:rFonts w:cs="Calibri"/>
        </w:rPr>
      </w:pPr>
      <w:r w:rsidRPr="000571C9">
        <w:rPr>
          <w:rFonts w:cs="Calibri"/>
        </w:rPr>
        <w:t>3.3</w:t>
      </w:r>
      <w:r w:rsidR="004F769A" w:rsidRPr="000571C9">
        <w:rPr>
          <w:rFonts w:cs="Calibri"/>
        </w:rPr>
        <w:t xml:space="preserve">. </w:t>
      </w:r>
      <w:r w:rsidR="009E13B3" w:rsidRPr="000571C9">
        <w:rPr>
          <w:rFonts w:cs="Calibri"/>
        </w:rPr>
        <w:t>Административная процедура п</w:t>
      </w:r>
      <w:r w:rsidR="00C93CA1" w:rsidRPr="000571C9">
        <w:rPr>
          <w:rFonts w:cs="Calibri"/>
        </w:rPr>
        <w:t>ринят</w:t>
      </w:r>
      <w:r w:rsidR="009E13B3" w:rsidRPr="000571C9">
        <w:rPr>
          <w:rFonts w:cs="Calibri"/>
        </w:rPr>
        <w:t>ия</w:t>
      </w:r>
      <w:r w:rsidR="00BE174C" w:rsidRPr="000571C9">
        <w:rPr>
          <w:rFonts w:cs="Calibri"/>
        </w:rPr>
        <w:t xml:space="preserve"> решения о присвоении либо об отказе в присвоении званий</w:t>
      </w:r>
      <w:r w:rsidR="00C93CA1" w:rsidRPr="000571C9">
        <w:rPr>
          <w:rFonts w:cs="Calibri"/>
        </w:rPr>
        <w:t xml:space="preserve"> «Ветеран труда»  и «Ветеран труда Ярославской области»</w:t>
      </w:r>
    </w:p>
    <w:p w:rsidR="004F769A" w:rsidRPr="000571C9" w:rsidRDefault="004F769A" w:rsidP="004F769A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</w:rPr>
      </w:pPr>
    </w:p>
    <w:p w:rsidR="00C93CA1" w:rsidRPr="000571C9" w:rsidRDefault="00912168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t xml:space="preserve">Основанием для начала административной процедуры является  </w:t>
      </w:r>
      <w:r w:rsidR="00C93CA1" w:rsidRPr="000571C9">
        <w:rPr>
          <w:rFonts w:cs="Calibri"/>
        </w:rPr>
        <w:t>получение</w:t>
      </w:r>
      <w:r w:rsidRPr="000571C9">
        <w:rPr>
          <w:rFonts w:cs="Calibri"/>
        </w:rPr>
        <w:t xml:space="preserve"> департамент</w:t>
      </w:r>
      <w:r w:rsidR="00C93CA1" w:rsidRPr="000571C9">
        <w:rPr>
          <w:rFonts w:cs="Calibri"/>
        </w:rPr>
        <w:t>ом от</w:t>
      </w:r>
      <w:r w:rsidRPr="000571C9">
        <w:rPr>
          <w:rFonts w:cs="Calibri"/>
        </w:rPr>
        <w:t xml:space="preserve"> органов социальной защиты населения списков </w:t>
      </w:r>
      <w:r w:rsidR="00237D02" w:rsidRPr="000571C9">
        <w:rPr>
          <w:rFonts w:cs="Calibri"/>
        </w:rPr>
        <w:t>лиц</w:t>
      </w:r>
      <w:r w:rsidR="00C93CA1" w:rsidRPr="000571C9">
        <w:rPr>
          <w:rFonts w:cs="Calibri"/>
        </w:rPr>
        <w:t>, претендующих на при</w:t>
      </w:r>
      <w:r w:rsidR="00237D02" w:rsidRPr="000571C9">
        <w:rPr>
          <w:rFonts w:cs="Calibri"/>
        </w:rPr>
        <w:t>своение звания «Ветеран труда»</w:t>
      </w:r>
      <w:r w:rsidR="009E13B3" w:rsidRPr="000571C9">
        <w:rPr>
          <w:rFonts w:cs="Calibri"/>
        </w:rPr>
        <w:t>,</w:t>
      </w:r>
      <w:r w:rsidR="00237D02" w:rsidRPr="000571C9">
        <w:rPr>
          <w:rFonts w:cs="Calibri"/>
        </w:rPr>
        <w:t xml:space="preserve"> с приложениями</w:t>
      </w:r>
      <w:r w:rsidR="00C93CA1" w:rsidRPr="000571C9">
        <w:rPr>
          <w:rFonts w:cs="Calibri"/>
        </w:rPr>
        <w:t xml:space="preserve"> к ним,</w:t>
      </w:r>
      <w:r w:rsidR="00237D02" w:rsidRPr="000571C9">
        <w:rPr>
          <w:rFonts w:cs="Calibri"/>
        </w:rPr>
        <w:t xml:space="preserve"> и</w:t>
      </w:r>
      <w:r w:rsidR="00C93CA1" w:rsidRPr="000571C9">
        <w:rPr>
          <w:rFonts w:cs="Calibri"/>
        </w:rPr>
        <w:t xml:space="preserve"> списков </w:t>
      </w:r>
      <w:r w:rsidR="00237D02" w:rsidRPr="000571C9">
        <w:rPr>
          <w:rFonts w:cs="Calibri"/>
        </w:rPr>
        <w:t>лиц,</w:t>
      </w:r>
      <w:r w:rsidR="00C93CA1" w:rsidRPr="000571C9">
        <w:rPr>
          <w:rFonts w:cs="Calibri"/>
        </w:rPr>
        <w:t xml:space="preserve"> претендующих на присвоение звания «Ветеран труда Ярославской области»</w:t>
      </w:r>
      <w:r w:rsidR="00237D02" w:rsidRPr="000571C9">
        <w:rPr>
          <w:rFonts w:cs="Calibri"/>
        </w:rPr>
        <w:t>, с</w:t>
      </w:r>
      <w:r w:rsidR="00C93CA1" w:rsidRPr="000571C9">
        <w:rPr>
          <w:rFonts w:cs="Calibri"/>
        </w:rPr>
        <w:t xml:space="preserve"> прилож</w:t>
      </w:r>
      <w:r w:rsidR="00BE174C" w:rsidRPr="000571C9">
        <w:rPr>
          <w:rFonts w:cs="Calibri"/>
        </w:rPr>
        <w:t>ениями</w:t>
      </w:r>
      <w:r w:rsidR="00C93CA1" w:rsidRPr="000571C9">
        <w:rPr>
          <w:rFonts w:cs="Calibri"/>
        </w:rPr>
        <w:t xml:space="preserve"> к ним.</w:t>
      </w:r>
      <w:r w:rsidRPr="000571C9">
        <w:rPr>
          <w:rFonts w:cs="Calibri"/>
        </w:rPr>
        <w:t xml:space="preserve"> </w:t>
      </w:r>
    </w:p>
    <w:p w:rsidR="004D11A4" w:rsidRPr="000571C9" w:rsidRDefault="004B1C2D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  <w:b/>
          <w:i/>
          <w:color w:val="FF0000"/>
        </w:rPr>
      </w:pPr>
      <w:r w:rsidRPr="000571C9">
        <w:rPr>
          <w:rFonts w:cs="Calibri"/>
        </w:rPr>
        <w:t>Специалист</w:t>
      </w:r>
      <w:r w:rsidR="00C93CA1" w:rsidRPr="000571C9">
        <w:rPr>
          <w:rFonts w:cs="Calibri"/>
        </w:rPr>
        <w:t xml:space="preserve"> </w:t>
      </w:r>
      <w:r w:rsidR="004F769A" w:rsidRPr="000571C9">
        <w:rPr>
          <w:rFonts w:cs="Calibri"/>
        </w:rPr>
        <w:t>департамента, ответственн</w:t>
      </w:r>
      <w:r w:rsidRPr="000571C9">
        <w:rPr>
          <w:rFonts w:cs="Calibri"/>
        </w:rPr>
        <w:t>ый</w:t>
      </w:r>
      <w:r w:rsidR="004F769A" w:rsidRPr="000571C9">
        <w:rPr>
          <w:rFonts w:cs="Calibri"/>
        </w:rPr>
        <w:t xml:space="preserve"> за </w:t>
      </w:r>
      <w:r w:rsidR="00C93CA1" w:rsidRPr="000571C9">
        <w:rPr>
          <w:rFonts w:cs="Calibri"/>
        </w:rPr>
        <w:t>предоставление государственной услуги</w:t>
      </w:r>
      <w:r w:rsidR="004D11A4" w:rsidRPr="000571C9">
        <w:rPr>
          <w:rFonts w:cs="Calibri"/>
        </w:rPr>
        <w:t>:</w:t>
      </w:r>
      <w:r w:rsidR="004D11A4" w:rsidRPr="000571C9">
        <w:rPr>
          <w:rFonts w:cs="Calibri"/>
          <w:b/>
          <w:i/>
          <w:color w:val="FF0000"/>
        </w:rPr>
        <w:t xml:space="preserve"> </w:t>
      </w:r>
    </w:p>
    <w:p w:rsidR="004D11A4" w:rsidRPr="000571C9" w:rsidRDefault="004D11A4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 xml:space="preserve">- проверяет представленные </w:t>
      </w:r>
      <w:r w:rsidR="0069411E" w:rsidRPr="000571C9">
        <w:rPr>
          <w:rFonts w:cs="Calibri"/>
        </w:rPr>
        <w:t xml:space="preserve">из органов социальной защиты населения </w:t>
      </w:r>
      <w:r w:rsidRPr="000571C9">
        <w:rPr>
          <w:rFonts w:cs="Calibri"/>
        </w:rPr>
        <w:t>документы;</w:t>
      </w:r>
    </w:p>
    <w:p w:rsidR="004D11A4" w:rsidRPr="000571C9" w:rsidRDefault="004D11A4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- формирует списки лиц</w:t>
      </w:r>
      <w:r w:rsidR="00237D02" w:rsidRPr="000571C9">
        <w:rPr>
          <w:rFonts w:cs="Calibri"/>
        </w:rPr>
        <w:t>, претендующих</w:t>
      </w:r>
      <w:r w:rsidRPr="000571C9">
        <w:rPr>
          <w:rFonts w:cs="Calibri"/>
          <w:color w:val="FF0000"/>
        </w:rPr>
        <w:t xml:space="preserve"> </w:t>
      </w:r>
      <w:r w:rsidRPr="000571C9">
        <w:rPr>
          <w:rFonts w:cs="Calibri"/>
        </w:rPr>
        <w:t xml:space="preserve"> на присвоение звани</w:t>
      </w:r>
      <w:r w:rsidR="009E13B3" w:rsidRPr="000571C9">
        <w:rPr>
          <w:rFonts w:cs="Calibri"/>
        </w:rPr>
        <w:t>я</w:t>
      </w:r>
      <w:r w:rsidRPr="000571C9">
        <w:rPr>
          <w:rFonts w:cs="Calibri"/>
        </w:rPr>
        <w:t xml:space="preserve"> «Ветеран труда»</w:t>
      </w:r>
      <w:r w:rsidR="00237D02" w:rsidRPr="000571C9">
        <w:rPr>
          <w:rFonts w:cs="Calibri"/>
        </w:rPr>
        <w:t>,</w:t>
      </w:r>
      <w:r w:rsidR="00741509" w:rsidRPr="000571C9">
        <w:rPr>
          <w:rFonts w:cs="Calibri"/>
        </w:rPr>
        <w:t xml:space="preserve"> по форме согласно приложению 9</w:t>
      </w:r>
      <w:r w:rsidRPr="000571C9">
        <w:rPr>
          <w:rFonts w:cs="Calibri"/>
        </w:rPr>
        <w:t xml:space="preserve"> к Административному регламенту;</w:t>
      </w:r>
    </w:p>
    <w:p w:rsidR="004D11A4" w:rsidRPr="000571C9" w:rsidRDefault="004D11A4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lastRenderedPageBreak/>
        <w:t>- формирует списки лиц</w:t>
      </w:r>
      <w:r w:rsidR="00237D02" w:rsidRPr="000571C9">
        <w:rPr>
          <w:rFonts w:cs="Calibri"/>
        </w:rPr>
        <w:t>, претендующих</w:t>
      </w:r>
      <w:r w:rsidR="009E13B3" w:rsidRPr="000571C9">
        <w:rPr>
          <w:rFonts w:cs="Calibri"/>
        </w:rPr>
        <w:t xml:space="preserve"> на присвоение звания</w:t>
      </w:r>
      <w:r w:rsidRPr="000571C9">
        <w:rPr>
          <w:rFonts w:cs="Calibri"/>
        </w:rPr>
        <w:t xml:space="preserve"> «Ветеран труда Ярославской области»</w:t>
      </w:r>
      <w:r w:rsidR="00237D02" w:rsidRPr="000571C9">
        <w:rPr>
          <w:rFonts w:cs="Calibri"/>
        </w:rPr>
        <w:t>,</w:t>
      </w:r>
      <w:r w:rsidR="00741509" w:rsidRPr="000571C9">
        <w:rPr>
          <w:rFonts w:cs="Calibri"/>
        </w:rPr>
        <w:t xml:space="preserve"> по форме согласно приложению 10</w:t>
      </w:r>
      <w:r w:rsidRPr="000571C9">
        <w:rPr>
          <w:rFonts w:cs="Calibri"/>
        </w:rPr>
        <w:t xml:space="preserve"> к Административному регламенту;</w:t>
      </w:r>
    </w:p>
    <w:p w:rsidR="004D11A4" w:rsidRPr="000571C9" w:rsidRDefault="004D11A4" w:rsidP="009F3226">
      <w:pPr>
        <w:shd w:val="clear" w:color="auto" w:fill="FFFFFF"/>
        <w:ind w:left="19" w:right="10" w:firstLine="701"/>
        <w:jc w:val="both"/>
        <w:rPr>
          <w:rFonts w:cs="Calibri"/>
        </w:rPr>
      </w:pPr>
      <w:r w:rsidRPr="000571C9">
        <w:rPr>
          <w:rFonts w:cs="Calibri"/>
        </w:rPr>
        <w:t>-</w:t>
      </w:r>
      <w:r w:rsidR="009F3226" w:rsidRPr="000571C9">
        <w:rPr>
          <w:rFonts w:cs="Calibri"/>
        </w:rPr>
        <w:t xml:space="preserve"> </w:t>
      </w:r>
      <w:r w:rsidRPr="000571C9">
        <w:rPr>
          <w:rFonts w:cs="Calibri"/>
        </w:rPr>
        <w:t>направляет списки лиц на присвоение званий «Ветеран труда» и «Ветеран труда Ярославской области»</w:t>
      </w:r>
      <w:r w:rsidR="00F34755" w:rsidRPr="000571C9">
        <w:rPr>
          <w:rFonts w:cs="Calibri"/>
        </w:rPr>
        <w:t xml:space="preserve"> вместе с документами, необходимыми для предоставления государственной услуги</w:t>
      </w:r>
      <w:r w:rsidR="009E13B3" w:rsidRPr="000571C9">
        <w:rPr>
          <w:rFonts w:cs="Calibri"/>
        </w:rPr>
        <w:t>,</w:t>
      </w:r>
      <w:r w:rsidRPr="000571C9">
        <w:rPr>
          <w:rFonts w:cs="Calibri"/>
        </w:rPr>
        <w:t xml:space="preserve"> в </w:t>
      </w:r>
      <w:r w:rsidR="009E13B3" w:rsidRPr="000571C9">
        <w:rPr>
          <w:rFonts w:cs="Calibri"/>
        </w:rPr>
        <w:t>к</w:t>
      </w:r>
      <w:r w:rsidRPr="000571C9">
        <w:rPr>
          <w:rFonts w:cs="Calibri"/>
        </w:rPr>
        <w:t xml:space="preserve">омиссию по присвоению званий «Ветеран труда» или «Ветеран труда Ярославской области» (далее - комиссия). </w:t>
      </w:r>
    </w:p>
    <w:p w:rsidR="00F34755" w:rsidRPr="000571C9" w:rsidRDefault="00F34755" w:rsidP="00F34755">
      <w:pPr>
        <w:autoSpaceDE w:val="0"/>
        <w:autoSpaceDN w:val="0"/>
        <w:adjustRightInd w:val="0"/>
        <w:ind w:firstLine="700"/>
        <w:jc w:val="both"/>
      </w:pPr>
      <w:r w:rsidRPr="000571C9">
        <w:t xml:space="preserve">По результатам рассмотрения заявлений и документов </w:t>
      </w:r>
      <w:r w:rsidR="009E13B3" w:rsidRPr="000571C9">
        <w:t>к</w:t>
      </w:r>
      <w:r w:rsidRPr="000571C9">
        <w:t xml:space="preserve">омиссией принимается решение о присвоении </w:t>
      </w:r>
      <w:r w:rsidR="00237D02" w:rsidRPr="000571C9">
        <w:t xml:space="preserve">либо об </w:t>
      </w:r>
      <w:r w:rsidRPr="000571C9">
        <w:t xml:space="preserve">отказе в </w:t>
      </w:r>
      <w:r w:rsidR="009E13B3" w:rsidRPr="000571C9">
        <w:t>присвоении звания</w:t>
      </w:r>
      <w:r w:rsidRPr="000571C9">
        <w:t xml:space="preserve"> «Ветеран труда» или «Ветеран труда Ярославской области». </w:t>
      </w:r>
    </w:p>
    <w:p w:rsidR="009F3226" w:rsidRPr="000571C9" w:rsidRDefault="009F3226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Основаниями для отказа в присвоении званий «Ветеран труда» и «Ветеран труда Ярославской области» являются:</w:t>
      </w:r>
    </w:p>
    <w:p w:rsidR="009F3226" w:rsidRPr="000571C9" w:rsidRDefault="009F3226" w:rsidP="009F3226">
      <w:pPr>
        <w:pStyle w:val="affb"/>
        <w:numPr>
          <w:ilvl w:val="0"/>
          <w:numId w:val="31"/>
        </w:numPr>
        <w:tabs>
          <w:tab w:val="left" w:pos="1134"/>
        </w:tabs>
        <w:adjustRightInd w:val="0"/>
        <w:ind w:left="0" w:firstLine="851"/>
        <w:jc w:val="both"/>
        <w:outlineLvl w:val="2"/>
        <w:rPr>
          <w:rFonts w:cs="Calibri"/>
          <w:sz w:val="28"/>
          <w:szCs w:val="28"/>
        </w:rPr>
      </w:pPr>
      <w:r w:rsidRPr="000571C9">
        <w:rPr>
          <w:rFonts w:cs="Calibri"/>
          <w:sz w:val="28"/>
          <w:szCs w:val="28"/>
        </w:rPr>
        <w:t>обращение с заявлением лица, не относящегося к категориям заявителей, указанных в пункте 1.2.1 Административного регламента;</w:t>
      </w:r>
    </w:p>
    <w:p w:rsidR="009F3226" w:rsidRPr="000571C9" w:rsidRDefault="009F3226" w:rsidP="009F3226">
      <w:pPr>
        <w:pStyle w:val="affb"/>
        <w:numPr>
          <w:ilvl w:val="0"/>
          <w:numId w:val="31"/>
        </w:numPr>
        <w:tabs>
          <w:tab w:val="left" w:pos="1134"/>
        </w:tabs>
        <w:adjustRightInd w:val="0"/>
        <w:ind w:left="0" w:firstLine="851"/>
        <w:jc w:val="both"/>
        <w:outlineLvl w:val="2"/>
        <w:rPr>
          <w:rFonts w:cs="Calibri"/>
          <w:sz w:val="28"/>
          <w:szCs w:val="28"/>
        </w:rPr>
      </w:pPr>
      <w:r w:rsidRPr="000571C9">
        <w:rPr>
          <w:rFonts w:cs="Calibri"/>
          <w:sz w:val="28"/>
          <w:szCs w:val="28"/>
        </w:rPr>
        <w:t>отсутствие у заявителей документов, предусмотренных пунктами 2.7.2 и 2.7.3 подраздела 2.7 Административного регламента.</w:t>
      </w:r>
    </w:p>
    <w:p w:rsidR="005945D0" w:rsidRPr="000571C9" w:rsidRDefault="005945D0" w:rsidP="005945D0">
      <w:pPr>
        <w:tabs>
          <w:tab w:val="left" w:pos="1134"/>
        </w:tabs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После устранения причин, послуживших основанием для отказа в предоставлении государственной услуги, заявитель вправе повторно обратиться по вопросу предоставления государственной услуги в порядке, установленном Административным регламентом.</w:t>
      </w:r>
    </w:p>
    <w:p w:rsidR="00F34755" w:rsidRPr="000571C9" w:rsidRDefault="00F34755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Р</w:t>
      </w:r>
      <w:r w:rsidR="00250AC6" w:rsidRPr="000571C9">
        <w:rPr>
          <w:rFonts w:cs="Calibri"/>
        </w:rPr>
        <w:t xml:space="preserve">ешение комиссии в 3-дневный срок со дня проведения заседания комиссии оформляется протоколом по форме согласно приложению </w:t>
      </w:r>
      <w:r w:rsidR="00741509" w:rsidRPr="000571C9">
        <w:rPr>
          <w:rFonts w:cs="Calibri"/>
        </w:rPr>
        <w:t>11</w:t>
      </w:r>
      <w:r w:rsidR="00250AC6" w:rsidRPr="000571C9">
        <w:rPr>
          <w:rFonts w:cs="Calibri"/>
        </w:rPr>
        <w:t xml:space="preserve"> к Административном</w:t>
      </w:r>
      <w:r w:rsidRPr="000571C9">
        <w:rPr>
          <w:rFonts w:cs="Calibri"/>
        </w:rPr>
        <w:t xml:space="preserve">у регламенту. </w:t>
      </w:r>
    </w:p>
    <w:p w:rsidR="00250AC6" w:rsidRPr="000571C9" w:rsidRDefault="00250AC6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proofErr w:type="gramStart"/>
      <w:r w:rsidRPr="000571C9">
        <w:rPr>
          <w:rFonts w:cs="Calibri"/>
        </w:rPr>
        <w:t xml:space="preserve">Срок выполнения </w:t>
      </w:r>
      <w:r w:rsidR="00F34755" w:rsidRPr="000571C9">
        <w:rPr>
          <w:rFonts w:cs="Calibri"/>
        </w:rPr>
        <w:t>административной процедуры</w:t>
      </w:r>
      <w:r w:rsidR="009E13B3" w:rsidRPr="000571C9">
        <w:rPr>
          <w:rFonts w:cs="Calibri"/>
        </w:rPr>
        <w:t xml:space="preserve"> принятия решения о присвоении либо об отказе в присвоении званий «Ветеран труда»  и «Ветеран труда Ярославской области» </w:t>
      </w:r>
      <w:r w:rsidRPr="000571C9">
        <w:rPr>
          <w:rFonts w:cs="Calibri"/>
        </w:rPr>
        <w:t xml:space="preserve">не должен превышать </w:t>
      </w:r>
      <w:r w:rsidR="00F34755" w:rsidRPr="000571C9">
        <w:rPr>
          <w:rFonts w:cs="Calibri"/>
        </w:rPr>
        <w:t>1</w:t>
      </w:r>
      <w:r w:rsidR="002233B3" w:rsidRPr="000571C9">
        <w:rPr>
          <w:rFonts w:cs="Calibri"/>
        </w:rPr>
        <w:t>3</w:t>
      </w:r>
      <w:r w:rsidRPr="000571C9">
        <w:rPr>
          <w:rFonts w:cs="Calibri"/>
        </w:rPr>
        <w:t xml:space="preserve"> календарных дней</w:t>
      </w:r>
      <w:r w:rsidR="00F34755" w:rsidRPr="000571C9">
        <w:rPr>
          <w:rFonts w:cs="Calibri"/>
        </w:rPr>
        <w:t xml:space="preserve"> со дня получения от органов социальной защиты населения списков </w:t>
      </w:r>
      <w:r w:rsidR="00237D02" w:rsidRPr="000571C9">
        <w:rPr>
          <w:rFonts w:cs="Calibri"/>
        </w:rPr>
        <w:t>лиц</w:t>
      </w:r>
      <w:r w:rsidR="00F34755" w:rsidRPr="000571C9">
        <w:rPr>
          <w:rFonts w:cs="Calibri"/>
        </w:rPr>
        <w:t xml:space="preserve">, претендующих на присвоение звания «Ветеран труда» и приложений к ним, списков </w:t>
      </w:r>
      <w:r w:rsidR="00237D02" w:rsidRPr="000571C9">
        <w:rPr>
          <w:rFonts w:cs="Calibri"/>
        </w:rPr>
        <w:t>лиц</w:t>
      </w:r>
      <w:r w:rsidR="00F34755" w:rsidRPr="000571C9">
        <w:rPr>
          <w:rFonts w:cs="Calibri"/>
        </w:rPr>
        <w:t>, претендующих на присвоение звания «Ветеран труда Ярославской области»</w:t>
      </w:r>
      <w:r w:rsidR="009E13B3" w:rsidRPr="000571C9">
        <w:rPr>
          <w:rFonts w:cs="Calibri"/>
        </w:rPr>
        <w:t>,</w:t>
      </w:r>
      <w:r w:rsidR="00F34755" w:rsidRPr="000571C9">
        <w:rPr>
          <w:rFonts w:cs="Calibri"/>
        </w:rPr>
        <w:t xml:space="preserve"> и приложений к</w:t>
      </w:r>
      <w:proofErr w:type="gramEnd"/>
      <w:r w:rsidR="00F34755" w:rsidRPr="000571C9">
        <w:rPr>
          <w:rFonts w:cs="Calibri"/>
        </w:rPr>
        <w:t xml:space="preserve"> ним</w:t>
      </w:r>
      <w:r w:rsidRPr="000571C9">
        <w:rPr>
          <w:rFonts w:cs="Calibri"/>
        </w:rPr>
        <w:t>.</w:t>
      </w:r>
    </w:p>
    <w:p w:rsidR="00250AC6" w:rsidRPr="000571C9" w:rsidRDefault="00250AC6" w:rsidP="00F93B24">
      <w:pPr>
        <w:ind w:firstLine="709"/>
        <w:jc w:val="both"/>
      </w:pPr>
    </w:p>
    <w:p w:rsidR="00250AC6" w:rsidRPr="000571C9" w:rsidRDefault="008E596A" w:rsidP="00250AC6">
      <w:pPr>
        <w:autoSpaceDE w:val="0"/>
        <w:autoSpaceDN w:val="0"/>
        <w:adjustRightInd w:val="0"/>
        <w:ind w:firstLine="540"/>
        <w:jc w:val="center"/>
        <w:outlineLvl w:val="2"/>
        <w:rPr>
          <w:rFonts w:cs="Calibri"/>
        </w:rPr>
      </w:pPr>
      <w:r w:rsidRPr="000571C9">
        <w:rPr>
          <w:rFonts w:cs="Calibri"/>
        </w:rPr>
        <w:t>3.4</w:t>
      </w:r>
      <w:r w:rsidR="00250AC6" w:rsidRPr="000571C9">
        <w:rPr>
          <w:rFonts w:cs="Calibri"/>
        </w:rPr>
        <w:t>.</w:t>
      </w:r>
      <w:r w:rsidR="00F34755" w:rsidRPr="000571C9">
        <w:rPr>
          <w:rFonts w:cs="Calibri"/>
        </w:rPr>
        <w:t xml:space="preserve"> </w:t>
      </w:r>
      <w:r w:rsidR="00250AC6" w:rsidRPr="000571C9">
        <w:rPr>
          <w:rFonts w:cs="Calibri"/>
        </w:rPr>
        <w:t xml:space="preserve"> </w:t>
      </w:r>
      <w:r w:rsidR="009E13B3" w:rsidRPr="000571C9">
        <w:rPr>
          <w:rFonts w:cs="Calibri"/>
        </w:rPr>
        <w:t>Административная процедура оформления</w:t>
      </w:r>
      <w:r w:rsidR="00250AC6" w:rsidRPr="000571C9">
        <w:rPr>
          <w:rFonts w:cs="Calibri"/>
        </w:rPr>
        <w:t xml:space="preserve"> документов по итогам работы комиссии и информирование</w:t>
      </w:r>
      <w:r w:rsidR="00F34755" w:rsidRPr="000571C9">
        <w:rPr>
          <w:rFonts w:cs="Calibri"/>
        </w:rPr>
        <w:t xml:space="preserve"> заявителей</w:t>
      </w:r>
      <w:r w:rsidR="00250AC6" w:rsidRPr="000571C9">
        <w:rPr>
          <w:rFonts w:cs="Calibri"/>
        </w:rPr>
        <w:t xml:space="preserve"> </w:t>
      </w:r>
      <w:r w:rsidR="00F34755" w:rsidRPr="000571C9">
        <w:rPr>
          <w:rFonts w:cs="Calibri"/>
        </w:rPr>
        <w:t>и органов социальной защиты населения о</w:t>
      </w:r>
      <w:r w:rsidR="00250AC6" w:rsidRPr="000571C9">
        <w:rPr>
          <w:rFonts w:cs="Calibri"/>
        </w:rPr>
        <w:t xml:space="preserve"> принятом решении</w:t>
      </w:r>
    </w:p>
    <w:p w:rsidR="00250AC6" w:rsidRPr="000571C9" w:rsidRDefault="00250AC6" w:rsidP="00250AC6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</w:rPr>
      </w:pPr>
    </w:p>
    <w:p w:rsidR="00250AC6" w:rsidRPr="000571C9" w:rsidRDefault="00250AC6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Основанием для начала административной процедуры является протокол</w:t>
      </w:r>
      <w:r w:rsidR="00F34755" w:rsidRPr="000571C9">
        <w:rPr>
          <w:rFonts w:cs="Calibri"/>
        </w:rPr>
        <w:t xml:space="preserve"> комиссии</w:t>
      </w:r>
      <w:r w:rsidRPr="000571C9">
        <w:rPr>
          <w:rFonts w:cs="Calibri"/>
        </w:rPr>
        <w:t>, подписанный председателем комиссии, в случае его отсутствия - заместителем председателя комиссии и секретарем комиссии.</w:t>
      </w:r>
    </w:p>
    <w:p w:rsidR="0069411E" w:rsidRPr="000571C9" w:rsidRDefault="0069411E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Специалист</w:t>
      </w:r>
      <w:r w:rsidR="00250AC6" w:rsidRPr="000571C9">
        <w:rPr>
          <w:rFonts w:cs="Calibri"/>
        </w:rPr>
        <w:t xml:space="preserve"> департамента, ответственный за </w:t>
      </w:r>
      <w:r w:rsidR="00F34755" w:rsidRPr="000571C9">
        <w:rPr>
          <w:rFonts w:cs="Calibri"/>
        </w:rPr>
        <w:t>предоставление государственной услуги</w:t>
      </w:r>
      <w:r w:rsidRPr="000571C9">
        <w:rPr>
          <w:rFonts w:cs="Calibri"/>
        </w:rPr>
        <w:t>:</w:t>
      </w:r>
    </w:p>
    <w:p w:rsidR="009758BB" w:rsidRPr="000571C9" w:rsidRDefault="009758BB" w:rsidP="009758BB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- формирует списки лиц, которым присвоено звание «Ветеран труда», по форме согласно приложению 12 к Административному регламенту;</w:t>
      </w:r>
    </w:p>
    <w:p w:rsidR="009758BB" w:rsidRPr="000571C9" w:rsidRDefault="009758BB" w:rsidP="009758BB">
      <w:pPr>
        <w:autoSpaceDE w:val="0"/>
        <w:autoSpaceDN w:val="0"/>
        <w:adjustRightInd w:val="0"/>
        <w:ind w:firstLine="709"/>
        <w:jc w:val="both"/>
        <w:outlineLvl w:val="2"/>
      </w:pPr>
      <w:r w:rsidRPr="000571C9">
        <w:rPr>
          <w:rFonts w:cs="Calibri"/>
        </w:rPr>
        <w:lastRenderedPageBreak/>
        <w:t>- формирует списки лиц, которым присвоено звание «Ветеран труда Ярославской области», по форме согласно приложению 13 к Административному регламенту;</w:t>
      </w:r>
      <w:r w:rsidRPr="000571C9">
        <w:t xml:space="preserve"> </w:t>
      </w:r>
    </w:p>
    <w:p w:rsidR="009758BB" w:rsidRPr="000571C9" w:rsidRDefault="009758BB" w:rsidP="009758BB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t xml:space="preserve">- в течение 5 дней направляет в орган социальной защиты населения списки лиц, </w:t>
      </w:r>
      <w:r w:rsidRPr="000571C9">
        <w:rPr>
          <w:rFonts w:cs="Calibri"/>
        </w:rPr>
        <w:t>которым присвоено звание «Ветеран труда» или «Ветеран труда Ярославской области», для оформления и организации выдачи удостоверения ветерана или ветерана труда Ярославской</w:t>
      </w:r>
      <w:r w:rsidRPr="000571C9">
        <w:rPr>
          <w:rFonts w:cs="Calibri"/>
        </w:rPr>
        <w:tab/>
        <w:t xml:space="preserve"> области;</w:t>
      </w:r>
    </w:p>
    <w:p w:rsidR="009758BB" w:rsidRPr="000571C9" w:rsidRDefault="009758BB" w:rsidP="009758BB">
      <w:pPr>
        <w:autoSpaceDE w:val="0"/>
        <w:autoSpaceDN w:val="0"/>
        <w:adjustRightInd w:val="0"/>
        <w:ind w:firstLine="709"/>
        <w:jc w:val="both"/>
        <w:outlineLvl w:val="2"/>
      </w:pPr>
      <w:r w:rsidRPr="000571C9">
        <w:rPr>
          <w:rFonts w:cs="Calibri"/>
        </w:rPr>
        <w:t xml:space="preserve">- в течение 15 дней направляет заявителю уведомление об отказе в присвоении звания «Ветеран труда» или «Ветеран труда Ярославской области» </w:t>
      </w:r>
      <w:r w:rsidRPr="000571C9">
        <w:rPr>
          <w:spacing w:val="7"/>
        </w:rPr>
        <w:t xml:space="preserve">по почте или </w:t>
      </w:r>
      <w:r w:rsidRPr="000571C9">
        <w:t>в электронном виде (</w:t>
      </w:r>
      <w:r w:rsidRPr="000571C9">
        <w:rPr>
          <w:spacing w:val="-2"/>
        </w:rPr>
        <w:t xml:space="preserve">в форме электронного документа через </w:t>
      </w:r>
      <w:r w:rsidRPr="000571C9">
        <w:t>Единый портал) с обоснованием причин отказа.</w:t>
      </w:r>
    </w:p>
    <w:p w:rsidR="002454FD" w:rsidRPr="000571C9" w:rsidRDefault="009758BB" w:rsidP="009758BB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Срок выполнения административной процедуры оформления документов по итогам работы комиссии и информирования заявителей и органов социальной защиты населения о принятом решении не должен превышать 15 календарных дней со дня оформления протокола комиссии.</w:t>
      </w:r>
    </w:p>
    <w:p w:rsidR="002454FD" w:rsidRPr="000571C9" w:rsidRDefault="002454FD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</w:p>
    <w:p w:rsidR="00250AC6" w:rsidRPr="000571C9" w:rsidRDefault="008E596A" w:rsidP="00250AC6">
      <w:pPr>
        <w:autoSpaceDE w:val="0"/>
        <w:autoSpaceDN w:val="0"/>
        <w:adjustRightInd w:val="0"/>
        <w:ind w:firstLine="540"/>
        <w:jc w:val="center"/>
        <w:outlineLvl w:val="2"/>
        <w:rPr>
          <w:rFonts w:cs="Calibri"/>
        </w:rPr>
      </w:pPr>
      <w:r w:rsidRPr="000571C9">
        <w:rPr>
          <w:rFonts w:cs="Calibri"/>
        </w:rPr>
        <w:t>3.5</w:t>
      </w:r>
      <w:r w:rsidR="00250AC6" w:rsidRPr="000571C9">
        <w:rPr>
          <w:rFonts w:cs="Calibri"/>
        </w:rPr>
        <w:t xml:space="preserve">. </w:t>
      </w:r>
      <w:r w:rsidR="009E13B3" w:rsidRPr="000571C9">
        <w:rPr>
          <w:rFonts w:cs="Calibri"/>
        </w:rPr>
        <w:t>Административная процедура оформления</w:t>
      </w:r>
      <w:r w:rsidR="00237D02" w:rsidRPr="000571C9">
        <w:rPr>
          <w:rFonts w:cs="Calibri"/>
        </w:rPr>
        <w:t xml:space="preserve"> и организ</w:t>
      </w:r>
      <w:r w:rsidR="00CD1FDB" w:rsidRPr="000571C9">
        <w:rPr>
          <w:rFonts w:cs="Calibri"/>
        </w:rPr>
        <w:t>аци</w:t>
      </w:r>
      <w:r w:rsidR="009E13B3" w:rsidRPr="000571C9">
        <w:rPr>
          <w:rFonts w:cs="Calibri"/>
        </w:rPr>
        <w:t>и</w:t>
      </w:r>
      <w:r w:rsidR="00CD1FDB" w:rsidRPr="000571C9">
        <w:rPr>
          <w:rFonts w:cs="Calibri"/>
        </w:rPr>
        <w:t xml:space="preserve"> выдачи </w:t>
      </w:r>
      <w:r w:rsidR="00250AC6" w:rsidRPr="000571C9">
        <w:rPr>
          <w:rFonts w:cs="Calibri"/>
        </w:rPr>
        <w:t>удостоверения ветерана или ветерана труда Ярославской области</w:t>
      </w:r>
      <w:r w:rsidR="00CD1FDB" w:rsidRPr="000571C9">
        <w:rPr>
          <w:rFonts w:cs="Calibri"/>
        </w:rPr>
        <w:t xml:space="preserve"> органами социальной защиты населения </w:t>
      </w:r>
      <w:r w:rsidR="00D82722" w:rsidRPr="000571C9">
        <w:rPr>
          <w:rFonts w:cs="Calibri"/>
        </w:rPr>
        <w:t>и</w:t>
      </w:r>
      <w:r w:rsidR="00985A18" w:rsidRPr="000571C9">
        <w:rPr>
          <w:rFonts w:cs="Calibri"/>
        </w:rPr>
        <w:t xml:space="preserve"> МФЦ</w:t>
      </w:r>
    </w:p>
    <w:p w:rsidR="00250AC6" w:rsidRPr="000571C9" w:rsidRDefault="00250AC6" w:rsidP="00250AC6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</w:rPr>
      </w:pPr>
    </w:p>
    <w:p w:rsidR="002454FD" w:rsidRPr="000571C9" w:rsidRDefault="00250AC6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 xml:space="preserve">Основанием для начала </w:t>
      </w:r>
      <w:r w:rsidR="00D236B9" w:rsidRPr="000571C9">
        <w:rPr>
          <w:rFonts w:cs="Calibri"/>
        </w:rPr>
        <w:t>административной процедуры являе</w:t>
      </w:r>
      <w:r w:rsidRPr="000571C9">
        <w:rPr>
          <w:rFonts w:cs="Calibri"/>
        </w:rPr>
        <w:t>тся</w:t>
      </w:r>
      <w:r w:rsidR="002454FD" w:rsidRPr="000571C9">
        <w:rPr>
          <w:rFonts w:cs="Calibri"/>
        </w:rPr>
        <w:t xml:space="preserve"> поступление </w:t>
      </w:r>
      <w:r w:rsidR="00D236B9" w:rsidRPr="000571C9">
        <w:rPr>
          <w:rFonts w:cs="Calibri"/>
        </w:rPr>
        <w:t xml:space="preserve">в орган социальной защиты населения </w:t>
      </w:r>
      <w:r w:rsidR="008C5B5F" w:rsidRPr="000571C9">
        <w:rPr>
          <w:rFonts w:cs="Calibri"/>
        </w:rPr>
        <w:t>списк</w:t>
      </w:r>
      <w:r w:rsidR="002454FD" w:rsidRPr="000571C9">
        <w:rPr>
          <w:rFonts w:cs="Calibri"/>
        </w:rPr>
        <w:t>ов</w:t>
      </w:r>
      <w:r w:rsidR="00CD1FDB" w:rsidRPr="000571C9">
        <w:rPr>
          <w:rFonts w:cs="Calibri"/>
        </w:rPr>
        <w:t xml:space="preserve"> лиц</w:t>
      </w:r>
      <w:r w:rsidR="008C5B5F" w:rsidRPr="000571C9">
        <w:rPr>
          <w:rFonts w:cs="Calibri"/>
        </w:rPr>
        <w:t>, которым</w:t>
      </w:r>
      <w:r w:rsidR="00D236B9" w:rsidRPr="000571C9">
        <w:rPr>
          <w:rFonts w:cs="Calibri"/>
        </w:rPr>
        <w:t>,</w:t>
      </w:r>
      <w:r w:rsidR="008C5B5F" w:rsidRPr="000571C9">
        <w:rPr>
          <w:rFonts w:cs="Calibri"/>
        </w:rPr>
        <w:t xml:space="preserve"> по решению комиссии</w:t>
      </w:r>
      <w:r w:rsidR="00D236B9" w:rsidRPr="000571C9">
        <w:rPr>
          <w:rFonts w:cs="Calibri"/>
        </w:rPr>
        <w:t>,</w:t>
      </w:r>
      <w:r w:rsidR="008C5B5F" w:rsidRPr="000571C9">
        <w:rPr>
          <w:rFonts w:cs="Calibri"/>
        </w:rPr>
        <w:t xml:space="preserve"> присвоено звание «Ветеран труда» или «Ветеран труда Ярославской области». </w:t>
      </w:r>
    </w:p>
    <w:p w:rsidR="00954416" w:rsidRPr="000571C9" w:rsidRDefault="00250AC6" w:rsidP="00B1086A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Специалист орг</w:t>
      </w:r>
      <w:r w:rsidR="00DF7BC2">
        <w:rPr>
          <w:rFonts w:cs="Calibri"/>
        </w:rPr>
        <w:t>ана социальной защиты населения</w:t>
      </w:r>
      <w:r w:rsidRPr="000571C9">
        <w:rPr>
          <w:rFonts w:cs="Calibri"/>
        </w:rPr>
        <w:t xml:space="preserve"> </w:t>
      </w:r>
      <w:r w:rsidR="00D82722" w:rsidRPr="000571C9">
        <w:rPr>
          <w:rFonts w:cs="Calibri"/>
        </w:rPr>
        <w:t>в течение 5</w:t>
      </w:r>
      <w:r w:rsidR="008643FB" w:rsidRPr="000571C9">
        <w:rPr>
          <w:rFonts w:cs="Calibri"/>
        </w:rPr>
        <w:t xml:space="preserve"> дней</w:t>
      </w:r>
      <w:r w:rsidR="00735195" w:rsidRPr="000571C9">
        <w:rPr>
          <w:rFonts w:cs="Calibri"/>
        </w:rPr>
        <w:t>:</w:t>
      </w:r>
      <w:r w:rsidR="00200FC4" w:rsidRPr="000571C9">
        <w:rPr>
          <w:rFonts w:cs="Calibri"/>
        </w:rPr>
        <w:t xml:space="preserve"> </w:t>
      </w:r>
    </w:p>
    <w:p w:rsidR="00B1086A" w:rsidRPr="000571C9" w:rsidRDefault="00954416" w:rsidP="00B1086A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-</w:t>
      </w:r>
      <w:r w:rsidR="008643FB" w:rsidRPr="000571C9">
        <w:rPr>
          <w:rFonts w:cs="Calibri"/>
        </w:rPr>
        <w:t xml:space="preserve"> </w:t>
      </w:r>
      <w:r w:rsidR="00D82722" w:rsidRPr="000571C9">
        <w:rPr>
          <w:rFonts w:cs="Calibri"/>
        </w:rPr>
        <w:t>информирует заявителей, указавших орган социальной защиты населения в качестве места получения результата предоставления государственной услуги,</w:t>
      </w:r>
      <w:r w:rsidR="00B1086A" w:rsidRPr="000571C9">
        <w:rPr>
          <w:rFonts w:cs="Calibri"/>
        </w:rPr>
        <w:t xml:space="preserve"> лично, по телефону, </w:t>
      </w:r>
      <w:r w:rsidR="00B1086A" w:rsidRPr="000571C9">
        <w:rPr>
          <w:spacing w:val="7"/>
        </w:rPr>
        <w:t xml:space="preserve">по почте, </w:t>
      </w:r>
      <w:r w:rsidR="00B1086A" w:rsidRPr="000571C9">
        <w:rPr>
          <w:spacing w:val="-2"/>
        </w:rPr>
        <w:t xml:space="preserve">через </w:t>
      </w:r>
      <w:r w:rsidR="00B1086A" w:rsidRPr="000571C9">
        <w:t xml:space="preserve">Единый портал </w:t>
      </w:r>
      <w:r w:rsidR="00B1086A" w:rsidRPr="000571C9">
        <w:rPr>
          <w:rFonts w:cs="Calibri"/>
        </w:rPr>
        <w:t xml:space="preserve">о присвоении </w:t>
      </w:r>
      <w:r w:rsidR="00DF7BC2">
        <w:rPr>
          <w:rFonts w:cs="Calibri"/>
        </w:rPr>
        <w:t>им</w:t>
      </w:r>
      <w:r w:rsidR="00B1086A" w:rsidRPr="000571C9">
        <w:rPr>
          <w:rFonts w:cs="Calibri"/>
        </w:rPr>
        <w:t xml:space="preserve"> звания «Ветеран труда» или «Ветеран труда Ярославской области», а также </w:t>
      </w:r>
      <w:r w:rsidR="00D82722" w:rsidRPr="000571C9">
        <w:rPr>
          <w:rFonts w:cs="Calibri"/>
        </w:rPr>
        <w:t>о</w:t>
      </w:r>
      <w:r w:rsidR="00B1086A" w:rsidRPr="000571C9">
        <w:rPr>
          <w:rFonts w:cs="Calibri"/>
        </w:rPr>
        <w:t xml:space="preserve"> времени получения удостоверения ветерана или ветерана труда Ярославской области</w:t>
      </w:r>
      <w:r w:rsidR="00DF7BC2">
        <w:rPr>
          <w:rFonts w:cs="Calibri"/>
        </w:rPr>
        <w:t>;</w:t>
      </w:r>
    </w:p>
    <w:p w:rsidR="00954416" w:rsidRPr="000571C9" w:rsidRDefault="00954416" w:rsidP="00954416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 xml:space="preserve">- </w:t>
      </w:r>
      <w:r w:rsidR="00200FC4" w:rsidRPr="000571C9">
        <w:rPr>
          <w:rFonts w:cs="Calibri"/>
        </w:rPr>
        <w:t>в случае</w:t>
      </w:r>
      <w:proofErr w:type="gramStart"/>
      <w:r w:rsidR="00200FC4" w:rsidRPr="000571C9">
        <w:rPr>
          <w:rFonts w:cs="Calibri"/>
        </w:rPr>
        <w:t>,</w:t>
      </w:r>
      <w:proofErr w:type="gramEnd"/>
      <w:r w:rsidR="00200FC4" w:rsidRPr="000571C9">
        <w:rPr>
          <w:rFonts w:cs="Calibri"/>
        </w:rPr>
        <w:t xml:space="preserve"> если заявитель указал в заявлении место получения результата предоставления государственной услуги МФЦ, </w:t>
      </w:r>
      <w:r w:rsidRPr="000571C9">
        <w:rPr>
          <w:rFonts w:cs="Calibri"/>
        </w:rPr>
        <w:t>направляет</w:t>
      </w:r>
      <w:r w:rsidR="00200FC4" w:rsidRPr="000571C9">
        <w:rPr>
          <w:rFonts w:cs="Calibri"/>
        </w:rPr>
        <w:t xml:space="preserve"> в МФЦ</w:t>
      </w:r>
      <w:r w:rsidR="0093108A" w:rsidRPr="000571C9">
        <w:rPr>
          <w:rFonts w:cs="Calibri"/>
        </w:rPr>
        <w:t xml:space="preserve"> </w:t>
      </w:r>
      <w:r w:rsidR="00200FC4" w:rsidRPr="000571C9">
        <w:rPr>
          <w:rFonts w:cs="Calibri"/>
        </w:rPr>
        <w:t>заполненные удостоверения и ведомости на их выдачу лицам, которым в соответствии с решением комиссии присвоены звания «Ветеран труда» или «Ветеран труда Ярославской области», а также списки граждан, которым в присвоении соответствующих званий решением комиссии было отказано.</w:t>
      </w:r>
      <w:r w:rsidRPr="000571C9">
        <w:rPr>
          <w:rFonts w:cs="Calibri"/>
        </w:rPr>
        <w:t xml:space="preserve"> </w:t>
      </w:r>
    </w:p>
    <w:p w:rsidR="00D82722" w:rsidRPr="000571C9" w:rsidRDefault="00D82722" w:rsidP="00954416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 xml:space="preserve">Форма ведомости на выдачу удостоверений </w:t>
      </w:r>
      <w:r w:rsidR="00DF7BC2">
        <w:rPr>
          <w:rFonts w:cs="Calibri"/>
        </w:rPr>
        <w:t>лицам</w:t>
      </w:r>
      <w:r w:rsidRPr="000571C9">
        <w:rPr>
          <w:rFonts w:cs="Calibri"/>
        </w:rPr>
        <w:t>,</w:t>
      </w:r>
      <w:r w:rsidR="00DF7BC2">
        <w:rPr>
          <w:rFonts w:cs="Calibri"/>
        </w:rPr>
        <w:t xml:space="preserve"> которым присвоены звания «Ветеран труда» или «Ветеран труда «Ярославской области»,</w:t>
      </w:r>
      <w:r w:rsidRPr="000571C9">
        <w:rPr>
          <w:rFonts w:cs="Calibri"/>
        </w:rPr>
        <w:t xml:space="preserve"> приведена</w:t>
      </w:r>
      <w:r w:rsidR="00DF7BC2">
        <w:rPr>
          <w:rFonts w:cs="Calibri"/>
        </w:rPr>
        <w:t xml:space="preserve"> в приложении 13</w:t>
      </w:r>
      <w:r w:rsidR="00DF7BC2">
        <w:rPr>
          <w:rFonts w:cs="Calibri"/>
          <w:vertAlign w:val="superscript"/>
        </w:rPr>
        <w:t>1</w:t>
      </w:r>
      <w:r w:rsidRPr="000571C9">
        <w:rPr>
          <w:rFonts w:cs="Calibri"/>
        </w:rPr>
        <w:t xml:space="preserve"> Административного регламента.</w:t>
      </w:r>
    </w:p>
    <w:p w:rsidR="00954416" w:rsidRPr="000571C9" w:rsidRDefault="00954416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В</w:t>
      </w:r>
      <w:r w:rsidR="007B1D34" w:rsidRPr="000571C9">
        <w:rPr>
          <w:rFonts w:cs="Calibri"/>
        </w:rPr>
        <w:t xml:space="preserve"> день обращения заявителя </w:t>
      </w:r>
      <w:r w:rsidRPr="000571C9">
        <w:rPr>
          <w:rFonts w:cs="Calibri"/>
        </w:rPr>
        <w:t>за результатом предоставления государственной услуги специалист органа социальной защиты:</w:t>
      </w:r>
    </w:p>
    <w:p w:rsidR="002454FD" w:rsidRPr="000571C9" w:rsidRDefault="00954416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 xml:space="preserve">- </w:t>
      </w:r>
      <w:r w:rsidR="002454FD" w:rsidRPr="000571C9">
        <w:rPr>
          <w:rFonts w:cs="Calibri"/>
        </w:rPr>
        <w:t>при принятии решения о присвоении звания «Ветеран труда»</w:t>
      </w:r>
      <w:r w:rsidRPr="000571C9">
        <w:rPr>
          <w:rFonts w:cs="Calibri"/>
        </w:rPr>
        <w:t xml:space="preserve"> </w:t>
      </w:r>
      <w:r w:rsidR="00250AC6" w:rsidRPr="000571C9">
        <w:rPr>
          <w:rFonts w:cs="Calibri"/>
        </w:rPr>
        <w:t>оформляет удостоверение ветерана</w:t>
      </w:r>
      <w:r w:rsidR="002454FD" w:rsidRPr="000571C9">
        <w:rPr>
          <w:rFonts w:cs="Calibri"/>
        </w:rPr>
        <w:t xml:space="preserve"> по форме, утвержденной постановлением </w:t>
      </w:r>
      <w:r w:rsidR="002454FD" w:rsidRPr="000571C9">
        <w:rPr>
          <w:rFonts w:cs="Calibri"/>
        </w:rPr>
        <w:lastRenderedPageBreak/>
        <w:t xml:space="preserve">Правительства Российской Федерации от 27 апреля 1995 г. № 423 «Об удостоверениях, на основании которых реализуются </w:t>
      </w:r>
      <w:r w:rsidR="005945D0" w:rsidRPr="000571C9">
        <w:rPr>
          <w:rFonts w:cs="Calibri"/>
        </w:rPr>
        <w:t>меры социальной поддержки ветеранов военной службы и ветеранов труда»</w:t>
      </w:r>
      <w:r w:rsidR="00D236B9" w:rsidRPr="000571C9">
        <w:rPr>
          <w:rFonts w:cs="Calibri"/>
        </w:rPr>
        <w:t>;</w:t>
      </w:r>
      <w:r w:rsidR="002454FD" w:rsidRPr="000571C9">
        <w:rPr>
          <w:rFonts w:cs="Calibri"/>
        </w:rPr>
        <w:t xml:space="preserve"> </w:t>
      </w:r>
    </w:p>
    <w:p w:rsidR="002454FD" w:rsidRPr="000571C9" w:rsidRDefault="002454FD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- при принятии решения о присвоении звания «Ветеран труда Ярославской области» оформляет удостоверение по форме</w:t>
      </w:r>
      <w:r w:rsidR="00D236B9" w:rsidRPr="000571C9">
        <w:rPr>
          <w:rFonts w:cs="Calibri"/>
        </w:rPr>
        <w:t>,</w:t>
      </w:r>
      <w:r w:rsidRPr="000571C9">
        <w:rPr>
          <w:rFonts w:cs="Calibri"/>
        </w:rPr>
        <w:t xml:space="preserve"> утвержденной постановлением Правительства области от 29.12.2008 № 715-п «Об утверждении порядка и условий присвоения званий "Ветеран труда" и "Ветеран труда Ярославской области"»;</w:t>
      </w:r>
    </w:p>
    <w:p w:rsidR="00250AC6" w:rsidRPr="000571C9" w:rsidRDefault="002454FD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 xml:space="preserve">- </w:t>
      </w:r>
      <w:r w:rsidR="00250AC6" w:rsidRPr="000571C9">
        <w:rPr>
          <w:rFonts w:cs="Calibri"/>
        </w:rPr>
        <w:t xml:space="preserve">направляет </w:t>
      </w:r>
      <w:r w:rsidRPr="000571C9">
        <w:rPr>
          <w:rFonts w:cs="Calibri"/>
        </w:rPr>
        <w:t>удостоверение</w:t>
      </w:r>
      <w:r w:rsidR="00250AC6" w:rsidRPr="000571C9">
        <w:rPr>
          <w:rFonts w:cs="Calibri"/>
        </w:rPr>
        <w:t xml:space="preserve"> на подпись руководителю орг</w:t>
      </w:r>
      <w:r w:rsidRPr="000571C9">
        <w:rPr>
          <w:rFonts w:cs="Calibri"/>
        </w:rPr>
        <w:t>ана социальной защиты населения;</w:t>
      </w:r>
    </w:p>
    <w:p w:rsidR="00C428E9" w:rsidRPr="000571C9" w:rsidRDefault="00C428E9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- регистрирует удостоверение ветерана в книге учета</w:t>
      </w:r>
      <w:r w:rsidR="00DF7BC2">
        <w:rPr>
          <w:rFonts w:cs="Calibri"/>
        </w:rPr>
        <w:t xml:space="preserve"> выдачи</w:t>
      </w:r>
      <w:r w:rsidRPr="000571C9">
        <w:rPr>
          <w:rFonts w:cs="Calibri"/>
        </w:rPr>
        <w:t xml:space="preserve"> удостоверений ветерана</w:t>
      </w:r>
      <w:r w:rsidR="006B7003" w:rsidRPr="000571C9">
        <w:rPr>
          <w:rFonts w:cs="Calibri"/>
        </w:rPr>
        <w:t xml:space="preserve"> по форме согласно приложению 1</w:t>
      </w:r>
      <w:r w:rsidR="00DF7BC2">
        <w:rPr>
          <w:rFonts w:cs="Calibri"/>
        </w:rPr>
        <w:t>4</w:t>
      </w:r>
      <w:r w:rsidRPr="000571C9">
        <w:rPr>
          <w:rFonts w:cs="Calibri"/>
        </w:rPr>
        <w:t xml:space="preserve"> к Административному регламенту;</w:t>
      </w:r>
    </w:p>
    <w:p w:rsidR="00C428E9" w:rsidRPr="000571C9" w:rsidRDefault="00D236B9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- регистрирует удостоверение в</w:t>
      </w:r>
      <w:r w:rsidR="00C428E9" w:rsidRPr="000571C9">
        <w:rPr>
          <w:rFonts w:cs="Calibri"/>
        </w:rPr>
        <w:t>етерана труда Ярославской области в книге учета</w:t>
      </w:r>
      <w:r w:rsidR="00DF7BC2">
        <w:rPr>
          <w:rFonts w:cs="Calibri"/>
        </w:rPr>
        <w:t xml:space="preserve"> выдачи</w:t>
      </w:r>
      <w:r w:rsidR="00C428E9" w:rsidRPr="000571C9">
        <w:rPr>
          <w:rFonts w:cs="Calibri"/>
        </w:rPr>
        <w:t xml:space="preserve"> удостоверений</w:t>
      </w:r>
      <w:r w:rsidRPr="000571C9">
        <w:rPr>
          <w:rFonts w:cs="Calibri"/>
        </w:rPr>
        <w:t xml:space="preserve"> ветерана труда Ярославской области</w:t>
      </w:r>
      <w:r w:rsidR="00741509" w:rsidRPr="000571C9">
        <w:rPr>
          <w:rFonts w:cs="Calibri"/>
        </w:rPr>
        <w:t xml:space="preserve"> по форме согласно приложению 1</w:t>
      </w:r>
      <w:r w:rsidR="00DF7BC2">
        <w:rPr>
          <w:rFonts w:cs="Calibri"/>
        </w:rPr>
        <w:t>5</w:t>
      </w:r>
      <w:r w:rsidR="00954416" w:rsidRPr="000571C9">
        <w:rPr>
          <w:rFonts w:cs="Calibri"/>
        </w:rPr>
        <w:t xml:space="preserve"> к Административному регламенту.</w:t>
      </w:r>
    </w:p>
    <w:p w:rsidR="00200FC4" w:rsidRPr="000571C9" w:rsidRDefault="003D4174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В случае</w:t>
      </w:r>
      <w:proofErr w:type="gramStart"/>
      <w:r w:rsidRPr="000571C9">
        <w:rPr>
          <w:rFonts w:cs="Calibri"/>
        </w:rPr>
        <w:t>,</w:t>
      </w:r>
      <w:proofErr w:type="gramEnd"/>
      <w:r w:rsidRPr="000571C9">
        <w:rPr>
          <w:rFonts w:cs="Calibri"/>
        </w:rPr>
        <w:t xml:space="preserve"> если удостоверение выдано заявителю в МФЦ, в соответствующей книге учета удостоверений делается отметка</w:t>
      </w:r>
      <w:r w:rsidR="00DF7BC2">
        <w:rPr>
          <w:rFonts w:cs="Calibri"/>
        </w:rPr>
        <w:t xml:space="preserve"> о номере</w:t>
      </w:r>
      <w:r w:rsidRPr="000571C9">
        <w:rPr>
          <w:rFonts w:cs="Calibri"/>
        </w:rPr>
        <w:t xml:space="preserve"> и дат</w:t>
      </w:r>
      <w:r w:rsidR="00DF7BC2">
        <w:rPr>
          <w:rFonts w:cs="Calibri"/>
        </w:rPr>
        <w:t>е</w:t>
      </w:r>
      <w:r w:rsidRPr="000571C9">
        <w:rPr>
          <w:rFonts w:cs="Calibri"/>
        </w:rPr>
        <w:t xml:space="preserve"> ведомости.</w:t>
      </w:r>
    </w:p>
    <w:p w:rsidR="00D82722" w:rsidRPr="000571C9" w:rsidRDefault="00D82722" w:rsidP="00D82722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proofErr w:type="gramStart"/>
      <w:r w:rsidRPr="000571C9">
        <w:rPr>
          <w:rFonts w:cs="Calibri"/>
        </w:rPr>
        <w:t>При поступлении в МФЦ списков граждан, ко</w:t>
      </w:r>
      <w:r w:rsidR="00DF7BC2">
        <w:rPr>
          <w:rFonts w:cs="Calibri"/>
        </w:rPr>
        <w:t>торым присвоены звания «Ветеран</w:t>
      </w:r>
      <w:r w:rsidRPr="000571C9">
        <w:rPr>
          <w:rFonts w:cs="Calibri"/>
        </w:rPr>
        <w:t xml:space="preserve"> труда» и «Ветеран труда Ярославской области» и оформленных удостоверений, оператор в течение 2 дней информирует заявителей, указавших МФЦ в качестве места получения результата предоставления государственной услуги, лично, по телефону, </w:t>
      </w:r>
      <w:r w:rsidRPr="000571C9">
        <w:rPr>
          <w:spacing w:val="7"/>
        </w:rPr>
        <w:t xml:space="preserve">по почте, </w:t>
      </w:r>
      <w:r w:rsidRPr="000571C9">
        <w:rPr>
          <w:spacing w:val="-2"/>
        </w:rPr>
        <w:t xml:space="preserve">через </w:t>
      </w:r>
      <w:r w:rsidRPr="000571C9">
        <w:t xml:space="preserve">Единый портал </w:t>
      </w:r>
      <w:r w:rsidR="00DF7BC2">
        <w:rPr>
          <w:rFonts w:cs="Calibri"/>
        </w:rPr>
        <w:t>о присвоении им</w:t>
      </w:r>
      <w:r w:rsidRPr="000571C9">
        <w:rPr>
          <w:rFonts w:cs="Calibri"/>
        </w:rPr>
        <w:t xml:space="preserve"> звания «Ветеран труда» или «Ветеран труда Ярославской области», а также о времени получения</w:t>
      </w:r>
      <w:proofErr w:type="gramEnd"/>
      <w:r w:rsidRPr="000571C9">
        <w:rPr>
          <w:rFonts w:cs="Calibri"/>
        </w:rPr>
        <w:t xml:space="preserve"> удостоверения ветерана или ветерана труда Ярославской области.</w:t>
      </w:r>
    </w:p>
    <w:p w:rsidR="00D82722" w:rsidRPr="000571C9" w:rsidRDefault="00D82722" w:rsidP="00D82722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В день обращения заявителя за результатом предоставления государственной услуги оператор проставляет в удостоверении дату выдачи, а заявитель ставит отметку о получении удостоверения в ведомости.</w:t>
      </w:r>
    </w:p>
    <w:p w:rsidR="00250AC6" w:rsidRPr="000571C9" w:rsidRDefault="008C5B5F" w:rsidP="008C5B5F">
      <w:pPr>
        <w:autoSpaceDE w:val="0"/>
        <w:autoSpaceDN w:val="0"/>
        <w:adjustRightInd w:val="0"/>
        <w:ind w:firstLine="709"/>
        <w:jc w:val="both"/>
        <w:outlineLvl w:val="2"/>
        <w:rPr>
          <w:rFonts w:cs="Calibri"/>
        </w:rPr>
      </w:pPr>
      <w:r w:rsidRPr="000571C9">
        <w:rPr>
          <w:rFonts w:cs="Calibri"/>
        </w:rPr>
        <w:t>Присвоение званий «Ветеран труда» и «</w:t>
      </w:r>
      <w:r w:rsidR="00250AC6" w:rsidRPr="000571C9">
        <w:rPr>
          <w:rFonts w:cs="Calibri"/>
        </w:rPr>
        <w:t>Ве</w:t>
      </w:r>
      <w:r w:rsidRPr="000571C9">
        <w:rPr>
          <w:rFonts w:cs="Calibri"/>
        </w:rPr>
        <w:t>теран труда Ярославской области»</w:t>
      </w:r>
      <w:r w:rsidR="00250AC6" w:rsidRPr="000571C9">
        <w:rPr>
          <w:rFonts w:cs="Calibri"/>
        </w:rPr>
        <w:t xml:space="preserve"> и выдача удостоверений ветерана и ветерана труда</w:t>
      </w:r>
      <w:r w:rsidR="00DF7BC2">
        <w:rPr>
          <w:rFonts w:cs="Calibri"/>
        </w:rPr>
        <w:t xml:space="preserve"> Ярославской области осуществляю</w:t>
      </w:r>
      <w:r w:rsidR="00250AC6" w:rsidRPr="000571C9">
        <w:rPr>
          <w:rFonts w:cs="Calibri"/>
        </w:rPr>
        <w:t>тся на неограниченный срок.</w:t>
      </w:r>
    </w:p>
    <w:p w:rsidR="00D118D0" w:rsidRPr="000571C9" w:rsidRDefault="00D118D0" w:rsidP="0013364E">
      <w:pPr>
        <w:autoSpaceDE w:val="0"/>
        <w:autoSpaceDN w:val="0"/>
        <w:adjustRightInd w:val="0"/>
        <w:ind w:firstLine="709"/>
        <w:jc w:val="center"/>
        <w:outlineLvl w:val="1"/>
      </w:pPr>
    </w:p>
    <w:p w:rsidR="00566E28" w:rsidRPr="000571C9" w:rsidRDefault="00B73CF1" w:rsidP="0013364E">
      <w:pPr>
        <w:autoSpaceDE w:val="0"/>
        <w:autoSpaceDN w:val="0"/>
        <w:adjustRightInd w:val="0"/>
        <w:ind w:firstLine="709"/>
        <w:jc w:val="center"/>
        <w:outlineLvl w:val="1"/>
      </w:pPr>
      <w:r w:rsidRPr="000571C9">
        <w:t>4</w:t>
      </w:r>
      <w:r w:rsidR="00566E28" w:rsidRPr="000571C9">
        <w:t xml:space="preserve">. Формы </w:t>
      </w:r>
      <w:proofErr w:type="gramStart"/>
      <w:r w:rsidR="00566E28" w:rsidRPr="000571C9">
        <w:t>контроля за</w:t>
      </w:r>
      <w:proofErr w:type="gramEnd"/>
      <w:r w:rsidR="00566E28" w:rsidRPr="000571C9">
        <w:t xml:space="preserve"> исполнением </w:t>
      </w:r>
      <w:r w:rsidR="00D236B9" w:rsidRPr="000571C9">
        <w:t>А</w:t>
      </w:r>
      <w:r w:rsidR="00566E28" w:rsidRPr="000571C9">
        <w:t xml:space="preserve">дминистративного регламента </w:t>
      </w:r>
    </w:p>
    <w:p w:rsidR="000B744F" w:rsidRPr="000571C9" w:rsidRDefault="000B744F" w:rsidP="0013364E">
      <w:pPr>
        <w:autoSpaceDE w:val="0"/>
        <w:autoSpaceDN w:val="0"/>
        <w:adjustRightInd w:val="0"/>
        <w:ind w:firstLine="709"/>
        <w:jc w:val="center"/>
        <w:outlineLvl w:val="2"/>
      </w:pPr>
    </w:p>
    <w:p w:rsidR="00566E28" w:rsidRPr="000571C9" w:rsidRDefault="007F63D1" w:rsidP="0013364E">
      <w:pPr>
        <w:autoSpaceDE w:val="0"/>
        <w:autoSpaceDN w:val="0"/>
        <w:adjustRightInd w:val="0"/>
        <w:ind w:firstLine="709"/>
        <w:jc w:val="center"/>
        <w:outlineLvl w:val="2"/>
      </w:pPr>
      <w:r w:rsidRPr="000571C9">
        <w:t xml:space="preserve">4.1. </w:t>
      </w:r>
      <w:r w:rsidR="00566E28" w:rsidRPr="000571C9">
        <w:t xml:space="preserve">Порядок осуществления текущего </w:t>
      </w:r>
      <w:proofErr w:type="gramStart"/>
      <w:r w:rsidR="00566E28" w:rsidRPr="000571C9">
        <w:t>контроля за</w:t>
      </w:r>
      <w:proofErr w:type="gramEnd"/>
      <w:r w:rsidR="00566E28" w:rsidRPr="000571C9">
        <w:t xml:space="preserve"> соблюдением</w:t>
      </w:r>
      <w:r w:rsidR="008B27B5" w:rsidRPr="000571C9">
        <w:t xml:space="preserve"> </w:t>
      </w:r>
      <w:r w:rsidR="00566E28" w:rsidRPr="000571C9">
        <w:t xml:space="preserve">и исполнением положений Административного регламента и </w:t>
      </w:r>
      <w:r w:rsidR="008B27B5" w:rsidRPr="000571C9">
        <w:t xml:space="preserve"> </w:t>
      </w:r>
      <w:r w:rsidR="00566E28" w:rsidRPr="000571C9">
        <w:t>принятием решений ответственными лицами</w:t>
      </w:r>
    </w:p>
    <w:p w:rsidR="008B27B5" w:rsidRPr="000571C9" w:rsidRDefault="008B27B5" w:rsidP="0013364E">
      <w:pPr>
        <w:autoSpaceDE w:val="0"/>
        <w:autoSpaceDN w:val="0"/>
        <w:adjustRightInd w:val="0"/>
        <w:ind w:firstLine="709"/>
        <w:jc w:val="center"/>
        <w:outlineLvl w:val="2"/>
      </w:pPr>
    </w:p>
    <w:p w:rsidR="00D76393" w:rsidRPr="000571C9" w:rsidRDefault="0072218B" w:rsidP="0013364E">
      <w:pPr>
        <w:adjustRightInd w:val="0"/>
        <w:ind w:firstLine="709"/>
        <w:jc w:val="both"/>
      </w:pPr>
      <w:r w:rsidRPr="000571C9">
        <w:t>4.1</w:t>
      </w:r>
      <w:r w:rsidR="00566E28" w:rsidRPr="000571C9">
        <w:t>.</w:t>
      </w:r>
      <w:r w:rsidR="007F63D1" w:rsidRPr="000571C9">
        <w:t>1.</w:t>
      </w:r>
      <w:r w:rsidR="00566E28" w:rsidRPr="000571C9">
        <w:t xml:space="preserve"> Текущий </w:t>
      </w:r>
      <w:proofErr w:type="gramStart"/>
      <w:r w:rsidR="00566E28" w:rsidRPr="000571C9">
        <w:t>контроль за</w:t>
      </w:r>
      <w:proofErr w:type="gramEnd"/>
      <w:r w:rsidR="00566E28" w:rsidRPr="000571C9">
        <w:t xml:space="preserve"> соблюдением последовательности адм</w:t>
      </w:r>
      <w:r w:rsidR="00AD142F" w:rsidRPr="000571C9">
        <w:t xml:space="preserve">инистративных </w:t>
      </w:r>
      <w:r w:rsidR="00D236B9" w:rsidRPr="000571C9">
        <w:t>процедур</w:t>
      </w:r>
      <w:r w:rsidR="00AD142F" w:rsidRPr="000571C9">
        <w:t>, определё</w:t>
      </w:r>
      <w:r w:rsidR="00566E28" w:rsidRPr="000571C9">
        <w:t>нных Административным регламентом, осуществляется</w:t>
      </w:r>
      <w:r w:rsidR="00D76393" w:rsidRPr="000571C9">
        <w:t>:</w:t>
      </w:r>
    </w:p>
    <w:p w:rsidR="00D76393" w:rsidRPr="000571C9" w:rsidRDefault="00D76393" w:rsidP="00C33E1E">
      <w:pPr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</w:pPr>
      <w:r w:rsidRPr="000571C9">
        <w:lastRenderedPageBreak/>
        <w:t>в департаменте – начальником и (или)</w:t>
      </w:r>
      <w:r w:rsidR="00C428E9" w:rsidRPr="000571C9">
        <w:t xml:space="preserve"> заместителем начальника отдела</w:t>
      </w:r>
      <w:r w:rsidR="00D236B9" w:rsidRPr="000571C9">
        <w:t xml:space="preserve"> по делам ветеранов и инвалидов,</w:t>
      </w:r>
      <w:r w:rsidR="00C428E9" w:rsidRPr="000571C9">
        <w:t xml:space="preserve"> ответственного за организацию предоставления государственной услуги</w:t>
      </w:r>
      <w:r w:rsidRPr="000571C9">
        <w:t xml:space="preserve">; </w:t>
      </w:r>
    </w:p>
    <w:p w:rsidR="00985A18" w:rsidRPr="000571C9" w:rsidRDefault="00D76393" w:rsidP="00C33E1E">
      <w:pPr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</w:pPr>
      <w:r w:rsidRPr="000571C9">
        <w:t xml:space="preserve">в органах социальной защиты населения - </w:t>
      </w:r>
      <w:r w:rsidR="00C965BF" w:rsidRPr="000571C9">
        <w:t>руководителем органа социальной защиты населения</w:t>
      </w:r>
      <w:r w:rsidR="000F387E" w:rsidRPr="000571C9">
        <w:t>.</w:t>
      </w:r>
    </w:p>
    <w:p w:rsidR="00566E28" w:rsidRPr="000571C9" w:rsidRDefault="0072218B" w:rsidP="0013364E">
      <w:pPr>
        <w:ind w:firstLine="709"/>
        <w:jc w:val="both"/>
      </w:pPr>
      <w:r w:rsidRPr="000571C9">
        <w:t>4.</w:t>
      </w:r>
      <w:r w:rsidR="007F63D1" w:rsidRPr="000571C9">
        <w:t>1.</w:t>
      </w:r>
      <w:r w:rsidRPr="000571C9">
        <w:t>2</w:t>
      </w:r>
      <w:r w:rsidR="00566E28" w:rsidRPr="000571C9">
        <w:t xml:space="preserve">. Текущий контроль осуществляется путём проведения ежедневных проверок соблюдения и исполнения специалистами нормативных правовых актов Российской Федерации и </w:t>
      </w:r>
      <w:r w:rsidR="00C965BF" w:rsidRPr="000571C9">
        <w:t>Ярославской</w:t>
      </w:r>
      <w:r w:rsidR="00566E28" w:rsidRPr="000571C9">
        <w:t xml:space="preserve"> области, положений Административного регламента, устанавливающих требования к предоставлению государственной услуги.</w:t>
      </w:r>
    </w:p>
    <w:p w:rsidR="00566E28" w:rsidRPr="000571C9" w:rsidRDefault="008B27B5" w:rsidP="0013364E">
      <w:pPr>
        <w:ind w:firstLine="709"/>
        <w:jc w:val="both"/>
      </w:pPr>
      <w:r w:rsidRPr="000571C9">
        <w:t xml:space="preserve">4.1.3. </w:t>
      </w:r>
      <w:r w:rsidR="00566E28" w:rsidRPr="000571C9">
        <w:t>По результатам проведения текущего контроля</w:t>
      </w:r>
      <w:r w:rsidR="00D236B9" w:rsidRPr="000571C9">
        <w:t>,</w:t>
      </w:r>
      <w:r w:rsidR="00566E28" w:rsidRPr="000571C9">
        <w:t xml:space="preserve"> в случае выявления нарушений последовательности административных </w:t>
      </w:r>
      <w:r w:rsidR="00D236B9" w:rsidRPr="000571C9">
        <w:t>процедур</w:t>
      </w:r>
      <w:r w:rsidR="00566E28" w:rsidRPr="000571C9">
        <w:t>, определенных Административным регламентом, виновные лица привлекаются к дисциплинарной ответственности в соответствии с законодательством Российской Федерации.</w:t>
      </w:r>
    </w:p>
    <w:p w:rsidR="00566E28" w:rsidRPr="000571C9" w:rsidRDefault="00566E28" w:rsidP="0013364E">
      <w:pPr>
        <w:ind w:firstLine="709"/>
        <w:jc w:val="both"/>
      </w:pPr>
    </w:p>
    <w:p w:rsidR="00566E28" w:rsidRPr="000571C9" w:rsidRDefault="007F63D1" w:rsidP="0013364E">
      <w:pPr>
        <w:ind w:firstLine="709"/>
        <w:jc w:val="center"/>
      </w:pPr>
      <w:r w:rsidRPr="000571C9">
        <w:t xml:space="preserve">4.2. </w:t>
      </w:r>
      <w:r w:rsidR="00566E28" w:rsidRPr="000571C9">
        <w:t>Порядок и периодичность осуществления</w:t>
      </w:r>
      <w:r w:rsidR="000662A5" w:rsidRPr="000571C9">
        <w:t xml:space="preserve"> </w:t>
      </w:r>
      <w:r w:rsidR="00566E28" w:rsidRPr="000571C9">
        <w:t xml:space="preserve">плановых и внеплановых проверок полноты и качества предоставления государственной услуги, порядок и формы </w:t>
      </w:r>
      <w:proofErr w:type="gramStart"/>
      <w:r w:rsidR="00566E28" w:rsidRPr="000571C9">
        <w:t>контроля за</w:t>
      </w:r>
      <w:proofErr w:type="gramEnd"/>
      <w:r w:rsidR="00566E28" w:rsidRPr="000571C9">
        <w:t xml:space="preserve"> полнотой и качеством предоставления государственной услуги</w:t>
      </w:r>
    </w:p>
    <w:p w:rsidR="00D76393" w:rsidRPr="000571C9" w:rsidRDefault="00D76393" w:rsidP="0013364E">
      <w:pPr>
        <w:ind w:firstLine="709"/>
        <w:jc w:val="center"/>
      </w:pPr>
    </w:p>
    <w:p w:rsidR="00566E28" w:rsidRPr="000571C9" w:rsidRDefault="0072218B" w:rsidP="0013364E">
      <w:pPr>
        <w:ind w:firstLine="709"/>
        <w:jc w:val="both"/>
      </w:pPr>
      <w:r w:rsidRPr="000571C9">
        <w:t>4.</w:t>
      </w:r>
      <w:r w:rsidR="007F63D1" w:rsidRPr="000571C9">
        <w:t>2</w:t>
      </w:r>
      <w:r w:rsidRPr="000571C9">
        <w:t>.</w:t>
      </w:r>
      <w:r w:rsidR="007F63D1" w:rsidRPr="000571C9">
        <w:t>1.</w:t>
      </w:r>
      <w:r w:rsidR="00566E28" w:rsidRPr="000571C9">
        <w:t xml:space="preserve"> Для осуществления </w:t>
      </w:r>
      <w:proofErr w:type="gramStart"/>
      <w:r w:rsidR="00566E28" w:rsidRPr="000571C9">
        <w:t>контроля за</w:t>
      </w:r>
      <w:proofErr w:type="gramEnd"/>
      <w:r w:rsidR="00566E28" w:rsidRPr="000571C9">
        <w:t xml:space="preserve">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</w:t>
      </w:r>
      <w:r w:rsidR="00CD6331" w:rsidRPr="000571C9">
        <w:t>департаментом</w:t>
      </w:r>
      <w:r w:rsidR="00566E28" w:rsidRPr="000571C9">
        <w:t xml:space="preserve"> проводятся плановые и внеплановые проверки предоставления государственной услуги. </w:t>
      </w:r>
    </w:p>
    <w:p w:rsidR="00566E28" w:rsidRPr="000571C9" w:rsidRDefault="00C428E9" w:rsidP="0013364E">
      <w:pPr>
        <w:ind w:firstLine="709"/>
        <w:jc w:val="both"/>
      </w:pPr>
      <w:r w:rsidRPr="000571C9">
        <w:t xml:space="preserve">Периодичность проведения проверок определяется </w:t>
      </w:r>
      <w:r w:rsidR="00E86EFE" w:rsidRPr="000571C9">
        <w:t>директором</w:t>
      </w:r>
      <w:r w:rsidR="002E3C6D" w:rsidRPr="000571C9">
        <w:t xml:space="preserve"> департамента</w:t>
      </w:r>
      <w:r w:rsidR="00566E28" w:rsidRPr="000571C9">
        <w:t>.</w:t>
      </w:r>
    </w:p>
    <w:p w:rsidR="00566E28" w:rsidRPr="000571C9" w:rsidRDefault="00566E28" w:rsidP="0013364E">
      <w:pPr>
        <w:ind w:firstLine="709"/>
        <w:jc w:val="both"/>
      </w:pPr>
      <w:r w:rsidRPr="000571C9">
        <w:t>Внеплановые проверки осуществляются по конкретному обращению</w:t>
      </w:r>
      <w:r w:rsidR="00C428E9" w:rsidRPr="000571C9">
        <w:t xml:space="preserve"> заявителя</w:t>
      </w:r>
      <w:r w:rsidRPr="000571C9">
        <w:t>.</w:t>
      </w:r>
    </w:p>
    <w:p w:rsidR="003E69E7" w:rsidRPr="000571C9" w:rsidRDefault="0072218B" w:rsidP="0013364E">
      <w:pPr>
        <w:pStyle w:val="Con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4.</w:t>
      </w:r>
      <w:r w:rsidR="007F63D1" w:rsidRPr="000571C9">
        <w:rPr>
          <w:rFonts w:ascii="Times New Roman" w:hAnsi="Times New Roman" w:cs="Times New Roman"/>
          <w:sz w:val="28"/>
          <w:szCs w:val="28"/>
        </w:rPr>
        <w:t>2</w:t>
      </w:r>
      <w:r w:rsidR="00566E28" w:rsidRPr="000571C9">
        <w:rPr>
          <w:rFonts w:ascii="Times New Roman" w:hAnsi="Times New Roman" w:cs="Times New Roman"/>
          <w:sz w:val="28"/>
          <w:szCs w:val="28"/>
        </w:rPr>
        <w:t>.</w:t>
      </w:r>
      <w:r w:rsidR="007F63D1" w:rsidRPr="000571C9">
        <w:rPr>
          <w:rFonts w:ascii="Times New Roman" w:hAnsi="Times New Roman" w:cs="Times New Roman"/>
          <w:sz w:val="28"/>
          <w:szCs w:val="28"/>
        </w:rPr>
        <w:t>2.</w:t>
      </w:r>
      <w:r w:rsidR="00566E28" w:rsidRPr="000571C9">
        <w:rPr>
          <w:rFonts w:ascii="Times New Roman" w:hAnsi="Times New Roman" w:cs="Times New Roman"/>
          <w:sz w:val="28"/>
          <w:szCs w:val="28"/>
        </w:rPr>
        <w:t> </w:t>
      </w:r>
      <w:r w:rsidR="003E69E7" w:rsidRPr="000571C9">
        <w:rPr>
          <w:rFonts w:ascii="Times New Roman" w:hAnsi="Times New Roman" w:cs="Times New Roman"/>
          <w:sz w:val="28"/>
          <w:szCs w:val="28"/>
        </w:rPr>
        <w:t>Плановые проверки проводятся специалистами отдела</w:t>
      </w:r>
      <w:r w:rsidR="00D236B9" w:rsidRPr="000571C9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D76393" w:rsidRPr="000571C9">
        <w:rPr>
          <w:rFonts w:ascii="Times New Roman" w:hAnsi="Times New Roman" w:cs="Times New Roman"/>
          <w:sz w:val="28"/>
          <w:szCs w:val="28"/>
        </w:rPr>
        <w:t xml:space="preserve">, </w:t>
      </w:r>
      <w:r w:rsidR="00C428E9" w:rsidRPr="000571C9">
        <w:rPr>
          <w:rFonts w:ascii="Times New Roman" w:hAnsi="Times New Roman" w:cs="Times New Roman"/>
          <w:sz w:val="28"/>
          <w:szCs w:val="28"/>
        </w:rPr>
        <w:t>ответственного за организацию предоставления государственной услуги</w:t>
      </w:r>
      <w:r w:rsidR="003E69E7" w:rsidRPr="000571C9">
        <w:rPr>
          <w:rFonts w:ascii="Times New Roman" w:hAnsi="Times New Roman" w:cs="Times New Roman"/>
          <w:sz w:val="28"/>
          <w:szCs w:val="28"/>
        </w:rPr>
        <w:t>.</w:t>
      </w:r>
    </w:p>
    <w:p w:rsidR="00566E28" w:rsidRPr="000571C9" w:rsidRDefault="00566E28" w:rsidP="0013364E">
      <w:pPr>
        <w:pStyle w:val="Con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указываются предложения по их устранению.</w:t>
      </w:r>
    </w:p>
    <w:p w:rsidR="00566E28" w:rsidRPr="000571C9" w:rsidRDefault="00566E28" w:rsidP="0013364E">
      <w:pPr>
        <w:tabs>
          <w:tab w:val="left" w:pos="0"/>
        </w:tabs>
        <w:ind w:firstLine="709"/>
        <w:jc w:val="both"/>
      </w:pPr>
      <w:r w:rsidRPr="000571C9">
        <w:t xml:space="preserve">Справка подписывается </w:t>
      </w:r>
      <w:r w:rsidR="003E69E7" w:rsidRPr="000571C9">
        <w:t>начальником отдела</w:t>
      </w:r>
      <w:r w:rsidR="00AB297F" w:rsidRPr="000571C9">
        <w:t xml:space="preserve"> (заместителем начальника отдела)</w:t>
      </w:r>
      <w:r w:rsidR="00D236B9" w:rsidRPr="000571C9">
        <w:t xml:space="preserve"> департамента,</w:t>
      </w:r>
      <w:r w:rsidR="00AB297F" w:rsidRPr="000571C9">
        <w:t xml:space="preserve"> ответственного за организацию предоставления государственной услуги.</w:t>
      </w:r>
    </w:p>
    <w:p w:rsidR="00566E28" w:rsidRPr="000571C9" w:rsidRDefault="007E20BD" w:rsidP="0013364E">
      <w:pPr>
        <w:adjustRightInd w:val="0"/>
        <w:ind w:firstLine="709"/>
        <w:jc w:val="both"/>
      </w:pPr>
      <w:r w:rsidRPr="000571C9">
        <w:t>Руководитель органа социальной защиты населения</w:t>
      </w:r>
      <w:r w:rsidR="00566E28" w:rsidRPr="000571C9">
        <w:t>,</w:t>
      </w:r>
      <w:r w:rsidR="00985A18" w:rsidRPr="000571C9">
        <w:t xml:space="preserve"> </w:t>
      </w:r>
      <w:r w:rsidR="00594EA2" w:rsidRPr="000571C9">
        <w:t>в котором</w:t>
      </w:r>
      <w:r w:rsidR="00566E28" w:rsidRPr="000571C9">
        <w:t xml:space="preserve"> проводилась проверка, ставит свою подпись в справке, после чего ему передаётся один экземпляр справки, второй экземпляр хранится в </w:t>
      </w:r>
      <w:r w:rsidR="00044741" w:rsidRPr="000571C9">
        <w:t>департаменте</w:t>
      </w:r>
      <w:r w:rsidR="00566E28" w:rsidRPr="000571C9">
        <w:t xml:space="preserve">. </w:t>
      </w:r>
    </w:p>
    <w:p w:rsidR="00566E28" w:rsidRPr="000571C9" w:rsidRDefault="00566E28" w:rsidP="00B73CF1">
      <w:pPr>
        <w:adjustRightInd w:val="0"/>
        <w:ind w:firstLine="709"/>
        <w:jc w:val="both"/>
      </w:pPr>
      <w:r w:rsidRPr="000571C9">
        <w:lastRenderedPageBreak/>
        <w:t xml:space="preserve">В случае проведения внеплановой проверки по конкретному обращению в течение 30 дней со дня регистрации обращения в </w:t>
      </w:r>
      <w:r w:rsidR="007E20BD" w:rsidRPr="000571C9">
        <w:t>департаменте</w:t>
      </w:r>
      <w:r w:rsidRPr="000571C9">
        <w:t xml:space="preserve"> </w:t>
      </w:r>
      <w:r w:rsidR="008D3EAB" w:rsidRPr="000571C9">
        <w:t>заявителю</w:t>
      </w:r>
      <w:r w:rsidRPr="000571C9">
        <w:t xml:space="preserve"> направляется по почте информация о результатах проверки, провед</w:t>
      </w:r>
      <w:r w:rsidR="008D3EAB" w:rsidRPr="000571C9">
        <w:t>ё</w:t>
      </w:r>
      <w:r w:rsidRPr="000571C9">
        <w:t>нной по обращению. Данная информация подписывается лицом, в полномочия которого входит рассмотрение поставленных в обращении вопросов.</w:t>
      </w:r>
    </w:p>
    <w:p w:rsidR="00594EA2" w:rsidRPr="000571C9" w:rsidRDefault="007F63D1" w:rsidP="00B73CF1">
      <w:pPr>
        <w:suppressAutoHyphens/>
        <w:adjustRightInd w:val="0"/>
        <w:ind w:firstLine="709"/>
        <w:jc w:val="both"/>
      </w:pPr>
      <w:r w:rsidRPr="000571C9">
        <w:t>4.2.3</w:t>
      </w:r>
      <w:r w:rsidR="00566E28" w:rsidRPr="000571C9">
        <w:t xml:space="preserve">. Плановые проверки каждого </w:t>
      </w:r>
      <w:r w:rsidR="007E20BD" w:rsidRPr="000571C9">
        <w:t>органа социальной защиты населения</w:t>
      </w:r>
      <w:r w:rsidR="00566E28" w:rsidRPr="000571C9">
        <w:t xml:space="preserve"> проводятся не реже </w:t>
      </w:r>
      <w:r w:rsidR="00A205A6" w:rsidRPr="000571C9">
        <w:t>1</w:t>
      </w:r>
      <w:r w:rsidR="00566E28" w:rsidRPr="000571C9">
        <w:t xml:space="preserve"> раза в </w:t>
      </w:r>
      <w:r w:rsidR="00A205A6" w:rsidRPr="000571C9">
        <w:t>3</w:t>
      </w:r>
      <w:r w:rsidR="00566E28" w:rsidRPr="000571C9">
        <w:t xml:space="preserve"> года.</w:t>
      </w:r>
    </w:p>
    <w:p w:rsidR="00566E28" w:rsidRPr="000571C9" w:rsidRDefault="00594EA2" w:rsidP="00594E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4.2.4. Порядок осуществления </w:t>
      </w:r>
      <w:proofErr w:type="gramStart"/>
      <w:r w:rsidRPr="000571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571C9">
        <w:rPr>
          <w:rFonts w:ascii="Times New Roman" w:hAnsi="Times New Roman" w:cs="Times New Roman"/>
          <w:sz w:val="28"/>
          <w:szCs w:val="28"/>
        </w:rPr>
        <w:t xml:space="preserve"> условиями и организацией предоставления государственной услуги в МФЦ осуществляется в соответствии с соглашением о взаимодействии между МФЦ, департаментом и управлением по социальной поддержке населения и охране труда мэрии города Ярославля.</w:t>
      </w:r>
      <w:r w:rsidR="00566E28" w:rsidRPr="000571C9">
        <w:t xml:space="preserve"> </w:t>
      </w:r>
    </w:p>
    <w:p w:rsidR="006A3338" w:rsidRPr="000571C9" w:rsidRDefault="006A3338" w:rsidP="00B73CF1">
      <w:pPr>
        <w:adjustRightInd w:val="0"/>
        <w:ind w:firstLine="709"/>
        <w:jc w:val="center"/>
      </w:pPr>
    </w:p>
    <w:p w:rsidR="00566E28" w:rsidRPr="000571C9" w:rsidRDefault="007F63D1" w:rsidP="00B73CF1">
      <w:pPr>
        <w:adjustRightInd w:val="0"/>
        <w:ind w:firstLine="709"/>
        <w:jc w:val="center"/>
      </w:pPr>
      <w:r w:rsidRPr="000571C9">
        <w:t xml:space="preserve">4.3. </w:t>
      </w:r>
      <w:r w:rsidR="00566E28" w:rsidRPr="000571C9">
        <w:t>Ответственность государственных служащих и иных должностных лиц за решения и действия (бездействие), принимаемые (осуществляемые) в ходе предоставления государственной услуги</w:t>
      </w:r>
    </w:p>
    <w:p w:rsidR="00566E28" w:rsidRPr="000571C9" w:rsidRDefault="00566E28" w:rsidP="00B73CF1">
      <w:pPr>
        <w:adjustRightInd w:val="0"/>
        <w:ind w:firstLine="709"/>
        <w:jc w:val="center"/>
      </w:pPr>
    </w:p>
    <w:p w:rsidR="00566E28" w:rsidRPr="000571C9" w:rsidRDefault="0072218B" w:rsidP="00B73CF1">
      <w:pPr>
        <w:pStyle w:val="Con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4.</w:t>
      </w:r>
      <w:r w:rsidR="007F63D1" w:rsidRPr="000571C9">
        <w:rPr>
          <w:rFonts w:ascii="Times New Roman" w:hAnsi="Times New Roman" w:cs="Times New Roman"/>
          <w:sz w:val="28"/>
          <w:szCs w:val="28"/>
        </w:rPr>
        <w:t>3</w:t>
      </w:r>
      <w:r w:rsidR="00566E28" w:rsidRPr="000571C9">
        <w:rPr>
          <w:rFonts w:ascii="Times New Roman" w:hAnsi="Times New Roman" w:cs="Times New Roman"/>
          <w:sz w:val="28"/>
          <w:szCs w:val="28"/>
        </w:rPr>
        <w:t>.</w:t>
      </w:r>
      <w:r w:rsidR="007F63D1" w:rsidRPr="000571C9">
        <w:rPr>
          <w:rFonts w:ascii="Times New Roman" w:hAnsi="Times New Roman" w:cs="Times New Roman"/>
          <w:sz w:val="28"/>
          <w:szCs w:val="28"/>
        </w:rPr>
        <w:t>1.</w:t>
      </w:r>
      <w:r w:rsidR="00566E28" w:rsidRPr="000571C9">
        <w:rPr>
          <w:rFonts w:ascii="Times New Roman" w:hAnsi="Times New Roman" w:cs="Times New Roman"/>
          <w:sz w:val="28"/>
          <w:szCs w:val="28"/>
        </w:rPr>
        <w:t> По результатам проведения проверок полноты и качества предоставления государственной услуги</w:t>
      </w:r>
      <w:r w:rsidR="005D22AB" w:rsidRPr="000571C9">
        <w:rPr>
          <w:rFonts w:ascii="Times New Roman" w:hAnsi="Times New Roman" w:cs="Times New Roman"/>
          <w:sz w:val="28"/>
          <w:szCs w:val="28"/>
        </w:rPr>
        <w:t>,</w:t>
      </w:r>
      <w:r w:rsidR="00566E28" w:rsidRPr="000571C9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прав заявителей</w:t>
      </w:r>
      <w:r w:rsidR="00B36A8F" w:rsidRPr="000571C9">
        <w:rPr>
          <w:rFonts w:ascii="Times New Roman" w:hAnsi="Times New Roman" w:cs="Times New Roman"/>
          <w:sz w:val="28"/>
          <w:szCs w:val="28"/>
        </w:rPr>
        <w:t>,</w:t>
      </w:r>
      <w:r w:rsidR="00566E28" w:rsidRPr="000571C9">
        <w:rPr>
          <w:rFonts w:ascii="Times New Roman" w:hAnsi="Times New Roman" w:cs="Times New Roman"/>
          <w:sz w:val="28"/>
          <w:szCs w:val="28"/>
        </w:rPr>
        <w:t xml:space="preserve"> виновные лица привлекаются к ответственности в соответствии с законодательством Российской Федерации.</w:t>
      </w:r>
    </w:p>
    <w:p w:rsidR="00566E28" w:rsidRPr="000571C9" w:rsidRDefault="0072218B" w:rsidP="00B73CF1">
      <w:pPr>
        <w:pStyle w:val="Con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4.</w:t>
      </w:r>
      <w:r w:rsidR="007F63D1" w:rsidRPr="000571C9">
        <w:rPr>
          <w:rFonts w:ascii="Times New Roman" w:hAnsi="Times New Roman" w:cs="Times New Roman"/>
          <w:sz w:val="28"/>
          <w:szCs w:val="28"/>
        </w:rPr>
        <w:t>3.2</w:t>
      </w:r>
      <w:r w:rsidR="00566E28" w:rsidRPr="000571C9">
        <w:rPr>
          <w:rFonts w:ascii="Times New Roman" w:hAnsi="Times New Roman" w:cs="Times New Roman"/>
          <w:sz w:val="28"/>
          <w:szCs w:val="28"/>
        </w:rPr>
        <w:t xml:space="preserve">. Ответственность </w:t>
      </w:r>
      <w:r w:rsidR="00B92944" w:rsidRPr="000571C9">
        <w:rPr>
          <w:rFonts w:ascii="Times New Roman" w:hAnsi="Times New Roman" w:cs="Times New Roman"/>
          <w:sz w:val="28"/>
          <w:szCs w:val="28"/>
        </w:rPr>
        <w:t>руководителей</w:t>
      </w:r>
      <w:r w:rsidR="00566E28" w:rsidRPr="000571C9">
        <w:rPr>
          <w:rFonts w:ascii="Times New Roman" w:hAnsi="Times New Roman" w:cs="Times New Roman"/>
          <w:sz w:val="28"/>
          <w:szCs w:val="28"/>
        </w:rPr>
        <w:t xml:space="preserve"> и специалистов</w:t>
      </w:r>
      <w:r w:rsidR="00985A18" w:rsidRPr="000571C9">
        <w:rPr>
          <w:rFonts w:ascii="Times New Roman" w:hAnsi="Times New Roman" w:cs="Times New Roman"/>
          <w:sz w:val="28"/>
          <w:szCs w:val="28"/>
        </w:rPr>
        <w:t xml:space="preserve"> департамента,</w:t>
      </w:r>
      <w:r w:rsidR="00566E28" w:rsidRPr="000571C9">
        <w:rPr>
          <w:rFonts w:ascii="Times New Roman" w:hAnsi="Times New Roman" w:cs="Times New Roman"/>
          <w:sz w:val="28"/>
          <w:szCs w:val="28"/>
        </w:rPr>
        <w:t xml:space="preserve"> </w:t>
      </w:r>
      <w:r w:rsidR="00B92944" w:rsidRPr="000571C9">
        <w:rPr>
          <w:rFonts w:ascii="Times New Roman" w:hAnsi="Times New Roman" w:cs="Times New Roman"/>
          <w:sz w:val="28"/>
          <w:szCs w:val="28"/>
        </w:rPr>
        <w:t>органов</w:t>
      </w:r>
      <w:r w:rsidR="00DB09CF" w:rsidRPr="000571C9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DF7BC2">
        <w:rPr>
          <w:rFonts w:ascii="Times New Roman" w:hAnsi="Times New Roman" w:cs="Times New Roman"/>
          <w:sz w:val="28"/>
          <w:szCs w:val="28"/>
        </w:rPr>
        <w:t>,</w:t>
      </w:r>
      <w:r w:rsidR="00985A18" w:rsidRPr="000571C9">
        <w:rPr>
          <w:rFonts w:ascii="Times New Roman" w:hAnsi="Times New Roman" w:cs="Times New Roman"/>
          <w:sz w:val="28"/>
          <w:szCs w:val="28"/>
        </w:rPr>
        <w:t xml:space="preserve"> МФЦ</w:t>
      </w:r>
      <w:r w:rsidR="00DB09CF" w:rsidRPr="000571C9">
        <w:rPr>
          <w:rFonts w:ascii="Times New Roman" w:hAnsi="Times New Roman" w:cs="Times New Roman"/>
          <w:sz w:val="28"/>
          <w:szCs w:val="28"/>
        </w:rPr>
        <w:t xml:space="preserve"> з</w:t>
      </w:r>
      <w:r w:rsidR="00566E28" w:rsidRPr="000571C9">
        <w:rPr>
          <w:rFonts w:ascii="Times New Roman" w:hAnsi="Times New Roman" w:cs="Times New Roman"/>
          <w:sz w:val="28"/>
          <w:szCs w:val="28"/>
        </w:rPr>
        <w:t xml:space="preserve">а несоблюдение и неисполнение нормативных правовых актов Российской Федерации и </w:t>
      </w:r>
      <w:r w:rsidR="00DB09CF" w:rsidRPr="000571C9">
        <w:rPr>
          <w:rFonts w:ascii="Times New Roman" w:hAnsi="Times New Roman" w:cs="Times New Roman"/>
          <w:sz w:val="28"/>
          <w:szCs w:val="28"/>
        </w:rPr>
        <w:t>Ярославской</w:t>
      </w:r>
      <w:r w:rsidR="00566E28" w:rsidRPr="000571C9">
        <w:rPr>
          <w:rFonts w:ascii="Times New Roman" w:hAnsi="Times New Roman" w:cs="Times New Roman"/>
          <w:sz w:val="28"/>
          <w:szCs w:val="28"/>
        </w:rPr>
        <w:t xml:space="preserve">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566E28" w:rsidRPr="000571C9" w:rsidRDefault="00566E28" w:rsidP="00B73CF1">
      <w:pPr>
        <w:pStyle w:val="ConsNormal"/>
        <w:tabs>
          <w:tab w:val="left" w:pos="126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6E28" w:rsidRPr="000571C9" w:rsidRDefault="007F63D1" w:rsidP="00B73CF1">
      <w:pPr>
        <w:pStyle w:val="ConsNormal"/>
        <w:tabs>
          <w:tab w:val="left" w:pos="126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4.4. </w:t>
      </w:r>
      <w:r w:rsidR="00566E28" w:rsidRPr="000571C9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="00566E28" w:rsidRPr="000571C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0571C9">
        <w:rPr>
          <w:rFonts w:ascii="Times New Roman" w:hAnsi="Times New Roman" w:cs="Times New Roman"/>
          <w:sz w:val="28"/>
          <w:szCs w:val="28"/>
        </w:rPr>
        <w:t xml:space="preserve"> </w:t>
      </w:r>
      <w:r w:rsidR="00566E28" w:rsidRPr="000571C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66E28" w:rsidRPr="000571C9">
        <w:rPr>
          <w:rFonts w:ascii="Times New Roman" w:hAnsi="Times New Roman" w:cs="Times New Roman"/>
          <w:sz w:val="28"/>
          <w:szCs w:val="28"/>
        </w:rPr>
        <w:t xml:space="preserve"> представлением государственной услуги со стороны граждан, их объединений и организаций</w:t>
      </w:r>
    </w:p>
    <w:p w:rsidR="00566E28" w:rsidRPr="000571C9" w:rsidRDefault="00566E28" w:rsidP="00B73CF1">
      <w:pPr>
        <w:adjustRightInd w:val="0"/>
        <w:ind w:firstLine="709"/>
        <w:jc w:val="both"/>
        <w:outlineLvl w:val="1"/>
      </w:pPr>
    </w:p>
    <w:p w:rsidR="00566E28" w:rsidRPr="000571C9" w:rsidRDefault="00566E28" w:rsidP="00B73CF1">
      <w:pPr>
        <w:adjustRightInd w:val="0"/>
        <w:ind w:firstLine="709"/>
        <w:jc w:val="both"/>
        <w:outlineLvl w:val="1"/>
      </w:pPr>
      <w:proofErr w:type="gramStart"/>
      <w:r w:rsidRPr="000571C9">
        <w:t xml:space="preserve">Граждане, их объединения и организации вправе направить письменное </w:t>
      </w:r>
      <w:r w:rsidR="005D22AB" w:rsidRPr="000571C9">
        <w:t>обращение в</w:t>
      </w:r>
      <w:r w:rsidRPr="000571C9">
        <w:t xml:space="preserve"> </w:t>
      </w:r>
      <w:r w:rsidR="00AD6A4E" w:rsidRPr="000571C9">
        <w:t>департ</w:t>
      </w:r>
      <w:r w:rsidR="008F3204" w:rsidRPr="000571C9">
        <w:t>а</w:t>
      </w:r>
      <w:r w:rsidR="00AD6A4E" w:rsidRPr="000571C9">
        <w:t>мент</w:t>
      </w:r>
      <w:r w:rsidRPr="000571C9">
        <w:t xml:space="preserve"> с просьбой о проведении проверки соблюдения и исполнения нормативных правовых актов Российской Федерации и </w:t>
      </w:r>
      <w:r w:rsidR="00AD6A4E" w:rsidRPr="000571C9">
        <w:t xml:space="preserve">Ярославской </w:t>
      </w:r>
      <w:r w:rsidRPr="000571C9">
        <w:t xml:space="preserve">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  <w:proofErr w:type="gramEnd"/>
    </w:p>
    <w:p w:rsidR="00566E28" w:rsidRPr="000571C9" w:rsidRDefault="00566E28" w:rsidP="00B73CF1">
      <w:pPr>
        <w:adjustRightInd w:val="0"/>
        <w:ind w:firstLine="709"/>
        <w:jc w:val="both"/>
        <w:outlineLvl w:val="1"/>
      </w:pPr>
      <w:r w:rsidRPr="000571C9">
        <w:t xml:space="preserve">В течение 30 </w:t>
      </w:r>
      <w:r w:rsidR="00B86D39" w:rsidRPr="000571C9">
        <w:t xml:space="preserve">календарных </w:t>
      </w:r>
      <w:r w:rsidRPr="000571C9">
        <w:t xml:space="preserve">дней со дня регистрации обращения в </w:t>
      </w:r>
      <w:r w:rsidR="00AD6A4E" w:rsidRPr="000571C9">
        <w:t>департ</w:t>
      </w:r>
      <w:r w:rsidR="00E914D5" w:rsidRPr="000571C9">
        <w:t>а</w:t>
      </w:r>
      <w:r w:rsidR="00AD6A4E" w:rsidRPr="000571C9">
        <w:t>менте</w:t>
      </w:r>
      <w:r w:rsidRPr="000571C9">
        <w:t xml:space="preserve"> </w:t>
      </w:r>
      <w:r w:rsidR="00190F0B" w:rsidRPr="000571C9">
        <w:t>заявителю</w:t>
      </w:r>
      <w:r w:rsidRPr="000571C9">
        <w:t xml:space="preserve"> направляется по почте информация о результатах провед</w:t>
      </w:r>
      <w:r w:rsidR="00190F0B" w:rsidRPr="000571C9">
        <w:t>ё</w:t>
      </w:r>
      <w:r w:rsidRPr="000571C9">
        <w:t xml:space="preserve">нной проверки. </w:t>
      </w:r>
    </w:p>
    <w:p w:rsidR="00144D29" w:rsidRPr="000571C9" w:rsidRDefault="00144D29" w:rsidP="000138E9">
      <w:pPr>
        <w:pStyle w:val="ConsPlusTitle"/>
        <w:jc w:val="center"/>
        <w:outlineLvl w:val="0"/>
        <w:rPr>
          <w:b w:val="0"/>
        </w:rPr>
      </w:pPr>
    </w:p>
    <w:p w:rsidR="000138E9" w:rsidRPr="000571C9" w:rsidRDefault="00144D29" w:rsidP="000138E9">
      <w:pPr>
        <w:pStyle w:val="ConsPlusTitle"/>
        <w:jc w:val="center"/>
        <w:outlineLvl w:val="0"/>
        <w:rPr>
          <w:b w:val="0"/>
        </w:rPr>
      </w:pPr>
      <w:r w:rsidRPr="000571C9">
        <w:rPr>
          <w:b w:val="0"/>
        </w:rPr>
        <w:lastRenderedPageBreak/>
        <w:t xml:space="preserve">5. </w:t>
      </w:r>
      <w:r w:rsidR="000138E9" w:rsidRPr="000571C9">
        <w:rPr>
          <w:b w:val="0"/>
        </w:rPr>
        <w:t xml:space="preserve">Досудебное (внесудебное) обжалование заявителем </w:t>
      </w:r>
    </w:p>
    <w:p w:rsidR="000138E9" w:rsidRPr="000571C9" w:rsidRDefault="000138E9" w:rsidP="001413F3">
      <w:pPr>
        <w:pStyle w:val="ConsPlusTitle"/>
        <w:tabs>
          <w:tab w:val="left" w:pos="709"/>
        </w:tabs>
        <w:jc w:val="center"/>
        <w:outlineLvl w:val="0"/>
        <w:rPr>
          <w:b w:val="0"/>
        </w:rPr>
      </w:pPr>
      <w:r w:rsidRPr="000571C9">
        <w:rPr>
          <w:b w:val="0"/>
        </w:rPr>
        <w:t>решений</w:t>
      </w:r>
      <w:r w:rsidR="003F7BC1" w:rsidRPr="000571C9">
        <w:rPr>
          <w:b w:val="0"/>
        </w:rPr>
        <w:t xml:space="preserve"> и действий (бездействия) департамента</w:t>
      </w:r>
      <w:r w:rsidRPr="000571C9">
        <w:rPr>
          <w:b w:val="0"/>
        </w:rPr>
        <w:t>, предоставляющего государственную услугу,</w:t>
      </w:r>
      <w:r w:rsidR="003F7BC1" w:rsidRPr="000571C9">
        <w:rPr>
          <w:b w:val="0"/>
        </w:rPr>
        <w:t xml:space="preserve"> органов социальной защиты</w:t>
      </w:r>
      <w:r w:rsidR="00C055B1" w:rsidRPr="000571C9">
        <w:rPr>
          <w:b w:val="0"/>
        </w:rPr>
        <w:t xml:space="preserve"> населения</w:t>
      </w:r>
      <w:r w:rsidR="00D82722" w:rsidRPr="000571C9">
        <w:rPr>
          <w:b w:val="0"/>
        </w:rPr>
        <w:t>,</w:t>
      </w:r>
      <w:r w:rsidR="003F7BC1" w:rsidRPr="000571C9">
        <w:rPr>
          <w:b w:val="0"/>
        </w:rPr>
        <w:t xml:space="preserve"> участвующих в предоставлении государственной услуги</w:t>
      </w:r>
      <w:r w:rsidR="00985A18" w:rsidRPr="000571C9">
        <w:rPr>
          <w:b w:val="0"/>
        </w:rPr>
        <w:t>, должностных лиц департамента,</w:t>
      </w:r>
      <w:r w:rsidR="003F7BC1" w:rsidRPr="000571C9">
        <w:rPr>
          <w:b w:val="0"/>
        </w:rPr>
        <w:t xml:space="preserve"> органов социальной защиты</w:t>
      </w:r>
      <w:r w:rsidR="00C055B1" w:rsidRPr="000571C9">
        <w:rPr>
          <w:b w:val="0"/>
        </w:rPr>
        <w:t xml:space="preserve"> населения</w:t>
      </w:r>
      <w:r w:rsidRPr="000571C9">
        <w:rPr>
          <w:b w:val="0"/>
        </w:rPr>
        <w:t>, либо государственного служащего</w:t>
      </w:r>
    </w:p>
    <w:p w:rsidR="000138E9" w:rsidRPr="000571C9" w:rsidRDefault="000138E9" w:rsidP="000138E9">
      <w:pPr>
        <w:pStyle w:val="ConsPlusTitle"/>
        <w:jc w:val="center"/>
        <w:outlineLvl w:val="0"/>
      </w:pPr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 xml:space="preserve">5.1. Предмет досудебного (внесудебного) обжалования заявителем решений и действий (бездействия) </w:t>
      </w:r>
      <w:r w:rsidR="003F7BC1" w:rsidRPr="000571C9">
        <w:t>департамента</w:t>
      </w:r>
      <w:r w:rsidR="003F7AA0" w:rsidRPr="000571C9">
        <w:t xml:space="preserve"> и</w:t>
      </w:r>
      <w:r w:rsidR="00C80428" w:rsidRPr="000571C9">
        <w:t xml:space="preserve"> (или)</w:t>
      </w:r>
      <w:r w:rsidR="003F7AA0" w:rsidRPr="000571C9">
        <w:t xml:space="preserve"> органов социальной защиты населения, </w:t>
      </w:r>
      <w:r w:rsidR="003F7BC1" w:rsidRPr="000571C9">
        <w:t>должностных</w:t>
      </w:r>
      <w:r w:rsidRPr="000571C9">
        <w:t xml:space="preserve"> лиц </w:t>
      </w:r>
      <w:r w:rsidR="00C80428" w:rsidRPr="000571C9">
        <w:t>департамента и</w:t>
      </w:r>
      <w:r w:rsidR="00C055B1" w:rsidRPr="000571C9">
        <w:t xml:space="preserve"> (или)</w:t>
      </w:r>
      <w:r w:rsidR="00C80428" w:rsidRPr="000571C9">
        <w:t xml:space="preserve"> органов социальной защиты</w:t>
      </w:r>
      <w:r w:rsidR="00985A18" w:rsidRPr="000571C9">
        <w:t xml:space="preserve"> </w:t>
      </w:r>
      <w:r w:rsidR="00C80428" w:rsidRPr="000571C9">
        <w:t>населения</w:t>
      </w:r>
      <w:r w:rsidR="00E9285D" w:rsidRPr="000571C9">
        <w:t xml:space="preserve"> </w:t>
      </w:r>
      <w:r w:rsidRPr="000571C9">
        <w:t>либо государственного</w:t>
      </w:r>
      <w:r w:rsidR="00D82722" w:rsidRPr="000571C9">
        <w:t xml:space="preserve"> </w:t>
      </w:r>
      <w:r w:rsidRPr="000571C9">
        <w:t>служащего.</w:t>
      </w:r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>Заявитель может обратиться с жалобой</w:t>
      </w:r>
      <w:r w:rsidR="005D22AB" w:rsidRPr="000571C9">
        <w:t xml:space="preserve"> </w:t>
      </w:r>
      <w:r w:rsidRPr="000571C9">
        <w:t>в следующих случаях: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 xml:space="preserve">- нарушение срока регистрации </w:t>
      </w:r>
      <w:r w:rsidR="001413F3" w:rsidRPr="000571C9">
        <w:t>заявления</w:t>
      </w:r>
      <w:r w:rsidRPr="000571C9">
        <w:t>;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>- нарушение срока предоставления государственной услуги;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 xml:space="preserve">- требование у заявителя документов, не предусмотренных </w:t>
      </w:r>
      <w:r w:rsidR="005D22AB" w:rsidRPr="000571C9">
        <w:t xml:space="preserve">     </w:t>
      </w:r>
      <w:r w:rsidR="00B755F5" w:rsidRPr="000571C9">
        <w:t>пунктами 2.7.2 и 2.7.3 подраздела 2.7 раздела 2 Административного регламента</w:t>
      </w:r>
      <w:r w:rsidRPr="000571C9">
        <w:t>;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 xml:space="preserve">- отказ в приёме </w:t>
      </w:r>
      <w:r w:rsidR="00C31A5F" w:rsidRPr="000571C9">
        <w:t xml:space="preserve">у заявителя </w:t>
      </w:r>
      <w:r w:rsidRPr="000571C9">
        <w:t xml:space="preserve">документов, </w:t>
      </w:r>
      <w:r w:rsidR="00B755F5" w:rsidRPr="000571C9">
        <w:t>предусмотренных</w:t>
      </w:r>
      <w:r w:rsidRPr="000571C9">
        <w:t xml:space="preserve"> </w:t>
      </w:r>
      <w:r w:rsidR="005D22AB" w:rsidRPr="000571C9">
        <w:t xml:space="preserve">   </w:t>
      </w:r>
      <w:r w:rsidR="00C31A5F" w:rsidRPr="000571C9">
        <w:t>пунктами 2.7.2 и 2.7.3 подраздела 2.7 раздела 2 Административного регламента</w:t>
      </w:r>
      <w:r w:rsidRPr="000571C9">
        <w:t>;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>- отказ в предос</w:t>
      </w:r>
      <w:r w:rsidR="00C31A5F" w:rsidRPr="000571C9">
        <w:t>тавлении государственной услуги</w:t>
      </w:r>
      <w:r w:rsidRPr="000571C9">
        <w:t xml:space="preserve">; 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>- затребование с заявителя при предоставлен</w:t>
      </w:r>
      <w:r w:rsidR="00C31A5F" w:rsidRPr="000571C9">
        <w:t>ии государственной услуги платы</w:t>
      </w:r>
      <w:r w:rsidRPr="000571C9">
        <w:t>;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</w:pPr>
      <w:proofErr w:type="gramStart"/>
      <w:r w:rsidRPr="000571C9">
        <w:t xml:space="preserve">- отказ </w:t>
      </w:r>
      <w:r w:rsidR="00C80428" w:rsidRPr="000571C9">
        <w:t>органа</w:t>
      </w:r>
      <w:r w:rsidR="003F7AA0" w:rsidRPr="000571C9">
        <w:t xml:space="preserve"> социальной защиты</w:t>
      </w:r>
      <w:r w:rsidR="00C80428" w:rsidRPr="000571C9">
        <w:t xml:space="preserve"> населения</w:t>
      </w:r>
      <w:r w:rsidR="003F7AA0" w:rsidRPr="000571C9">
        <w:t xml:space="preserve"> либо должностного лица</w:t>
      </w:r>
      <w:r w:rsidRPr="000571C9">
        <w:t xml:space="preserve"> </w:t>
      </w:r>
      <w:r w:rsidR="00C80428" w:rsidRPr="000571C9">
        <w:t>органа социальной защиты населения</w:t>
      </w:r>
      <w:r w:rsidRPr="000571C9"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>5.2. Жалоба подаётся в письме</w:t>
      </w:r>
      <w:r w:rsidR="00C31A5F" w:rsidRPr="000571C9">
        <w:t>нной форме на бумажном носителе или</w:t>
      </w:r>
      <w:r w:rsidRPr="000571C9">
        <w:t xml:space="preserve"> в электронной форме в </w:t>
      </w:r>
      <w:r w:rsidR="003F7AA0" w:rsidRPr="000571C9">
        <w:t>департамент</w:t>
      </w:r>
      <w:r w:rsidR="00D82722" w:rsidRPr="000571C9">
        <w:t xml:space="preserve"> или </w:t>
      </w:r>
      <w:r w:rsidR="000F387E" w:rsidRPr="000571C9">
        <w:t>МФЦ</w:t>
      </w:r>
      <w:r w:rsidRPr="000571C9">
        <w:t>.</w:t>
      </w:r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 xml:space="preserve">Жалоба может быть направлена по почте, </w:t>
      </w:r>
      <w:r w:rsidR="007C72F9" w:rsidRPr="000571C9">
        <w:t xml:space="preserve">посредством </w:t>
      </w:r>
      <w:r w:rsidRPr="000571C9">
        <w:t xml:space="preserve">информационно-телекоммуникационной сети «Интернет», </w:t>
      </w:r>
      <w:r w:rsidR="007C72F9" w:rsidRPr="000571C9">
        <w:t xml:space="preserve">с использованием </w:t>
      </w:r>
      <w:r w:rsidRPr="000571C9">
        <w:t xml:space="preserve">страницы </w:t>
      </w:r>
      <w:r w:rsidR="005D22AB" w:rsidRPr="000571C9">
        <w:t>департамента</w:t>
      </w:r>
      <w:r w:rsidRPr="000571C9">
        <w:t xml:space="preserve"> на</w:t>
      </w:r>
      <w:r w:rsidR="005D22AB" w:rsidRPr="000571C9">
        <w:t xml:space="preserve"> официальном</w:t>
      </w:r>
      <w:r w:rsidR="00B36A8F" w:rsidRPr="000571C9">
        <w:t xml:space="preserve"> п</w:t>
      </w:r>
      <w:r w:rsidRPr="000571C9">
        <w:t xml:space="preserve">ортале органов государственной власти Ярославской области, </w:t>
      </w:r>
      <w:r w:rsidR="005D22AB" w:rsidRPr="000571C9">
        <w:t>Единого портала</w:t>
      </w:r>
      <w:r w:rsidRPr="000571C9">
        <w:t>, а также может быть принята при личном приёме заявителя.</w:t>
      </w:r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>5.3. Жалоба должна содержать: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>-</w:t>
      </w:r>
      <w:r w:rsidR="00C055B1" w:rsidRPr="000571C9">
        <w:t xml:space="preserve"> наименование департамента и (или) органа социальной защиты населения</w:t>
      </w:r>
      <w:r w:rsidR="00E9285D" w:rsidRPr="000571C9">
        <w:t>,</w:t>
      </w:r>
      <w:r w:rsidR="00985A18" w:rsidRPr="000571C9">
        <w:t xml:space="preserve"> </w:t>
      </w:r>
      <w:r w:rsidR="00C055B1" w:rsidRPr="000571C9">
        <w:t xml:space="preserve">должностного лица департамента и (или) органа социальной </w:t>
      </w:r>
      <w:r w:rsidR="005D22AB" w:rsidRPr="000571C9">
        <w:t>защиты населения</w:t>
      </w:r>
      <w:r w:rsidR="00E9285D" w:rsidRPr="000571C9">
        <w:t xml:space="preserve">, </w:t>
      </w:r>
      <w:r w:rsidR="00C055B1" w:rsidRPr="000571C9">
        <w:t xml:space="preserve">либо государственного </w:t>
      </w:r>
      <w:r w:rsidR="00D82722" w:rsidRPr="000571C9">
        <w:t>служащего</w:t>
      </w:r>
      <w:r w:rsidRPr="000571C9">
        <w:t>, решения и действия (бездействие) которых обжалуются;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proofErr w:type="gramStart"/>
      <w:r w:rsidRPr="000571C9">
        <w:t xml:space="preserve">- фамилию, имя, отчество (последнее - при наличии), сведения о месте жительства заявителя, а также номер </w:t>
      </w:r>
      <w:r w:rsidR="001413F3" w:rsidRPr="000571C9">
        <w:t>(номера) контактных</w:t>
      </w:r>
      <w:r w:rsidRPr="000571C9">
        <w:t xml:space="preserve"> телефон</w:t>
      </w:r>
      <w:r w:rsidR="001413F3" w:rsidRPr="000571C9">
        <w:t>ов</w:t>
      </w:r>
      <w:r w:rsidRPr="000571C9">
        <w:t>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lastRenderedPageBreak/>
        <w:t xml:space="preserve">- сведения об обжалуемых решениях и действиях (бездействии) </w:t>
      </w:r>
      <w:r w:rsidR="00C055B1" w:rsidRPr="000571C9">
        <w:t>департамента и (или) органа социальной защиты населения</w:t>
      </w:r>
      <w:r w:rsidR="00E9285D" w:rsidRPr="000571C9">
        <w:t xml:space="preserve">, </w:t>
      </w:r>
      <w:r w:rsidR="00C055B1" w:rsidRPr="000571C9">
        <w:t>должностного лица департамента и (или) органа социальной защиты</w:t>
      </w:r>
      <w:r w:rsidR="00E9285D" w:rsidRPr="000571C9">
        <w:t xml:space="preserve">, </w:t>
      </w:r>
      <w:r w:rsidR="00C055B1" w:rsidRPr="000571C9">
        <w:t>нас</w:t>
      </w:r>
      <w:r w:rsidR="005D22AB" w:rsidRPr="000571C9">
        <w:t>еления</w:t>
      </w:r>
      <w:r w:rsidR="00C055B1" w:rsidRPr="000571C9">
        <w:t xml:space="preserve"> либо государственного служащего</w:t>
      </w:r>
      <w:r w:rsidRPr="000571C9">
        <w:t>;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 xml:space="preserve">- доводы, на основании которых заявитель не согласен с решением и действием (бездействием) </w:t>
      </w:r>
      <w:r w:rsidR="00C055B1" w:rsidRPr="000571C9">
        <w:t>департамента и (или) органа социальной защиты населения</w:t>
      </w:r>
      <w:r w:rsidRPr="000571C9">
        <w:t xml:space="preserve">, должностного лица </w:t>
      </w:r>
      <w:r w:rsidR="00C055B1" w:rsidRPr="000571C9">
        <w:t>департамента и (или) органа социальной защиты населения,</w:t>
      </w:r>
      <w:r w:rsidR="00E9285D" w:rsidRPr="000571C9">
        <w:t xml:space="preserve"> </w:t>
      </w:r>
      <w:r w:rsidRPr="000571C9">
        <w:t>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 xml:space="preserve">5.4. </w:t>
      </w:r>
      <w:proofErr w:type="gramStart"/>
      <w:r w:rsidRPr="000571C9">
        <w:t xml:space="preserve">Жалоба, поступившая в </w:t>
      </w:r>
      <w:r w:rsidR="00C055B1" w:rsidRPr="000571C9">
        <w:t>департамент</w:t>
      </w:r>
      <w:r w:rsidRPr="000571C9">
        <w:t xml:space="preserve">, подлежит рассмотрению должностным лицом, наделённым полномочиями по рассмотрению жалоб, в течение пятнадцати рабочих дней со дня ее регистрации, а в случае обжалования отказа </w:t>
      </w:r>
      <w:r w:rsidR="00C055B1" w:rsidRPr="000571C9">
        <w:t>департамента и (или) органа социальной защиты населения,</w:t>
      </w:r>
      <w:r w:rsidR="00E9285D" w:rsidRPr="000571C9">
        <w:t xml:space="preserve"> </w:t>
      </w:r>
      <w:r w:rsidR="00C055B1" w:rsidRPr="000571C9">
        <w:t>должностного лица департамента и (или) органа социальной защиты населения,</w:t>
      </w:r>
      <w:r w:rsidR="00E9285D" w:rsidRPr="000571C9">
        <w:t xml:space="preserve"> </w:t>
      </w:r>
      <w:r w:rsidR="00C055B1" w:rsidRPr="000571C9">
        <w:t>либо государственного служащего</w:t>
      </w:r>
      <w:r w:rsidRPr="000571C9">
        <w:t>, в приёме документов у заявителя либо в исправлении допущенных опечаток и ошибок или</w:t>
      </w:r>
      <w:r w:rsidR="001413F3" w:rsidRPr="000571C9">
        <w:t xml:space="preserve"> - </w:t>
      </w:r>
      <w:r w:rsidRPr="000571C9">
        <w:t>в</w:t>
      </w:r>
      <w:proofErr w:type="gramEnd"/>
      <w:r w:rsidRPr="000571C9">
        <w:t xml:space="preserve"> </w:t>
      </w:r>
      <w:proofErr w:type="gramStart"/>
      <w:r w:rsidRPr="000571C9">
        <w:t>случае</w:t>
      </w:r>
      <w:proofErr w:type="gramEnd"/>
      <w:r w:rsidRPr="000571C9">
        <w:t xml:space="preserve"> обжалования нарушения установленного срока таких исправлений</w:t>
      </w:r>
      <w:r w:rsidR="001413F3" w:rsidRPr="000571C9">
        <w:t xml:space="preserve"> -</w:t>
      </w:r>
      <w:r w:rsidRPr="000571C9">
        <w:t xml:space="preserve"> в течение пяти рабочих дней со дня ее регистрации. </w:t>
      </w:r>
    </w:p>
    <w:p w:rsidR="00D82722" w:rsidRDefault="00D82722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>Жалобы на нарушение порядка предоставления государственной услуги, поступившие в МФЦ, не позднее следующего рабочего дня со дня поступления передаются на рассмотрение в департамент.</w:t>
      </w:r>
    </w:p>
    <w:p w:rsidR="00DF7BC2" w:rsidRPr="000571C9" w:rsidRDefault="00DF7BC2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F7472E">
        <w:t>Жалоба на нарушение МФЦ порядка предоставления государственной услуги рассматривается</w:t>
      </w:r>
      <w:r>
        <w:t xml:space="preserve"> департаментом.</w:t>
      </w:r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 xml:space="preserve">5.5. По результатам рассмотрения жалобы </w:t>
      </w:r>
      <w:r w:rsidR="00C055B1" w:rsidRPr="000571C9">
        <w:t>департамент</w:t>
      </w:r>
      <w:r w:rsidRPr="000571C9">
        <w:t xml:space="preserve"> принимает одно из следующих решений:</w:t>
      </w:r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proofErr w:type="gramStart"/>
      <w:r w:rsidRPr="000571C9">
        <w:t>- удовлетворяет жалобу, в том числе в форме отмены принятого решения, исправления допущенных органом</w:t>
      </w:r>
      <w:r w:rsidR="00202D06" w:rsidRPr="000571C9">
        <w:t xml:space="preserve"> социальной защиты населения</w:t>
      </w:r>
      <w:r w:rsidRPr="000571C9"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202D06" w:rsidRPr="000571C9">
        <w:t>Ярославской области</w:t>
      </w:r>
      <w:r w:rsidRPr="000571C9">
        <w:t>, муниципальными правовыми актами, а также в иных формах;</w:t>
      </w:r>
      <w:proofErr w:type="gramEnd"/>
    </w:p>
    <w:p w:rsidR="000138E9" w:rsidRPr="000571C9" w:rsidRDefault="000138E9" w:rsidP="0054667B">
      <w:pPr>
        <w:autoSpaceDE w:val="0"/>
        <w:autoSpaceDN w:val="0"/>
        <w:adjustRightInd w:val="0"/>
        <w:ind w:firstLine="851"/>
        <w:jc w:val="both"/>
        <w:outlineLvl w:val="1"/>
      </w:pPr>
      <w:r w:rsidRPr="000571C9">
        <w:t>- отказывает в удовлетворении жалобы.</w:t>
      </w:r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 xml:space="preserve">5.6. Не позднее дня, следующего за днём принятия решения, указанного в пункте 5.5 раздела 5 Административного регламента, заявителю в письменной форме и </w:t>
      </w:r>
      <w:r w:rsidR="0018219B" w:rsidRPr="000571C9">
        <w:t xml:space="preserve">(или) в электронной форме </w:t>
      </w:r>
      <w:r w:rsidRPr="000571C9">
        <w:t>по желанию заявителя направляется мотивированный ответ о результатах рассмотрения жалобы.</w:t>
      </w:r>
    </w:p>
    <w:p w:rsidR="000138E9" w:rsidRPr="000571C9" w:rsidRDefault="000138E9" w:rsidP="001413F3">
      <w:pPr>
        <w:autoSpaceDE w:val="0"/>
        <w:autoSpaceDN w:val="0"/>
        <w:adjustRightInd w:val="0"/>
        <w:ind w:firstLine="709"/>
        <w:jc w:val="both"/>
        <w:outlineLvl w:val="1"/>
      </w:pPr>
      <w:r w:rsidRPr="000571C9">
        <w:t xml:space="preserve">5.7. В случае установления в ходе или по результатам </w:t>
      </w:r>
      <w:proofErr w:type="gramStart"/>
      <w:r w:rsidRPr="000571C9">
        <w:t>рассмотрения жалобы признаков состава административного правонарушения</w:t>
      </w:r>
      <w:proofErr w:type="gramEnd"/>
      <w:r w:rsidRPr="000571C9">
        <w:t xml:space="preserve"> или преступления</w:t>
      </w:r>
      <w:r w:rsidR="00C31A5F" w:rsidRPr="000571C9">
        <w:t>,</w:t>
      </w:r>
      <w:r w:rsidRPr="000571C9">
        <w:t xml:space="preserve"> должностное лицо, наделенное полномочиями по рассмотрению жалоб в соответствии с пунктом 5.1 раздела 5 Административного регламента, незамедлительно направляет имеющиеся материалы в органы прокуратуры.</w:t>
      </w:r>
    </w:p>
    <w:p w:rsidR="00265AB5" w:rsidRPr="000571C9" w:rsidRDefault="00265AB5" w:rsidP="000662A5">
      <w:pPr>
        <w:pStyle w:val="ConsPlusNormal"/>
        <w:widowControl/>
        <w:ind w:firstLine="709"/>
        <w:jc w:val="right"/>
        <w:sectPr w:rsidR="00265AB5" w:rsidRPr="000571C9" w:rsidSect="00177F0A">
          <w:headerReference w:type="even" r:id="rId13"/>
          <w:headerReference w:type="default" r:id="rId14"/>
          <w:headerReference w:type="first" r:id="rId15"/>
          <w:type w:val="continuous"/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A45D1E" w:rsidRPr="00BD7BC6" w:rsidRDefault="00BD7BC6" w:rsidP="00A45D1E">
      <w:pPr>
        <w:pStyle w:val="ConsPlusNormal"/>
        <w:widowControl/>
        <w:tabs>
          <w:tab w:val="left" w:pos="5529"/>
        </w:tabs>
        <w:ind w:left="5103" w:firstLine="0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45D1E">
        <w:rPr>
          <w:rFonts w:ascii="Times New Roman" w:hAnsi="Times New Roman" w:cs="Times New Roman"/>
          <w:sz w:val="28"/>
          <w:szCs w:val="28"/>
        </w:rPr>
        <w:t>«</w:t>
      </w:r>
      <w:r w:rsidR="00A45D1E" w:rsidRPr="000662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45D1E" w:rsidRPr="00BD7BC6">
        <w:rPr>
          <w:rFonts w:ascii="Times New Roman" w:hAnsi="Times New Roman" w:cs="Times New Roman"/>
          <w:sz w:val="28"/>
          <w:szCs w:val="28"/>
        </w:rPr>
        <w:t>1</w:t>
      </w:r>
    </w:p>
    <w:p w:rsidR="00A45D1E" w:rsidRDefault="00A45D1E" w:rsidP="00A45D1E">
      <w:pPr>
        <w:tabs>
          <w:tab w:val="left" w:pos="4820"/>
          <w:tab w:val="left" w:pos="5529"/>
        </w:tabs>
        <w:ind w:left="5103"/>
        <w:outlineLvl w:val="1"/>
        <w:rPr>
          <w:rFonts w:cs="Calibri"/>
        </w:rPr>
      </w:pPr>
      <w:r>
        <w:rPr>
          <w:rFonts w:cs="Calibri"/>
        </w:rPr>
        <w:t>к Административному регламенту</w:t>
      </w:r>
    </w:p>
    <w:p w:rsidR="00A45D1E" w:rsidRDefault="00A45D1E" w:rsidP="00A45D1E">
      <w:pPr>
        <w:ind w:firstLine="540"/>
        <w:outlineLvl w:val="1"/>
        <w:rPr>
          <w:rFonts w:cs="Calibri"/>
        </w:rPr>
      </w:pPr>
    </w:p>
    <w:p w:rsidR="00A45D1E" w:rsidRDefault="00A45D1E" w:rsidP="00A45D1E">
      <w:pPr>
        <w:pStyle w:val="ConsPlusTitle"/>
        <w:jc w:val="center"/>
        <w:outlineLvl w:val="1"/>
      </w:pPr>
      <w:r w:rsidRPr="0098690D">
        <w:t xml:space="preserve">СВЕДЕНИЯ </w:t>
      </w:r>
    </w:p>
    <w:p w:rsidR="00A45D1E" w:rsidRDefault="00A45D1E" w:rsidP="00A45D1E">
      <w:pPr>
        <w:pStyle w:val="ConsPlusTitle"/>
        <w:jc w:val="center"/>
        <w:outlineLvl w:val="1"/>
      </w:pPr>
      <w:r w:rsidRPr="0098690D">
        <w:t>о местах нахождения, контактных телефонах,  адресах электронной почты и графике работы департамента труда и социальной поддержки населения Ярославской области, органов социальной защиты населения муниципальных образований области, государственного автономного учреждения Ярославской области «</w:t>
      </w:r>
      <w:proofErr w:type="gramStart"/>
      <w:r w:rsidRPr="0098690D">
        <w:t>Многофункциональный</w:t>
      </w:r>
      <w:proofErr w:type="gramEnd"/>
      <w:r w:rsidRPr="0098690D">
        <w:t xml:space="preserve"> центр предоставления государственных и муниципальных услуг» </w:t>
      </w:r>
    </w:p>
    <w:p w:rsidR="00A45D1E" w:rsidRDefault="00A45D1E" w:rsidP="00A45D1E">
      <w:pPr>
        <w:pStyle w:val="ConsPlusTitle"/>
        <w:jc w:val="center"/>
        <w:outlineLvl w:val="1"/>
      </w:pPr>
      <w:r w:rsidRPr="0098690D">
        <w:t xml:space="preserve">и его филиалов, участвующих в предоставлении </w:t>
      </w:r>
      <w:proofErr w:type="gramStart"/>
      <w:r w:rsidRPr="0098690D">
        <w:t>государственной</w:t>
      </w:r>
      <w:proofErr w:type="gramEnd"/>
      <w:r w:rsidRPr="0098690D">
        <w:t xml:space="preserve"> </w:t>
      </w:r>
    </w:p>
    <w:p w:rsidR="00A45D1E" w:rsidRPr="00BD7BC6" w:rsidRDefault="00A45D1E" w:rsidP="00A45D1E">
      <w:pPr>
        <w:pStyle w:val="ConsPlusTitle"/>
        <w:jc w:val="center"/>
        <w:outlineLvl w:val="1"/>
      </w:pPr>
      <w:r w:rsidRPr="0098690D">
        <w:t>услуги</w:t>
      </w:r>
      <w:r>
        <w:t xml:space="preserve"> по присвоению званий «Ветеран труда» и «Ветеран труда Ярославской области»</w:t>
      </w:r>
    </w:p>
    <w:p w:rsidR="00A45D1E" w:rsidRPr="000B744F" w:rsidRDefault="00A45D1E" w:rsidP="00A45D1E">
      <w:pPr>
        <w:pStyle w:val="ConsPlusTitle"/>
        <w:jc w:val="center"/>
        <w:outlineLvl w:val="1"/>
        <w:rPr>
          <w:b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2693"/>
        <w:gridCol w:w="2127"/>
        <w:gridCol w:w="1701"/>
      </w:tblGrid>
      <w:tr w:rsidR="00A45D1E" w:rsidRPr="004C00FE" w:rsidTr="00112DEA">
        <w:trPr>
          <w:cantSplit/>
          <w:trHeight w:val="48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телефон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График приема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</w:tbl>
    <w:p w:rsidR="00A45D1E" w:rsidRPr="007B5846" w:rsidRDefault="00A45D1E" w:rsidP="00A45D1E">
      <w:pPr>
        <w:ind w:firstLine="540"/>
        <w:outlineLvl w:val="1"/>
        <w:rPr>
          <w:rFonts w:cs="Calibri"/>
          <w:sz w:val="2"/>
          <w:szCs w:val="2"/>
        </w:rPr>
      </w:pPr>
    </w:p>
    <w:tbl>
      <w:tblPr>
        <w:tblW w:w="951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2693"/>
        <w:gridCol w:w="2127"/>
        <w:gridCol w:w="1719"/>
      </w:tblGrid>
      <w:tr w:rsidR="00A45D1E" w:rsidRPr="004C00FE" w:rsidTr="00112DEA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5D1E" w:rsidRPr="000E6614" w:rsidTr="00112DEA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труда 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поддержки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 Ярославской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области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 Чехова, д. 5,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г. Ярославль, 150054,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40-04-04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8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етверг: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8.30 до 17.30;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8.30 до 16.30;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</w:t>
            </w:r>
            <w:r>
              <w:rPr>
                <w:color w:val="000000"/>
              </w:rPr>
              <w:t>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12.00 до 12.48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F5BD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proofErr w:type="spellStart"/>
              <w:proofErr w:type="gramStart"/>
              <w:r w:rsidR="00A45D1E" w:rsidRPr="004C00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dtspn</w:t>
              </w:r>
              <w:proofErr w:type="spellEnd"/>
              <w:proofErr w:type="gramEnd"/>
              <w:r w:rsidR="00A45D1E" w:rsidRPr="004C00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A45D1E" w:rsidRPr="00E5566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r w:rsidR="00A45D1E" w:rsidRPr="004C00FE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region.adm</w:t>
              </w:r>
            </w:hyperlink>
            <w:r w:rsidR="00A45D1E"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45D1E" w:rsidRPr="004E7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45D1E"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yar.ru</w:t>
            </w:r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Большесельского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aff1"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Советская пл., д. 9,</w:t>
            </w:r>
          </w:p>
          <w:p w:rsidR="00A45D1E" w:rsidRPr="004C00FE" w:rsidRDefault="00A45D1E" w:rsidP="00112DEA">
            <w:pPr>
              <w:pStyle w:val="aff1"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с. Большое Село, 152360,</w:t>
            </w:r>
          </w:p>
          <w:p w:rsidR="00A45D1E" w:rsidRPr="004C00FE" w:rsidRDefault="00A45D1E" w:rsidP="00112DEA">
            <w:pPr>
              <w:pStyle w:val="aff1"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тел. (48542) 2-14-47, 2-21-33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</w:pPr>
            <w:r w:rsidRPr="004C00FE">
              <w:t>понедельник: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8.00 до 17.00;</w:t>
            </w:r>
            <w:r>
              <w:t xml:space="preserve"> вторник </w:t>
            </w:r>
            <w:r w:rsidRPr="00F70AF4">
              <w:t xml:space="preserve">- </w:t>
            </w:r>
            <w:r w:rsidRPr="004C00FE">
              <w:t>пятница: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>
              <w:t>с 8.30 до</w:t>
            </w:r>
            <w:r w:rsidRPr="004C00FE">
              <w:t xml:space="preserve"> 16.30</w:t>
            </w:r>
            <w:r>
              <w:t>;</w:t>
            </w:r>
            <w:r w:rsidRPr="004C00FE">
              <w:t xml:space="preserve"> </w:t>
            </w: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bselo-sobes@mail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  <w:tr w:rsidR="00A45D1E" w:rsidRPr="00072FB1" w:rsidTr="00112DEA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труда и социальной поддержки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 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Борисоглебского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Транспортная,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д. 31а,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орисоглеб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152170,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тел. (48539)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2-15-70, 2-15-70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00FE">
              <w:rPr>
                <w:color w:val="000000"/>
              </w:rPr>
              <w:t>онедельник</w:t>
            </w:r>
            <w:r>
              <w:rPr>
                <w:color w:val="000000"/>
              </w:rPr>
              <w:t xml:space="preserve"> </w:t>
            </w:r>
            <w:proofErr w:type="gramStart"/>
            <w:r w:rsidRPr="004C00FE">
              <w:rPr>
                <w:color w:val="000000"/>
              </w:rPr>
              <w:t>-п</w:t>
            </w:r>
            <w:proofErr w:type="gramEnd"/>
            <w:r w:rsidRPr="004C00FE">
              <w:rPr>
                <w:color w:val="000000"/>
              </w:rPr>
              <w:t>ятница: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8.00 до 17.00;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F5BD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A45D1E" w:rsidRPr="00F70AF4">
                <w:rPr>
                  <w:rStyle w:val="aff4"/>
                  <w:rFonts w:ascii="Times New Roman" w:hAnsi="Times New Roman"/>
                  <w:sz w:val="28"/>
                  <w:szCs w:val="28"/>
                </w:rPr>
                <w:t>oszn.borg</w:t>
              </w:r>
            </w:hyperlink>
            <w:r w:rsidR="00A45D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</w:p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.ru</w:t>
            </w:r>
          </w:p>
        </w:tc>
      </w:tr>
      <w:tr w:rsidR="00A45D1E" w:rsidRPr="000E6614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Отдел 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Брейтовского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</w:pPr>
            <w:r w:rsidRPr="004C00FE">
              <w:t>ул.</w:t>
            </w:r>
            <w:r>
              <w:t xml:space="preserve"> </w:t>
            </w:r>
            <w:r w:rsidRPr="004C00FE">
              <w:t>Советская, д. 2,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 xml:space="preserve">с. Брейтово, </w:t>
            </w:r>
            <w:r w:rsidRPr="004C00FE">
              <w:br/>
              <w:t>тел. (8-48545)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2-18-13, 2-11-54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r w:rsidRPr="004C00FE">
              <w:t>-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t xml:space="preserve">с 9.00 до 17.00; </w:t>
            </w: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13.00 до 1</w:t>
            </w:r>
            <w:r>
              <w:t>4</w:t>
            </w:r>
            <w:r w:rsidRPr="004C00FE">
              <w:t>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F5BD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proofErr w:type="gramStart"/>
              <w:r w:rsidR="00A45D1E" w:rsidRPr="00F70AF4">
                <w:rPr>
                  <w:rStyle w:val="aff4"/>
                  <w:rFonts w:ascii="Times New Roman" w:hAnsi="Times New Roman"/>
                  <w:sz w:val="28"/>
                  <w:szCs w:val="28"/>
                  <w:lang w:val="en-US"/>
                </w:rPr>
                <w:t>soc</w:t>
              </w:r>
              <w:proofErr w:type="gramEnd"/>
              <w:r w:rsidR="00A45D1E" w:rsidRPr="00F70AF4">
                <w:rPr>
                  <w:rStyle w:val="aff4"/>
                  <w:rFonts w:ascii="Times New Roman" w:hAnsi="Times New Roman"/>
                  <w:sz w:val="28"/>
                  <w:szCs w:val="28"/>
                  <w:lang w:val="en-US"/>
                </w:rPr>
                <w:t xml:space="preserve">@ </w:t>
              </w:r>
              <w:proofErr w:type="spellStart"/>
              <w:r w:rsidR="00A45D1E" w:rsidRPr="00F70AF4">
                <w:rPr>
                  <w:rStyle w:val="aff4"/>
                  <w:rFonts w:ascii="Times New Roman" w:hAnsi="Times New Roman"/>
                  <w:sz w:val="28"/>
                  <w:szCs w:val="28"/>
                  <w:lang w:val="en-US"/>
                </w:rPr>
                <w:t>breytovo</w:t>
              </w:r>
              <w:proofErr w:type="spellEnd"/>
              <w:r w:rsidR="00A45D1E" w:rsidRPr="00F70AF4">
                <w:rPr>
                  <w:rStyle w:val="aff4"/>
                  <w:rFonts w:ascii="Times New Roman" w:hAnsi="Times New Roman"/>
                  <w:sz w:val="28"/>
                  <w:szCs w:val="28"/>
                  <w:lang w:val="en-US"/>
                </w:rPr>
                <w:t>. adm</w:t>
              </w:r>
            </w:hyperlink>
            <w:r w:rsidR="00A45D1E"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45D1E"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yar.ru</w:t>
            </w:r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Гаврилов-Ямского</w:t>
            </w:r>
            <w:proofErr w:type="spellEnd"/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Молодежная,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д. 1а,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г. Гаврилов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Ям,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152240,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тел. (48534)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2-08-51, 2-06-51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proofErr w:type="gramStart"/>
            <w:r w:rsidRPr="004C00FE">
              <w:t>-ч</w:t>
            </w:r>
            <w:proofErr w:type="gramEnd"/>
            <w:r w:rsidRPr="004C00FE">
              <w:t>етверг: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8.00 до 17.00; пятница</w:t>
            </w:r>
            <w:r>
              <w:t>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8.00 до 16.00;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 xml:space="preserve">с 12.00 </w:t>
            </w:r>
            <w:r>
              <w:t>д</w:t>
            </w:r>
            <w:r w:rsidRPr="004C00FE">
              <w:t>о 12.48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oszn_gyam@</w:t>
            </w:r>
            <w:proofErr w:type="spellEnd"/>
          </w:p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  <w:proofErr w:type="spellEnd"/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Даниловского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 Ленина, д. 28,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г. Данилов, 152070,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(48538)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5-11-64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</w:pPr>
            <w:r w:rsidRPr="004C00FE">
              <w:t>понедельник  -  пятница</w:t>
            </w:r>
            <w:r>
              <w:t>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t xml:space="preserve">с  8.00 до 17.00; </w:t>
            </w: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F5BDE" w:rsidP="00112DEA">
            <w:pPr>
              <w:jc w:val="center"/>
            </w:pPr>
            <w:hyperlink r:id="rId19" w:history="1">
              <w:proofErr w:type="spellStart"/>
              <w:r w:rsidR="00A45D1E" w:rsidRPr="00F70AF4">
                <w:rPr>
                  <w:rStyle w:val="aff4"/>
                </w:rPr>
                <w:t>dansob@</w:t>
              </w:r>
              <w:proofErr w:type="spellEnd"/>
              <w:r w:rsidR="00A45D1E" w:rsidRPr="00F70AF4">
                <w:rPr>
                  <w:rStyle w:val="aff4"/>
                </w:rPr>
                <w:t xml:space="preserve"> </w:t>
              </w:r>
              <w:proofErr w:type="spellStart"/>
              <w:r w:rsidR="00A45D1E" w:rsidRPr="00F70AF4">
                <w:rPr>
                  <w:rStyle w:val="aff4"/>
                </w:rPr>
                <w:t>danilovmr.ru</w:t>
              </w:r>
              <w:proofErr w:type="spellEnd"/>
            </w:hyperlink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Любимского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 реки 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Обноры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д. 1,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г. Любим, 152470,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(48543)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2-20-52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proofErr w:type="gramStart"/>
            <w:r w:rsidRPr="004C00FE">
              <w:t>-ч</w:t>
            </w:r>
            <w:proofErr w:type="gramEnd"/>
            <w:r w:rsidRPr="004C00FE">
              <w:t>етверг:</w:t>
            </w:r>
          </w:p>
          <w:p w:rsidR="00A45D1E" w:rsidRPr="004C00FE" w:rsidRDefault="00A45D1E" w:rsidP="00112DEA">
            <w:pPr>
              <w:ind w:right="-70"/>
              <w:jc w:val="center"/>
            </w:pPr>
            <w:r>
              <w:t xml:space="preserve">с 8.00 до </w:t>
            </w:r>
            <w:r w:rsidRPr="004C00FE">
              <w:t>17.15;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ind w:right="-70"/>
              <w:jc w:val="center"/>
            </w:pPr>
            <w:r>
              <w:t xml:space="preserve">с </w:t>
            </w:r>
            <w:r w:rsidRPr="004C00FE">
              <w:t>8.00</w:t>
            </w:r>
            <w:r>
              <w:t xml:space="preserve"> до </w:t>
            </w:r>
            <w:r w:rsidRPr="004C00FE">
              <w:t>16.00;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sobeslub@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A45D1E" w:rsidRPr="000E6614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Мышкинского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Успенская пл., д. 3,      г. Мышкин, 152830, тел. (48544) 2-13-27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00FE">
              <w:rPr>
                <w:color w:val="000000"/>
              </w:rPr>
              <w:t>онедельник</w:t>
            </w:r>
            <w:r>
              <w:rPr>
                <w:color w:val="000000"/>
              </w:rPr>
              <w:t xml:space="preserve"> </w:t>
            </w:r>
            <w:proofErr w:type="gramStart"/>
            <w:r w:rsidRPr="004C00FE">
              <w:rPr>
                <w:color w:val="000000"/>
              </w:rPr>
              <w:t>-ч</w:t>
            </w:r>
            <w:proofErr w:type="gramEnd"/>
            <w:r w:rsidRPr="004C00FE">
              <w:rPr>
                <w:color w:val="000000"/>
              </w:rPr>
              <w:t>етверг: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8.00 до 17.15;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пятница: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8.00 до 16.00;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uszn</w:t>
            </w:r>
            <w:proofErr w:type="spellEnd"/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E7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myshkin</w:t>
            </w:r>
            <w:proofErr w:type="spellEnd"/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adm@mail.ru</w:t>
            </w:r>
          </w:p>
        </w:tc>
      </w:tr>
      <w:tr w:rsidR="00A45D1E" w:rsidRPr="00336992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Некоузского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д. 23, с. Новый Некоуз, 152730,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тел. (48547) 2-16-76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proofErr w:type="gramStart"/>
            <w:r w:rsidRPr="004C00FE">
              <w:t>-п</w:t>
            </w:r>
            <w:proofErr w:type="gramEnd"/>
            <w:r w:rsidRPr="004C00FE">
              <w:t>ятница: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8.00 до 17.00;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12.00 до 13.45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336992" w:rsidRDefault="00AF5BD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proofErr w:type="spellStart"/>
              <w:proofErr w:type="gramStart"/>
              <w:r w:rsidR="00A45D1E" w:rsidRPr="009673EE">
                <w:rPr>
                  <w:rStyle w:val="aff4"/>
                  <w:rFonts w:ascii="Times New Roman" w:hAnsi="Times New Roman"/>
                  <w:sz w:val="28"/>
                  <w:szCs w:val="28"/>
                  <w:lang w:val="en-US"/>
                </w:rPr>
                <w:t>uszn</w:t>
              </w:r>
              <w:proofErr w:type="spellEnd"/>
              <w:proofErr w:type="gramEnd"/>
              <w:r w:rsidR="00A45D1E" w:rsidRPr="009673EE">
                <w:rPr>
                  <w:rStyle w:val="aff4"/>
                  <w:rFonts w:ascii="Times New Roman" w:hAnsi="Times New Roman"/>
                  <w:sz w:val="28"/>
                  <w:szCs w:val="28"/>
                </w:rPr>
                <w:t xml:space="preserve">@ </w:t>
              </w:r>
              <w:proofErr w:type="spellStart"/>
              <w:r w:rsidR="00A45D1E" w:rsidRPr="009673EE">
                <w:rPr>
                  <w:rStyle w:val="aff4"/>
                  <w:rFonts w:ascii="Times New Roman" w:hAnsi="Times New Roman"/>
                  <w:sz w:val="28"/>
                  <w:szCs w:val="28"/>
                  <w:lang w:val="en-US"/>
                </w:rPr>
                <w:t>nekouz</w:t>
              </w:r>
              <w:proofErr w:type="spellEnd"/>
              <w:r w:rsidR="00A45D1E" w:rsidRPr="009673EE">
                <w:rPr>
                  <w:rStyle w:val="aff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A45D1E" w:rsidRPr="009673EE">
                <w:rPr>
                  <w:rStyle w:val="aff4"/>
                  <w:rFonts w:ascii="Times New Roman" w:hAnsi="Times New Roman"/>
                  <w:sz w:val="28"/>
                  <w:szCs w:val="28"/>
                  <w:lang w:val="en-US"/>
                </w:rPr>
                <w:t>adm</w:t>
              </w:r>
              <w:proofErr w:type="spellEnd"/>
            </w:hyperlink>
            <w:r w:rsidR="00A45D1E" w:rsidRPr="009673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45D1E" w:rsidRPr="00475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</w:t>
            </w:r>
            <w:proofErr w:type="spellEnd"/>
            <w:r w:rsidR="00A45D1E" w:rsidRPr="00336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45D1E" w:rsidRPr="00475B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поддержки населения и 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Некрасовского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Советская,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д. 135,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пос. Некрасовское,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152260,</w:t>
            </w:r>
          </w:p>
          <w:p w:rsidR="00A45D1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тел. (48531)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4-12-54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00FE">
              <w:rPr>
                <w:color w:val="000000"/>
              </w:rPr>
              <w:t>онедельник</w:t>
            </w:r>
            <w:r>
              <w:rPr>
                <w:color w:val="000000"/>
              </w:rPr>
              <w:t xml:space="preserve"> </w:t>
            </w:r>
            <w:r w:rsidRPr="004C00F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4C00FE">
              <w:rPr>
                <w:color w:val="000000"/>
              </w:rPr>
              <w:t>четверг: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8.00 до 17.15;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пятница</w:t>
            </w:r>
            <w:r>
              <w:rPr>
                <w:color w:val="000000"/>
              </w:rPr>
              <w:t>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8.00 до 16.00;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sobes-62@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  <w:proofErr w:type="spellEnd"/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г. Переславл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Залесского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д. 5, г. Переславль-Залесский, 152020,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(48535) 3-07-58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етверг: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8.00 до 17.00;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8.00 до 16.00;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uszn@</w:t>
            </w:r>
            <w:proofErr w:type="spellEnd"/>
          </w:p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pereslavl.ru</w:t>
            </w:r>
            <w:proofErr w:type="spellEnd"/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Переславского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д. 21, г. Переславль-Залесский, 152020,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(48535)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3-14-33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00FE">
              <w:rPr>
                <w:color w:val="000000"/>
              </w:rPr>
              <w:t>онедельник</w:t>
            </w:r>
            <w:r>
              <w:rPr>
                <w:color w:val="000000"/>
              </w:rPr>
              <w:t xml:space="preserve"> </w:t>
            </w:r>
            <w:proofErr w:type="gramStart"/>
            <w:r w:rsidRPr="004C00FE">
              <w:rPr>
                <w:color w:val="000000"/>
              </w:rPr>
              <w:t>-ч</w:t>
            </w:r>
            <w:proofErr w:type="gramEnd"/>
            <w:r w:rsidRPr="004C00FE">
              <w:rPr>
                <w:color w:val="000000"/>
              </w:rPr>
              <w:t>етверг: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8.15 до 17.30;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пятница: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8.15 до 16.15;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</w:t>
            </w:r>
            <w:r>
              <w:rPr>
                <w:color w:val="000000"/>
              </w:rPr>
              <w:t>в: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osznmo@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pereslavl.ru</w:t>
            </w:r>
            <w:proofErr w:type="spellEnd"/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Первомайского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Ярославская,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д. 88,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Пречистое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152430,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(48549) 2-18-73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00FE">
              <w:rPr>
                <w:color w:val="000000"/>
              </w:rPr>
              <w:t>онедельник</w:t>
            </w:r>
            <w:r>
              <w:rPr>
                <w:color w:val="000000"/>
              </w:rPr>
              <w:t xml:space="preserve"> </w:t>
            </w:r>
            <w:proofErr w:type="gramStart"/>
            <w:r w:rsidRPr="004C00FE">
              <w:rPr>
                <w:color w:val="000000"/>
              </w:rPr>
              <w:t>-п</w:t>
            </w:r>
            <w:proofErr w:type="gramEnd"/>
            <w:r w:rsidRPr="004C00FE">
              <w:rPr>
                <w:color w:val="000000"/>
              </w:rPr>
              <w:t>ятница: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8.00 до 17.00;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pervomay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oszn@mail.ru</w:t>
            </w:r>
          </w:p>
        </w:tc>
      </w:tr>
      <w:tr w:rsidR="00A45D1E" w:rsidRPr="004C00FE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защиты населения и труда администрации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Пошехонского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 реки 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Пертомки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5D1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д. 3а,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г. Пошехонье, 152850,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тел. (48546)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2-18-82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00FE">
              <w:rPr>
                <w:color w:val="000000"/>
              </w:rPr>
              <w:t>онедельник</w:t>
            </w:r>
            <w:r>
              <w:rPr>
                <w:color w:val="000000"/>
              </w:rPr>
              <w:t xml:space="preserve"> </w:t>
            </w:r>
            <w:proofErr w:type="gramStart"/>
            <w:r w:rsidRPr="004C00FE">
              <w:rPr>
                <w:color w:val="000000"/>
              </w:rPr>
              <w:t>-ч</w:t>
            </w:r>
            <w:proofErr w:type="gramEnd"/>
            <w:r w:rsidRPr="004C00FE">
              <w:rPr>
                <w:color w:val="000000"/>
              </w:rPr>
              <w:t>етверг: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8.30 до 17.30;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пятница: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8.30 до 16.30;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13.00 до 13.48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9673E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uszn</w:t>
            </w:r>
            <w:proofErr w:type="spellEnd"/>
            <w:r w:rsidRPr="009673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7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posh</w:t>
            </w:r>
            <w:r w:rsidRPr="009673EE">
              <w:rPr>
                <w:rFonts w:ascii="Times New Roman" w:hAnsi="Times New Roman" w:cs="Times New Roman"/>
                <w:sz w:val="28"/>
                <w:szCs w:val="28"/>
              </w:rPr>
              <w:t xml:space="preserve">@ </w:t>
            </w:r>
            <w:proofErr w:type="spellStart"/>
            <w:r w:rsidRPr="009673EE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  <w:proofErr w:type="spellEnd"/>
          </w:p>
        </w:tc>
      </w:tr>
      <w:tr w:rsidR="00A45D1E" w:rsidRPr="004C00FE" w:rsidTr="00112DEA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социального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обеспечения населения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Ростовского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Советская пл., д. 7,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г. Ростов, 152151,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(48536) 6-29-09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C00FE">
              <w:rPr>
                <w:color w:val="000000"/>
              </w:rPr>
              <w:t>онедельник</w:t>
            </w:r>
            <w:r>
              <w:rPr>
                <w:color w:val="000000"/>
              </w:rPr>
              <w:t xml:space="preserve"> </w:t>
            </w:r>
            <w:r w:rsidRPr="004C00FE">
              <w:rPr>
                <w:color w:val="000000"/>
              </w:rPr>
              <w:t>- четверг: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8.00 до 17.00;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пятница: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8.00 до 16.00;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с 12.00 до 12.48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rost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yar</w:t>
            </w:r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oslavl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  <w:tr w:rsidR="00A45D1E" w:rsidRPr="004C00FE" w:rsidTr="00112DEA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защите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 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городского округа 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г. Рыбинска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Крестовая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д. 139, г. Рыбинск, 152903,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(4855) 28-17-62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ind w:right="-70"/>
              <w:jc w:val="center"/>
            </w:pPr>
            <w:r w:rsidRPr="004C00FE">
              <w:t>приемные дни: понедельник, среда: с 8.00 до 17.00;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8.00 до 16.00;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ind w:right="-70"/>
              <w:jc w:val="center"/>
            </w:pPr>
            <w:r w:rsidRPr="004C00FE">
              <w:t>с 12.12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dszn@ryb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adm.yar.ru</w:t>
            </w:r>
            <w:proofErr w:type="spellEnd"/>
          </w:p>
        </w:tc>
      </w:tr>
      <w:tr w:rsidR="00A45D1E" w:rsidRPr="004C00FE" w:rsidTr="00112DEA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труда и социальной защиты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 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Рыбинского 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Крестовая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, д. 139, г. Рыбинск, 152903,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(4855) 28-40-75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етверг: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8.00 до 17.00;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8.00 до 16.00;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перерыв: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12.00 до 12.48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soc_selo_rybinsk@mail.ru</w:t>
            </w:r>
          </w:p>
        </w:tc>
      </w:tr>
      <w:tr w:rsidR="00A45D1E" w:rsidRPr="00A76F31" w:rsidTr="00112DEA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труда 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развития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просп. 50-летия Победы, д. 15,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г. Тутаев, 152300,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(48533) 2-32-45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8.00 до 17.00;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5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tutaev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F65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</w:t>
            </w:r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 xml:space="preserve">@ </w:t>
            </w:r>
            <w:proofErr w:type="spellStart"/>
            <w:r w:rsidRPr="007F65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F65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sobes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tutaev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nail</w:t>
            </w:r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4C00FE" w:rsidTr="00112DEA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труда и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 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Угличского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 2-я линия Рыбинского шоссе,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д. 1а,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Углич, 152610,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тел. (48532)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2-19-69, 2-12-48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CE6E9B" w:rsidRDefault="00A45D1E" w:rsidP="00112DEA">
            <w:pPr>
              <w:pStyle w:val="af5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E9B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  <w:proofErr w:type="gramStart"/>
            <w:r w:rsidRPr="00CE6E9B">
              <w:rPr>
                <w:rFonts w:ascii="Times New Roman" w:hAnsi="Times New Roman"/>
                <w:sz w:val="28"/>
                <w:szCs w:val="28"/>
              </w:rPr>
              <w:t>-ч</w:t>
            </w:r>
            <w:proofErr w:type="gramEnd"/>
            <w:r w:rsidRPr="00CE6E9B">
              <w:rPr>
                <w:rFonts w:ascii="Times New Roman" w:hAnsi="Times New Roman"/>
                <w:sz w:val="28"/>
                <w:szCs w:val="28"/>
              </w:rPr>
              <w:t>етверг:</w:t>
            </w:r>
          </w:p>
          <w:p w:rsidR="00A45D1E" w:rsidRPr="00CE6E9B" w:rsidRDefault="00A45D1E" w:rsidP="00112DEA">
            <w:pPr>
              <w:pStyle w:val="af5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E9B">
              <w:rPr>
                <w:rFonts w:ascii="Times New Roman" w:hAnsi="Times New Roman"/>
                <w:sz w:val="28"/>
                <w:szCs w:val="28"/>
              </w:rPr>
              <w:t>с 8.00 до 17.12;</w:t>
            </w:r>
          </w:p>
          <w:p w:rsidR="00A45D1E" w:rsidRPr="00CE6E9B" w:rsidRDefault="00A45D1E" w:rsidP="00112DEA">
            <w:pPr>
              <w:pStyle w:val="af5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E9B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A45D1E" w:rsidRPr="00CE6E9B" w:rsidRDefault="00A45D1E" w:rsidP="00112DEA">
            <w:pPr>
              <w:pStyle w:val="af5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E9B">
              <w:rPr>
                <w:rFonts w:ascii="Times New Roman" w:hAnsi="Times New Roman"/>
                <w:sz w:val="28"/>
                <w:szCs w:val="28"/>
              </w:rPr>
              <w:t>с 8.00 до 16.12;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CE6E9B" w:rsidRDefault="00A45D1E" w:rsidP="00112DEA">
            <w:pPr>
              <w:pStyle w:val="af5"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E9B">
              <w:rPr>
                <w:rFonts w:ascii="Times New Roman" w:hAnsi="Times New Roman"/>
                <w:sz w:val="28"/>
                <w:szCs w:val="28"/>
              </w:rPr>
              <w:t>с 12.00 до 13.00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uso@uglich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adm.yar.ru</w:t>
            </w:r>
            <w:proofErr w:type="spellEnd"/>
          </w:p>
        </w:tc>
      </w:tr>
      <w:tr w:rsidR="00A45D1E" w:rsidRPr="00283B87" w:rsidTr="00112DEA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поддержке населения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Дзержинского района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управления по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поддержке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и охране труда мэрии города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Ярославля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просп.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Ленинград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д. 50,                г. Ярославль, 150044,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55-41-94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proofErr w:type="gramStart"/>
            <w:r w:rsidRPr="004C00FE">
              <w:t>-ч</w:t>
            </w:r>
            <w:proofErr w:type="gramEnd"/>
            <w:r w:rsidRPr="004C00FE">
              <w:t>етверг:</w:t>
            </w:r>
          </w:p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 w:rsidRPr="004C00FE">
              <w:t>с 8.30 до 17.30;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>
              <w:t xml:space="preserve">с </w:t>
            </w:r>
            <w:r w:rsidRPr="004C00FE">
              <w:t>8.30 до 16.30;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tabs>
                <w:tab w:val="left" w:pos="525"/>
                <w:tab w:val="center" w:pos="4961"/>
              </w:tabs>
              <w:ind w:right="-70"/>
              <w:jc w:val="center"/>
            </w:pPr>
            <w:r w:rsidRPr="004C00FE">
              <w:t>с 12.00 до 12.48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803CCB" w:rsidRDefault="00AF5BDE" w:rsidP="00112DEA">
            <w:pPr>
              <w:pStyle w:val="ConsPlusCell"/>
              <w:widowControl/>
              <w:jc w:val="center"/>
              <w:rPr>
                <w:rStyle w:val="aff4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803CCB">
              <w:fldChar w:fldCharType="begin"/>
            </w:r>
            <w:r w:rsidR="00A45D1E" w:rsidRPr="00803CCB">
              <w:rPr>
                <w:lang w:val="en-US"/>
              </w:rPr>
              <w:instrText>HYPERLINK</w:instrText>
            </w:r>
            <w:r w:rsidR="00A45D1E" w:rsidRPr="00803CCB">
              <w:instrText xml:space="preserve"> "</w:instrText>
            </w:r>
            <w:r w:rsidR="00A45D1E" w:rsidRPr="00803CCB">
              <w:rPr>
                <w:lang w:val="en-US"/>
              </w:rPr>
              <w:instrText>mailto</w:instrText>
            </w:r>
            <w:r w:rsidR="00A45D1E" w:rsidRPr="00803CCB">
              <w:instrText>:</w:instrText>
            </w:r>
            <w:r w:rsidR="00A45D1E" w:rsidRPr="00803CCB">
              <w:rPr>
                <w:lang w:val="en-US"/>
              </w:rPr>
              <w:instrText>dzosz</w:instrText>
            </w:r>
            <w:r w:rsidR="00A45D1E" w:rsidRPr="00803CCB">
              <w:instrText>@</w:instrText>
            </w:r>
            <w:r w:rsidR="00A45D1E" w:rsidRPr="00803CCB">
              <w:rPr>
                <w:lang w:val="en-US"/>
              </w:rPr>
              <w:instrText>mail</w:instrText>
            </w:r>
            <w:r w:rsidR="00A45D1E" w:rsidRPr="00803CCB">
              <w:instrText>.</w:instrText>
            </w:r>
            <w:r w:rsidR="00A45D1E" w:rsidRPr="00803CCB">
              <w:rPr>
                <w:lang w:val="en-US"/>
              </w:rPr>
              <w:instrText>city</w:instrText>
            </w:r>
            <w:r w:rsidR="00A45D1E" w:rsidRPr="00803CCB">
              <w:instrText>-</w:instrText>
            </w:r>
            <w:r w:rsidR="00A45D1E" w:rsidRPr="00803CCB">
              <w:rPr>
                <w:lang w:val="en-US"/>
              </w:rPr>
              <w:instrText>yar</w:instrText>
            </w:r>
            <w:r w:rsidR="00A45D1E" w:rsidRPr="00803CCB">
              <w:instrText>"</w:instrText>
            </w:r>
            <w:r w:rsidRPr="00803CCB">
              <w:fldChar w:fldCharType="separate"/>
            </w:r>
            <w:proofErr w:type="spellStart"/>
            <w:r w:rsidR="00A45D1E" w:rsidRPr="00803CCB">
              <w:rPr>
                <w:rStyle w:val="aff4"/>
                <w:rFonts w:ascii="Times New Roman" w:hAnsi="Times New Roman"/>
                <w:color w:val="auto"/>
                <w:sz w:val="28"/>
                <w:szCs w:val="28"/>
                <w:u w:val="none"/>
                <w:lang w:val="en-US"/>
              </w:rPr>
              <w:t>uspn</w:t>
            </w:r>
            <w:proofErr w:type="spellEnd"/>
            <w:r w:rsidR="00A45D1E" w:rsidRPr="00803CCB">
              <w:rPr>
                <w:rStyle w:val="aff4"/>
                <w:rFonts w:ascii="Times New Roman" w:hAnsi="Times New Roman"/>
                <w:color w:val="auto"/>
                <w:sz w:val="28"/>
                <w:szCs w:val="28"/>
                <w:u w:val="none"/>
              </w:rPr>
              <w:t>-</w:t>
            </w:r>
            <w:proofErr w:type="spellStart"/>
            <w:r w:rsidR="00A45D1E" w:rsidRPr="00803CCB">
              <w:rPr>
                <w:rStyle w:val="aff4"/>
                <w:rFonts w:ascii="Times New Roman" w:hAnsi="Times New Roman"/>
                <w:color w:val="auto"/>
                <w:sz w:val="28"/>
                <w:szCs w:val="28"/>
                <w:u w:val="none"/>
                <w:lang w:val="en-US"/>
              </w:rPr>
              <w:t>dzj</w:t>
            </w:r>
            <w:proofErr w:type="spellEnd"/>
            <w:r w:rsidR="00A45D1E" w:rsidRPr="00803CCB">
              <w:rPr>
                <w:rStyle w:val="aff4"/>
                <w:rFonts w:ascii="Times New Roman" w:hAnsi="Times New Roman"/>
                <w:color w:val="auto"/>
                <w:sz w:val="28"/>
                <w:szCs w:val="28"/>
                <w:u w:val="none"/>
              </w:rPr>
              <w:t>@</w:t>
            </w:r>
          </w:p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CB">
              <w:rPr>
                <w:rStyle w:val="aff4"/>
                <w:rFonts w:ascii="Times New Roman" w:hAnsi="Times New Roman"/>
                <w:color w:val="auto"/>
                <w:sz w:val="28"/>
                <w:szCs w:val="28"/>
                <w:u w:val="none"/>
                <w:lang w:val="en-US"/>
              </w:rPr>
              <w:t>city</w:t>
            </w:r>
            <w:r w:rsidRPr="00803CCB">
              <w:rPr>
                <w:rStyle w:val="aff4"/>
                <w:rFonts w:ascii="Times New Roman" w:hAnsi="Times New Roman"/>
                <w:color w:val="auto"/>
                <w:sz w:val="28"/>
                <w:szCs w:val="28"/>
                <w:u w:val="none"/>
              </w:rPr>
              <w:t>-</w:t>
            </w:r>
            <w:proofErr w:type="spellStart"/>
            <w:r w:rsidRPr="00803CCB">
              <w:rPr>
                <w:rStyle w:val="aff4"/>
                <w:rFonts w:ascii="Times New Roman" w:hAnsi="Times New Roman"/>
                <w:color w:val="auto"/>
                <w:sz w:val="28"/>
                <w:szCs w:val="28"/>
                <w:u w:val="none"/>
                <w:lang w:val="en-US"/>
              </w:rPr>
              <w:t>yar</w:t>
            </w:r>
            <w:proofErr w:type="spellEnd"/>
            <w:r w:rsidR="00AF5BDE" w:rsidRPr="00803CCB">
              <w:fldChar w:fldCharType="end"/>
            </w:r>
            <w:r w:rsidRPr="00803C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03C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0E6614" w:rsidTr="00112DEA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поддержке населения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Заволжского района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управления по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социальной поддерж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и охране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труда мэрии города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Ярославля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просп. Машино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softHyphen/>
              <w:t>строителей, д. 36,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г. Ярославль, 150051,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(4852) 75-34-97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proofErr w:type="gramStart"/>
            <w:r w:rsidRPr="004C00FE">
              <w:t>-ч</w:t>
            </w:r>
            <w:proofErr w:type="gramEnd"/>
            <w:r w:rsidRPr="004C00FE">
              <w:t>етверг:</w:t>
            </w:r>
          </w:p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 w:rsidRPr="004C00FE">
              <w:t>с 8.30 до 17.30;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>
              <w:t xml:space="preserve">с </w:t>
            </w:r>
            <w:r w:rsidRPr="004C00FE">
              <w:t>8.30 до 16.30;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tabs>
                <w:tab w:val="left" w:pos="525"/>
                <w:tab w:val="center" w:pos="4961"/>
              </w:tabs>
              <w:ind w:right="-70"/>
              <w:jc w:val="center"/>
            </w:pPr>
            <w:r w:rsidRPr="004C00FE">
              <w:t>с 12.00 до 12.48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uspn-zav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 city-yar.ru</w:t>
            </w:r>
          </w:p>
        </w:tc>
      </w:tr>
      <w:tr w:rsidR="00A45D1E" w:rsidRPr="00A76F31" w:rsidTr="00112DEA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поддержке населения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Кировского района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управления по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поддержке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 и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труда мэрии города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Ярославля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ind w:right="-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Республикан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5D1E" w:rsidRDefault="00A45D1E" w:rsidP="00112DEA">
            <w:pPr>
              <w:pStyle w:val="ConsPlusCell"/>
              <w:widowControl/>
              <w:ind w:right="-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, д. 33, </w:t>
            </w:r>
          </w:p>
          <w:p w:rsidR="00A45D1E" w:rsidRDefault="00A45D1E" w:rsidP="00112DEA">
            <w:pPr>
              <w:pStyle w:val="ConsPlusCell"/>
              <w:widowControl/>
              <w:ind w:right="-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г. Ярославль, </w:t>
            </w:r>
          </w:p>
          <w:p w:rsidR="00A45D1E" w:rsidRPr="004C00FE" w:rsidRDefault="00A45D1E" w:rsidP="00112DEA">
            <w:pPr>
              <w:pStyle w:val="ConsPlusCell"/>
              <w:widowControl/>
              <w:ind w:right="-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150000,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(4852) 74-52-09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proofErr w:type="gramStart"/>
            <w:r w:rsidRPr="004C00FE">
              <w:t>-ч</w:t>
            </w:r>
            <w:proofErr w:type="gramEnd"/>
            <w:r w:rsidRPr="004C00FE">
              <w:t>етверг:</w:t>
            </w:r>
          </w:p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 w:rsidRPr="004C00FE">
              <w:t>с 8.30 до 17.30;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>
              <w:t xml:space="preserve">с </w:t>
            </w:r>
            <w:r w:rsidRPr="004C00FE">
              <w:t>8.30 до 16.30;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tabs>
                <w:tab w:val="left" w:pos="525"/>
                <w:tab w:val="center" w:pos="4961"/>
              </w:tabs>
              <w:ind w:right="-70"/>
              <w:jc w:val="center"/>
            </w:pPr>
            <w:r w:rsidRPr="004C00FE">
              <w:t>с 12.00 до 12.48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uspn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A76F31" w:rsidTr="00112DEA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социальной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поддержке населения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Красноперекоп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района управления по социальной поддержке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и охране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труда мэрии города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Ярославля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Б. Федоровская, д. 43, г. Ярославль,                   150001,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(4852) 40-44-34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r w:rsidRPr="004C00FE">
              <w:t>-</w:t>
            </w:r>
            <w:r>
              <w:t xml:space="preserve"> </w:t>
            </w:r>
            <w:r w:rsidRPr="004C00FE">
              <w:t>четверг:</w:t>
            </w:r>
          </w:p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 w:rsidRPr="004C00FE">
              <w:t>с 8.30 до 17.30;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>
              <w:t xml:space="preserve">с </w:t>
            </w:r>
            <w:r w:rsidRPr="004C00FE">
              <w:t>8.30 до 16.30;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tabs>
                <w:tab w:val="left" w:pos="525"/>
                <w:tab w:val="center" w:pos="4961"/>
              </w:tabs>
              <w:ind w:right="-70"/>
              <w:jc w:val="center"/>
            </w:pPr>
            <w:r w:rsidRPr="004C00FE">
              <w:t>с 12.00 до 12.48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uspn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krp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A76F31" w:rsidTr="00112DEA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социальной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поддержке населения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Ленинского района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управления по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поддержке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и охране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труда мэрии города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Ярославля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Советская,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д. 80, г. Ярославль, 150003,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(4852) 25-33-77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r w:rsidRPr="004C00FE">
              <w:t>-</w:t>
            </w:r>
            <w:r>
              <w:t xml:space="preserve"> </w:t>
            </w:r>
            <w:r w:rsidRPr="004C00FE">
              <w:t>четверг:</w:t>
            </w:r>
          </w:p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 w:rsidRPr="004C00FE">
              <w:t>с 8.30 до 17.30;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>
              <w:t xml:space="preserve">с </w:t>
            </w:r>
            <w:r w:rsidRPr="004C00FE">
              <w:t>8.30 до 16.30;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tabs>
                <w:tab w:val="left" w:pos="525"/>
                <w:tab w:val="center" w:pos="4961"/>
              </w:tabs>
              <w:ind w:right="-70"/>
              <w:jc w:val="center"/>
            </w:pPr>
            <w:r w:rsidRPr="004C00FE">
              <w:t>с 12.00 до 12.48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uspn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A76F31" w:rsidTr="00112DEA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поддержке населения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Фрунзенского района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управления по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поддержке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населения и охране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труда мэрии города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Ярославля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просп.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Московский, д. 107, г. Ярославль, 150030,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(4852) 40-93-33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>
              <w:t>п</w:t>
            </w:r>
            <w:r w:rsidRPr="004C00FE">
              <w:t>онедельник</w:t>
            </w:r>
            <w:r>
              <w:t xml:space="preserve"> </w:t>
            </w:r>
            <w:proofErr w:type="gramStart"/>
            <w:r w:rsidRPr="004C00FE">
              <w:t>-ч</w:t>
            </w:r>
            <w:proofErr w:type="gramEnd"/>
            <w:r w:rsidRPr="004C00FE">
              <w:t>етверг:</w:t>
            </w:r>
          </w:p>
          <w:p w:rsidR="00A45D1E" w:rsidRPr="004C00FE" w:rsidRDefault="00A45D1E" w:rsidP="00112DEA">
            <w:pPr>
              <w:tabs>
                <w:tab w:val="left" w:pos="585"/>
                <w:tab w:val="center" w:pos="4961"/>
              </w:tabs>
              <w:ind w:right="-70"/>
              <w:jc w:val="center"/>
            </w:pPr>
            <w:r w:rsidRPr="004C00FE">
              <w:t>с 8.30 до 17.30;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 w:rsidRPr="004C00FE">
              <w:t>пятница:</w:t>
            </w:r>
          </w:p>
          <w:p w:rsidR="00A45D1E" w:rsidRPr="004C00FE" w:rsidRDefault="00A45D1E" w:rsidP="00112DEA">
            <w:pPr>
              <w:tabs>
                <w:tab w:val="left" w:pos="645"/>
                <w:tab w:val="center" w:pos="4961"/>
              </w:tabs>
              <w:ind w:right="-70"/>
              <w:jc w:val="center"/>
            </w:pPr>
            <w:r>
              <w:t xml:space="preserve">с </w:t>
            </w:r>
            <w:r w:rsidRPr="004C00FE">
              <w:t>8.30 до 16.30;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tabs>
                <w:tab w:val="left" w:pos="525"/>
                <w:tab w:val="center" w:pos="4961"/>
              </w:tabs>
              <w:ind w:right="-70"/>
              <w:jc w:val="center"/>
            </w:pPr>
            <w:r w:rsidRPr="004C00FE">
              <w:t>с 12.00 до 12.48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uspn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frn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  <w:p w:rsidR="00A45D1E" w:rsidRPr="00A76F31" w:rsidRDefault="00A45D1E" w:rsidP="00112DEA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</w:t>
            </w:r>
            <w:proofErr w:type="spellEnd"/>
            <w:r w:rsidR="00440782" w:rsidRPr="00440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4C00FE" w:rsidTr="00112DEA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поддержки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Ярославского        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осмодемьян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, д. 10а,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г. Ярославль, 150003,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br/>
              <w:t>тел. (4852) 30-01-15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етверг: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8.30 до 17.30;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8.30 до 17.30;</w:t>
            </w:r>
          </w:p>
          <w:p w:rsidR="00A45D1E" w:rsidRPr="004C00FE" w:rsidRDefault="00A45D1E" w:rsidP="00112DEA">
            <w:pPr>
              <w:ind w:right="-70"/>
              <w:jc w:val="center"/>
              <w:rPr>
                <w:color w:val="000000"/>
              </w:rPr>
            </w:pPr>
            <w:r w:rsidRPr="004C00FE">
              <w:rPr>
                <w:color w:val="000000"/>
              </w:rPr>
              <w:t>перерыв:</w:t>
            </w:r>
          </w:p>
          <w:p w:rsidR="00A45D1E" w:rsidRPr="004C00FE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с 12.00 до 12.48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yar</w:t>
            </w:r>
            <w:r w:rsidRPr="004C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obl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adm</w:t>
            </w:r>
            <w:proofErr w:type="spellEnd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5D1E" w:rsidRPr="004C00FE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0FE">
              <w:rPr>
                <w:rFonts w:ascii="Times New Roman" w:hAnsi="Times New Roman" w:cs="Times New Roman"/>
                <w:sz w:val="28"/>
                <w:szCs w:val="28"/>
              </w:rPr>
              <w:t>yar.ru</w:t>
            </w:r>
            <w:proofErr w:type="spellEnd"/>
          </w:p>
        </w:tc>
      </w:tr>
      <w:tr w:rsidR="00A45D1E" w:rsidRPr="004C00FE" w:rsidTr="00112DEA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осударственного автономного учреждения Ярославской области «</w:t>
            </w:r>
            <w:proofErr w:type="spellStart"/>
            <w:proofErr w:type="gramStart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Многофункцио-нальный</w:t>
            </w:r>
            <w:proofErr w:type="spellEnd"/>
            <w:proofErr w:type="gram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и муниципальных услуг» по Ленинскому району </w:t>
            </w:r>
          </w:p>
          <w:p w:rsidR="00A45D1E" w:rsidRPr="00F70AF4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г. Ярославля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Default="00A45D1E" w:rsidP="00112DEA">
            <w:pPr>
              <w:jc w:val="center"/>
            </w:pPr>
            <w:r w:rsidRPr="00F70AF4">
              <w:t>пр</w:t>
            </w:r>
            <w:r>
              <w:t>осп.</w:t>
            </w:r>
            <w:r w:rsidRPr="00F70AF4">
              <w:t xml:space="preserve"> Ленина,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д.</w:t>
            </w:r>
            <w:r>
              <w:t xml:space="preserve"> </w:t>
            </w:r>
            <w:r w:rsidRPr="00F70AF4">
              <w:t>14а, г.</w:t>
            </w:r>
            <w:r>
              <w:t xml:space="preserve"> </w:t>
            </w:r>
            <w:r w:rsidRPr="00F70AF4">
              <w:t>Ярославль, 150003,</w:t>
            </w:r>
          </w:p>
          <w:p w:rsidR="00A45D1E" w:rsidRDefault="00A45D1E" w:rsidP="00112DEA">
            <w:pPr>
              <w:jc w:val="center"/>
            </w:pPr>
            <w:r w:rsidRPr="00F70AF4">
              <w:t>тел. (4852) 78-55-55</w:t>
            </w:r>
            <w:r>
              <w:t>,</w:t>
            </w:r>
          </w:p>
          <w:p w:rsidR="00A45D1E" w:rsidRPr="00F70AF4" w:rsidRDefault="00A45D1E" w:rsidP="00112DEA">
            <w:pPr>
              <w:jc w:val="center"/>
            </w:pPr>
            <w:r>
              <w:t>49-09-49</w:t>
            </w:r>
          </w:p>
          <w:p w:rsidR="00A45D1E" w:rsidRPr="00F70AF4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jc w:val="center"/>
            </w:pPr>
            <w:r w:rsidRPr="00F70AF4">
              <w:t>вторник, четверг: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 9.00 до 20.00;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среда, пятница:  с 9.00 до 18.00;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суббота: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 10.00 до 14.00</w:t>
            </w:r>
          </w:p>
          <w:p w:rsidR="00A45D1E" w:rsidRPr="00F70AF4" w:rsidRDefault="00A45D1E" w:rsidP="00112DE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76@</w:t>
            </w:r>
          </w:p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4C00FE" w:rsidTr="00112DEA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осударственного автономного учреждения Ярославской области «</w:t>
            </w:r>
            <w:proofErr w:type="spellStart"/>
            <w:proofErr w:type="gramStart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Многофунк-циональный</w:t>
            </w:r>
            <w:proofErr w:type="spellEnd"/>
            <w:proofErr w:type="gram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и муниципальных услуг» по 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Большесельскому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jc w:val="center"/>
            </w:pPr>
            <w:r w:rsidRPr="00F70AF4">
              <w:t>ул.</w:t>
            </w:r>
            <w:r>
              <w:t xml:space="preserve"> </w:t>
            </w:r>
            <w:r w:rsidRPr="00F70AF4">
              <w:t>Сурикова, д. 51,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с. Большое Село,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152360,</w:t>
            </w:r>
          </w:p>
          <w:p w:rsidR="00A45D1E" w:rsidRDefault="00A45D1E" w:rsidP="00112DEA">
            <w:pPr>
              <w:jc w:val="center"/>
            </w:pPr>
            <w:r w:rsidRPr="00F70AF4">
              <w:t>тел. (48542) 2-70-41</w:t>
            </w:r>
            <w:r>
              <w:t>,</w:t>
            </w:r>
          </w:p>
          <w:p w:rsidR="00A45D1E" w:rsidRPr="00F70AF4" w:rsidRDefault="00A45D1E" w:rsidP="00112DEA">
            <w:pPr>
              <w:jc w:val="center"/>
            </w:pPr>
            <w:r>
              <w:t>49-09-49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jc w:val="center"/>
            </w:pPr>
            <w:r w:rsidRPr="00F70AF4">
              <w:t>вторник, четверг: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 9.00 до 20.00;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среда, пятница: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 9.00 до 18.00;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суббота: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 10.00 до 14.00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76@</w:t>
            </w:r>
          </w:p>
          <w:p w:rsidR="00A45D1E" w:rsidRPr="0068753B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4C00FE" w:rsidTr="00112DEA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осударственного автономного учреждения Ярославской области «</w:t>
            </w:r>
            <w:proofErr w:type="spellStart"/>
            <w:proofErr w:type="gramStart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Многофункцио-нальный</w:t>
            </w:r>
            <w:proofErr w:type="spellEnd"/>
            <w:proofErr w:type="gram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и муниципальных услуг» по 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Некра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совскому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пальному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jc w:val="center"/>
            </w:pPr>
            <w:r w:rsidRPr="00F70AF4">
              <w:t>ул.</w:t>
            </w:r>
            <w:r>
              <w:t xml:space="preserve"> </w:t>
            </w:r>
            <w:r w:rsidRPr="00F70AF4">
              <w:t>Советская, д. 73,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р</w:t>
            </w:r>
            <w:r>
              <w:t>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F70AF4">
              <w:t>п</w:t>
            </w:r>
            <w:proofErr w:type="gramEnd"/>
            <w:r>
              <w:t>ос</w:t>
            </w:r>
            <w:r w:rsidRPr="00F70AF4">
              <w:t>. Некра</w:t>
            </w:r>
            <w:r>
              <w:t>-</w:t>
            </w:r>
            <w:r w:rsidRPr="00F70AF4">
              <w:t>совское,152260,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тел. (48531) 4-23-11, 4-22-16</w:t>
            </w:r>
            <w:r>
              <w:t>, 49-09-49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jc w:val="center"/>
            </w:pPr>
            <w:r w:rsidRPr="00F70AF4">
              <w:t>вторник, четверг: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 9.00 до 20.00;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среда, пятница: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 9.00 до 18.00;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суббота:</w:t>
            </w:r>
          </w:p>
          <w:p w:rsidR="00A45D1E" w:rsidRPr="00F70AF4" w:rsidRDefault="00A45D1E" w:rsidP="00112DEA">
            <w:pPr>
              <w:jc w:val="center"/>
            </w:pPr>
            <w:r w:rsidRPr="00F70AF4">
              <w:t>с 10.00 до 14.00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76@</w:t>
            </w:r>
          </w:p>
          <w:p w:rsidR="00A45D1E" w:rsidRPr="0068753B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45D1E" w:rsidRPr="004C00FE" w:rsidTr="00112DEA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widowControl w:val="0"/>
            </w:pPr>
            <w:r w:rsidRPr="00F70AF4">
              <w:t xml:space="preserve">Филиал </w:t>
            </w:r>
            <w:r>
              <w:t>г</w:t>
            </w:r>
            <w:r w:rsidRPr="00F70AF4">
              <w:t>осударственного автономного учреждения Ярославской области «</w:t>
            </w:r>
            <w:proofErr w:type="spellStart"/>
            <w:proofErr w:type="gramStart"/>
            <w:r w:rsidRPr="00F70AF4">
              <w:t>Многофункцио-нальный</w:t>
            </w:r>
            <w:proofErr w:type="spellEnd"/>
            <w:proofErr w:type="gramEnd"/>
            <w:r w:rsidRPr="00F70AF4">
              <w:t xml:space="preserve"> центр предоставления государственных и муниципальных услуг» по</w:t>
            </w:r>
            <w:r>
              <w:t xml:space="preserve"> </w:t>
            </w:r>
            <w:r w:rsidRPr="00F70AF4">
              <w:t xml:space="preserve">     </w:t>
            </w:r>
          </w:p>
          <w:p w:rsidR="00A45D1E" w:rsidRPr="00F70AF4" w:rsidRDefault="00A45D1E" w:rsidP="00112DEA">
            <w:pPr>
              <w:widowControl w:val="0"/>
            </w:pPr>
            <w:r w:rsidRPr="00F70AF4">
              <w:t xml:space="preserve">Ярославскому </w:t>
            </w:r>
            <w:r>
              <w:t xml:space="preserve">муниципальному </w:t>
            </w:r>
            <w:r w:rsidRPr="00F70AF4">
              <w:t xml:space="preserve">району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widowControl w:val="0"/>
              <w:jc w:val="center"/>
            </w:pPr>
            <w:r w:rsidRPr="00F70AF4">
              <w:t>ул.</w:t>
            </w:r>
            <w:r>
              <w:t xml:space="preserve"> </w:t>
            </w:r>
            <w:r w:rsidRPr="00F70AF4">
              <w:t>Центральная,</w:t>
            </w:r>
          </w:p>
          <w:p w:rsidR="00A45D1E" w:rsidRDefault="00A45D1E" w:rsidP="00112DEA">
            <w:pPr>
              <w:widowControl w:val="0"/>
              <w:jc w:val="center"/>
            </w:pPr>
            <w:r w:rsidRPr="00F70AF4">
              <w:t xml:space="preserve">д. 40, </w:t>
            </w:r>
          </w:p>
          <w:p w:rsidR="00A45D1E" w:rsidRPr="00F70AF4" w:rsidRDefault="00A45D1E" w:rsidP="00112DEA">
            <w:pPr>
              <w:widowControl w:val="0"/>
              <w:jc w:val="center"/>
            </w:pPr>
            <w:r w:rsidRPr="00F70AF4">
              <w:t>д</w:t>
            </w:r>
            <w:r>
              <w:t>ер</w:t>
            </w:r>
            <w:r w:rsidRPr="00F70AF4">
              <w:t xml:space="preserve">. </w:t>
            </w:r>
            <w:proofErr w:type="spellStart"/>
            <w:r w:rsidRPr="00F70AF4">
              <w:t>Кузнечиха</w:t>
            </w:r>
            <w:proofErr w:type="spellEnd"/>
            <w:r w:rsidRPr="00F70AF4">
              <w:t>,</w:t>
            </w:r>
          </w:p>
          <w:p w:rsidR="00A45D1E" w:rsidRPr="00F70AF4" w:rsidRDefault="00A45D1E" w:rsidP="00112DEA">
            <w:pPr>
              <w:widowControl w:val="0"/>
              <w:jc w:val="center"/>
            </w:pPr>
            <w:r w:rsidRPr="00F70AF4">
              <w:t>150510,</w:t>
            </w:r>
          </w:p>
          <w:p w:rsidR="00A45D1E" w:rsidRDefault="00A45D1E" w:rsidP="00112DEA">
            <w:pPr>
              <w:widowControl w:val="0"/>
              <w:jc w:val="center"/>
            </w:pPr>
            <w:r w:rsidRPr="00F70AF4">
              <w:t>тел. (4852) 76-09-11</w:t>
            </w:r>
            <w:r>
              <w:t>,</w:t>
            </w:r>
          </w:p>
          <w:p w:rsidR="00A45D1E" w:rsidRPr="00F70AF4" w:rsidRDefault="00A45D1E" w:rsidP="00112DEA">
            <w:pPr>
              <w:widowControl w:val="0"/>
              <w:jc w:val="center"/>
            </w:pPr>
            <w:r>
              <w:t>49-09-49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widowControl w:val="0"/>
              <w:jc w:val="center"/>
            </w:pPr>
            <w:r w:rsidRPr="00F70AF4">
              <w:t>понедельник -</w:t>
            </w:r>
          </w:p>
          <w:p w:rsidR="00A45D1E" w:rsidRPr="00F70AF4" w:rsidRDefault="00A45D1E" w:rsidP="00112DEA">
            <w:pPr>
              <w:widowControl w:val="0"/>
              <w:jc w:val="center"/>
            </w:pPr>
            <w:r w:rsidRPr="00F70AF4">
              <w:t>пятница:</w:t>
            </w:r>
          </w:p>
          <w:p w:rsidR="00A45D1E" w:rsidRPr="00F70AF4" w:rsidRDefault="00A45D1E" w:rsidP="00112DEA">
            <w:pPr>
              <w:widowControl w:val="0"/>
              <w:jc w:val="center"/>
            </w:pPr>
            <w:r w:rsidRPr="00F70AF4">
              <w:t>с 9.30 до 17.00</w:t>
            </w:r>
          </w:p>
          <w:p w:rsidR="00A45D1E" w:rsidRPr="00F70AF4" w:rsidRDefault="00A45D1E" w:rsidP="00112DEA">
            <w:pPr>
              <w:jc w:val="center"/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45D1E" w:rsidRPr="00F70AF4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76@</w:t>
            </w:r>
          </w:p>
          <w:p w:rsidR="00A45D1E" w:rsidRPr="00442633" w:rsidRDefault="00A45D1E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proofErr w:type="spellEnd"/>
            <w:r w:rsidRPr="00F70AF4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  <w:proofErr w:type="spellStart"/>
            <w:r w:rsidRPr="00F70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21E0D" w:rsidRPr="000571C9" w:rsidRDefault="00321E0D" w:rsidP="00A45D1E">
      <w:pPr>
        <w:pStyle w:val="ConsPlusNormal"/>
        <w:widowControl/>
        <w:tabs>
          <w:tab w:val="left" w:pos="5245"/>
        </w:tabs>
        <w:ind w:left="5103" w:firstLine="0"/>
        <w:jc w:val="both"/>
        <w:rPr>
          <w:rFonts w:cs="Calibri"/>
        </w:rPr>
      </w:pPr>
    </w:p>
    <w:p w:rsidR="00AE4E42" w:rsidRPr="000571C9" w:rsidRDefault="00AE4E42" w:rsidP="00054531">
      <w:pPr>
        <w:tabs>
          <w:tab w:val="left" w:pos="4536"/>
          <w:tab w:val="left" w:pos="4678"/>
          <w:tab w:val="left" w:pos="4820"/>
        </w:tabs>
        <w:autoSpaceDE w:val="0"/>
        <w:autoSpaceDN w:val="0"/>
        <w:adjustRightInd w:val="0"/>
        <w:ind w:firstLine="5103"/>
        <w:jc w:val="both"/>
        <w:rPr>
          <w:rFonts w:cs="Calibri"/>
        </w:rPr>
        <w:sectPr w:rsidR="00AE4E42" w:rsidRPr="000571C9" w:rsidSect="00EC7351">
          <w:headerReference w:type="default" r:id="rId21"/>
          <w:pgSz w:w="11906" w:h="16838" w:code="9"/>
          <w:pgMar w:top="1134" w:right="567" w:bottom="1134" w:left="1985" w:header="709" w:footer="709" w:gutter="0"/>
          <w:pgNumType w:start="0"/>
          <w:cols w:space="708"/>
          <w:titlePg/>
          <w:docGrid w:linePitch="381"/>
        </w:sectPr>
      </w:pPr>
    </w:p>
    <w:p w:rsidR="00321E0D" w:rsidRPr="000571C9" w:rsidRDefault="00B874B4" w:rsidP="00054531">
      <w:pPr>
        <w:tabs>
          <w:tab w:val="left" w:pos="4536"/>
          <w:tab w:val="left" w:pos="4678"/>
          <w:tab w:val="left" w:pos="4820"/>
        </w:tabs>
        <w:autoSpaceDE w:val="0"/>
        <w:autoSpaceDN w:val="0"/>
        <w:adjustRightInd w:val="0"/>
        <w:ind w:firstLine="5103"/>
        <w:jc w:val="both"/>
        <w:rPr>
          <w:rFonts w:cs="Calibri"/>
        </w:rPr>
      </w:pPr>
      <w:r w:rsidRPr="000571C9">
        <w:rPr>
          <w:rFonts w:cs="Calibri"/>
        </w:rPr>
        <w:lastRenderedPageBreak/>
        <w:t>Приложение 2</w:t>
      </w:r>
    </w:p>
    <w:p w:rsidR="00321E0D" w:rsidRPr="000571C9" w:rsidRDefault="00321E0D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955818" w:rsidRPr="000571C9" w:rsidRDefault="00955818" w:rsidP="00485610">
      <w:pPr>
        <w:tabs>
          <w:tab w:val="left" w:pos="4820"/>
        </w:tabs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321E0D" w:rsidRPr="000571C9" w:rsidRDefault="007B5846" w:rsidP="00F46827">
      <w:pPr>
        <w:tabs>
          <w:tab w:val="left" w:pos="4820"/>
        </w:tabs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485610" w:rsidRPr="000571C9" w:rsidRDefault="00485610" w:rsidP="00485610">
      <w:pPr>
        <w:pStyle w:val="ConsPlusNonformat"/>
        <w:widowControl/>
      </w:pPr>
    </w:p>
    <w:p w:rsidR="00485610" w:rsidRPr="000571C9" w:rsidRDefault="00485610" w:rsidP="00BD7BC6">
      <w:pPr>
        <w:pStyle w:val="ConsPlusNonformat"/>
        <w:widowControl/>
        <w:tabs>
          <w:tab w:val="left" w:pos="3969"/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Pr="000571C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0571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571C9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="00435EB8" w:rsidRPr="000571C9">
        <w:rPr>
          <w:rFonts w:ascii="Times New Roman" w:hAnsi="Times New Roman" w:cs="Times New Roman"/>
          <w:sz w:val="28"/>
          <w:szCs w:val="28"/>
        </w:rPr>
        <w:t xml:space="preserve"> </w:t>
      </w:r>
      <w:r w:rsidR="00485163" w:rsidRPr="000571C9">
        <w:rPr>
          <w:rFonts w:ascii="Times New Roman" w:hAnsi="Times New Roman" w:cs="Times New Roman"/>
          <w:sz w:val="28"/>
          <w:szCs w:val="28"/>
        </w:rPr>
        <w:t xml:space="preserve">______________        </w:t>
      </w:r>
      <w:r w:rsidRPr="000571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71C9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BD7BC6" w:rsidRPr="000571C9">
        <w:rPr>
          <w:rFonts w:ascii="Times New Roman" w:hAnsi="Times New Roman" w:cs="Times New Roman"/>
          <w:sz w:val="28"/>
          <w:szCs w:val="28"/>
        </w:rPr>
        <w:t>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</w:p>
    <w:p w:rsidR="00485610" w:rsidRPr="000571C9" w:rsidRDefault="00D32EE1" w:rsidP="00D32EE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СНИЛС ______________         </w:t>
      </w:r>
      <w:r w:rsidR="00BD7BC6" w:rsidRPr="000571C9">
        <w:rPr>
          <w:rFonts w:ascii="Times New Roman" w:hAnsi="Times New Roman" w:cs="Times New Roman"/>
          <w:sz w:val="28"/>
          <w:szCs w:val="28"/>
        </w:rPr>
        <w:t xml:space="preserve">  </w:t>
      </w:r>
      <w:r w:rsidR="00485610" w:rsidRPr="000571C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4A2CA9" w:rsidRPr="000571C9">
        <w:rPr>
          <w:rFonts w:ascii="Times New Roman" w:hAnsi="Times New Roman" w:cs="Times New Roman"/>
          <w:sz w:val="24"/>
          <w:szCs w:val="24"/>
        </w:rPr>
        <w:t>ОСЗН/МФЦ</w:t>
      </w:r>
      <w:r w:rsidR="00485610" w:rsidRPr="000571C9">
        <w:rPr>
          <w:rFonts w:ascii="Times New Roman" w:hAnsi="Times New Roman" w:cs="Times New Roman"/>
          <w:sz w:val="24"/>
          <w:szCs w:val="24"/>
        </w:rPr>
        <w:t>)</w:t>
      </w:r>
    </w:p>
    <w:p w:rsidR="00485610" w:rsidRPr="000571C9" w:rsidRDefault="00485163" w:rsidP="00485163">
      <w:pPr>
        <w:pStyle w:val="ConsPlusNonformat"/>
        <w:widowControl/>
        <w:ind w:left="3828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>__</w:t>
      </w:r>
      <w:r w:rsidR="00BD7BC6" w:rsidRPr="000571C9">
        <w:rPr>
          <w:rFonts w:ascii="Times New Roman" w:hAnsi="Times New Roman" w:cs="Times New Roman"/>
          <w:sz w:val="28"/>
          <w:szCs w:val="28"/>
        </w:rPr>
        <w:t>____</w:t>
      </w:r>
      <w:r w:rsidR="00EC7351" w:rsidRPr="000571C9">
        <w:rPr>
          <w:rFonts w:ascii="Times New Roman" w:hAnsi="Times New Roman" w:cs="Times New Roman"/>
          <w:sz w:val="28"/>
          <w:szCs w:val="28"/>
        </w:rPr>
        <w:t>_____________________________</w:t>
      </w:r>
      <w:r w:rsidR="00485610" w:rsidRPr="000571C9">
        <w:rPr>
          <w:rFonts w:ascii="Times New Roman" w:hAnsi="Times New Roman" w:cs="Times New Roman"/>
          <w:sz w:val="28"/>
          <w:szCs w:val="28"/>
        </w:rPr>
        <w:t>___</w:t>
      </w:r>
      <w:r w:rsidR="00EC7351" w:rsidRPr="000571C9">
        <w:rPr>
          <w:rFonts w:ascii="Times New Roman" w:hAnsi="Times New Roman" w:cs="Times New Roman"/>
          <w:sz w:val="28"/>
          <w:szCs w:val="28"/>
        </w:rPr>
        <w:t>,</w:t>
      </w:r>
      <w:r w:rsidRPr="000571C9">
        <w:rPr>
          <w:rFonts w:ascii="Times New Roman" w:hAnsi="Times New Roman" w:cs="Times New Roman"/>
          <w:sz w:val="24"/>
          <w:szCs w:val="24"/>
        </w:rPr>
        <w:t xml:space="preserve"> </w:t>
      </w:r>
      <w:r w:rsidR="00485610" w:rsidRPr="000571C9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485163" w:rsidRPr="000571C9" w:rsidRDefault="00485610" w:rsidP="00485163">
      <w:pPr>
        <w:pStyle w:val="ConsPlusNonformat"/>
        <w:widowControl/>
        <w:ind w:left="3828"/>
        <w:rPr>
          <w:rFonts w:ascii="Times New Roman" w:hAnsi="Times New Roman" w:cs="Times New Roman"/>
          <w:sz w:val="28"/>
          <w:szCs w:val="28"/>
        </w:rPr>
      </w:pPr>
      <w:proofErr w:type="gramStart"/>
      <w:r w:rsidRPr="000571C9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B96014" w:rsidRPr="000571C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0571C9">
        <w:rPr>
          <w:rFonts w:ascii="Times New Roman" w:hAnsi="Times New Roman" w:cs="Times New Roman"/>
          <w:sz w:val="28"/>
          <w:szCs w:val="28"/>
        </w:rPr>
        <w:t>: 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</w:t>
      </w:r>
      <w:r w:rsidR="00B96014" w:rsidRPr="000571C9">
        <w:rPr>
          <w:rFonts w:ascii="Times New Roman" w:hAnsi="Times New Roman" w:cs="Times New Roman"/>
          <w:sz w:val="28"/>
          <w:szCs w:val="28"/>
        </w:rPr>
        <w:t>________</w:t>
      </w:r>
    </w:p>
    <w:p w:rsidR="00485163" w:rsidRPr="000571C9" w:rsidRDefault="00485610" w:rsidP="00485163">
      <w:pPr>
        <w:pStyle w:val="ConsPlusNonformat"/>
        <w:widowControl/>
        <w:ind w:left="3828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_________,</w:t>
      </w:r>
    </w:p>
    <w:p w:rsidR="00485610" w:rsidRPr="000571C9" w:rsidRDefault="00485163" w:rsidP="00485163">
      <w:pPr>
        <w:pStyle w:val="ConsPlusNonformat"/>
        <w:widowControl/>
        <w:ind w:left="3828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</w:t>
      </w:r>
      <w:r w:rsidR="00485610" w:rsidRPr="000571C9">
        <w:rPr>
          <w:rFonts w:ascii="Times New Roman" w:hAnsi="Times New Roman" w:cs="Times New Roman"/>
          <w:sz w:val="28"/>
          <w:szCs w:val="28"/>
        </w:rPr>
        <w:t>аспорт: серия ____</w:t>
      </w:r>
      <w:r w:rsidRPr="000571C9">
        <w:rPr>
          <w:rFonts w:ascii="Times New Roman" w:hAnsi="Times New Roman" w:cs="Times New Roman"/>
          <w:sz w:val="28"/>
          <w:szCs w:val="28"/>
        </w:rPr>
        <w:t>_</w:t>
      </w:r>
      <w:r w:rsidR="00485610" w:rsidRPr="000571C9">
        <w:rPr>
          <w:rFonts w:ascii="Times New Roman" w:hAnsi="Times New Roman" w:cs="Times New Roman"/>
          <w:sz w:val="28"/>
          <w:szCs w:val="28"/>
        </w:rPr>
        <w:t>__</w:t>
      </w:r>
      <w:r w:rsidR="00177F0A" w:rsidRPr="000571C9">
        <w:rPr>
          <w:rFonts w:ascii="Times New Roman" w:hAnsi="Times New Roman" w:cs="Times New Roman"/>
          <w:sz w:val="28"/>
          <w:szCs w:val="28"/>
        </w:rPr>
        <w:t>__ №</w:t>
      </w:r>
      <w:r w:rsidR="00485610" w:rsidRPr="000571C9">
        <w:rPr>
          <w:rFonts w:ascii="Times New Roman" w:hAnsi="Times New Roman" w:cs="Times New Roman"/>
          <w:sz w:val="28"/>
          <w:szCs w:val="28"/>
        </w:rPr>
        <w:t xml:space="preserve"> _</w:t>
      </w:r>
      <w:r w:rsidRPr="000571C9">
        <w:rPr>
          <w:rFonts w:ascii="Times New Roman" w:hAnsi="Times New Roman" w:cs="Times New Roman"/>
          <w:sz w:val="28"/>
          <w:szCs w:val="28"/>
        </w:rPr>
        <w:t>_</w:t>
      </w:r>
      <w:r w:rsidR="00485610" w:rsidRPr="000571C9">
        <w:rPr>
          <w:rFonts w:ascii="Times New Roman" w:hAnsi="Times New Roman" w:cs="Times New Roman"/>
          <w:sz w:val="28"/>
          <w:szCs w:val="28"/>
        </w:rPr>
        <w:t>____________</w:t>
      </w:r>
    </w:p>
    <w:p w:rsidR="00485610" w:rsidRPr="000571C9" w:rsidRDefault="00485610" w:rsidP="00485163">
      <w:pPr>
        <w:pStyle w:val="ConsPlusNonformat"/>
        <w:widowControl/>
        <w:ind w:left="382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1C9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571C9">
        <w:rPr>
          <w:rFonts w:ascii="Times New Roman" w:hAnsi="Times New Roman" w:cs="Times New Roman"/>
          <w:sz w:val="28"/>
          <w:szCs w:val="28"/>
        </w:rPr>
        <w:t xml:space="preserve"> _______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________________________</w:t>
      </w:r>
      <w:r w:rsidR="00485163" w:rsidRPr="000571C9">
        <w:rPr>
          <w:rFonts w:ascii="Times New Roman" w:hAnsi="Times New Roman" w:cs="Times New Roman"/>
          <w:sz w:val="24"/>
          <w:szCs w:val="24"/>
        </w:rPr>
        <w:t xml:space="preserve"> </w:t>
      </w:r>
      <w:r w:rsidR="00216C60" w:rsidRPr="000571C9">
        <w:rPr>
          <w:rFonts w:ascii="Times New Roman" w:hAnsi="Times New Roman" w:cs="Times New Roman"/>
          <w:sz w:val="24"/>
          <w:szCs w:val="24"/>
        </w:rPr>
        <w:t>(кем, когда)</w:t>
      </w:r>
    </w:p>
    <w:p w:rsidR="00485610" w:rsidRPr="000571C9" w:rsidRDefault="00485610" w:rsidP="00485163">
      <w:pPr>
        <w:pStyle w:val="ConsPlusNonformat"/>
        <w:widowControl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____________________________________ дата рождения ______________________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</w:t>
      </w:r>
      <w:r w:rsidR="00216C60" w:rsidRPr="000571C9">
        <w:rPr>
          <w:rFonts w:ascii="Times New Roman" w:hAnsi="Times New Roman" w:cs="Times New Roman"/>
          <w:sz w:val="28"/>
          <w:szCs w:val="28"/>
        </w:rPr>
        <w:t>_</w:t>
      </w:r>
    </w:p>
    <w:p w:rsidR="004A2CA9" w:rsidRPr="000571C9" w:rsidRDefault="004A2CA9" w:rsidP="00485163">
      <w:pPr>
        <w:pStyle w:val="ConsPlusNonformat"/>
        <w:widowControl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контактный телефон _____________________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5610" w:rsidRPr="000571C9" w:rsidRDefault="00485610" w:rsidP="00B9601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C7351" w:rsidRPr="000571C9" w:rsidRDefault="00EC7351" w:rsidP="00B9601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610" w:rsidRPr="000571C9" w:rsidRDefault="00216C60" w:rsidP="00EC735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Прошу присвоить мне звание «</w:t>
      </w:r>
      <w:r w:rsidR="00485610" w:rsidRPr="000571C9">
        <w:rPr>
          <w:rFonts w:ascii="Times New Roman" w:hAnsi="Times New Roman" w:cs="Times New Roman"/>
          <w:sz w:val="28"/>
          <w:szCs w:val="28"/>
        </w:rPr>
        <w:t>Ветеран труда</w:t>
      </w:r>
      <w:r w:rsidRPr="000571C9">
        <w:rPr>
          <w:rFonts w:ascii="Times New Roman" w:hAnsi="Times New Roman" w:cs="Times New Roman"/>
          <w:sz w:val="28"/>
          <w:szCs w:val="28"/>
        </w:rPr>
        <w:t>»</w:t>
      </w:r>
      <w:r w:rsidR="00485610" w:rsidRPr="000571C9">
        <w:rPr>
          <w:rFonts w:ascii="Times New Roman" w:hAnsi="Times New Roman" w:cs="Times New Roman"/>
          <w:sz w:val="28"/>
          <w:szCs w:val="28"/>
        </w:rPr>
        <w:t>.</w:t>
      </w:r>
    </w:p>
    <w:p w:rsidR="00485610" w:rsidRPr="000571C9" w:rsidRDefault="00485610" w:rsidP="00EC735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Имею общий трудовой стаж _____________ лет и награды: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C7351" w:rsidRPr="000571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571C9">
        <w:rPr>
          <w:rFonts w:ascii="Times New Roman" w:hAnsi="Times New Roman" w:cs="Times New Roman"/>
          <w:sz w:val="24"/>
          <w:szCs w:val="24"/>
        </w:rPr>
        <w:t>(название награды и номер удостоверения)</w:t>
      </w:r>
    </w:p>
    <w:p w:rsidR="00485610" w:rsidRPr="000571C9" w:rsidRDefault="00722DAC" w:rsidP="00EC735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Приложения</w:t>
      </w:r>
      <w:r w:rsidR="00485610" w:rsidRPr="000571C9">
        <w:rPr>
          <w:rFonts w:ascii="Times New Roman" w:hAnsi="Times New Roman" w:cs="Times New Roman"/>
          <w:sz w:val="28"/>
          <w:szCs w:val="28"/>
        </w:rPr>
        <w:t>: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85610" w:rsidRPr="000571C9" w:rsidRDefault="00485610" w:rsidP="00EC735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Удостоверение к медали: серия _________</w:t>
      </w:r>
      <w:r w:rsidR="00EC7351" w:rsidRPr="000571C9">
        <w:rPr>
          <w:rFonts w:ascii="Times New Roman" w:hAnsi="Times New Roman" w:cs="Times New Roman"/>
          <w:sz w:val="28"/>
          <w:szCs w:val="28"/>
        </w:rPr>
        <w:t>_ номер __________________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_____________________________________________ сверено с подлинником.</w:t>
      </w:r>
    </w:p>
    <w:p w:rsidR="00686720" w:rsidRPr="000571C9" w:rsidRDefault="00686720" w:rsidP="0021023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210230" w:rsidRPr="000571C9" w:rsidRDefault="00210230" w:rsidP="0021023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Прошу выдать удостоверение ветерана труда </w:t>
      </w:r>
      <w:proofErr w:type="gramStart"/>
      <w:r w:rsidRPr="000571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71C9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210230" w:rsidRPr="000571C9" w:rsidRDefault="00210230" w:rsidP="0021023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639A7" w:rsidRPr="000571C9">
        <w:rPr>
          <w:rFonts w:ascii="Times New Roman" w:hAnsi="Times New Roman" w:cs="Times New Roman"/>
          <w:sz w:val="28"/>
          <w:szCs w:val="28"/>
        </w:rPr>
        <w:t>____</w:t>
      </w:r>
    </w:p>
    <w:p w:rsidR="00B639A7" w:rsidRPr="000571C9" w:rsidRDefault="00B639A7" w:rsidP="00B639A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>(наименование ОСЗН/МФЦ)</w:t>
      </w:r>
    </w:p>
    <w:p w:rsidR="00050494" w:rsidRPr="000571C9" w:rsidRDefault="00050494" w:rsidP="00050494">
      <w:pPr>
        <w:jc w:val="both"/>
      </w:pPr>
      <w:r w:rsidRPr="000571C9">
        <w:t xml:space="preserve">__________________                          </w:t>
      </w:r>
      <w:r w:rsidR="00EC7351" w:rsidRPr="000571C9">
        <w:t xml:space="preserve">                           </w:t>
      </w:r>
      <w:r w:rsidRPr="000571C9">
        <w:t xml:space="preserve"> ______________</w:t>
      </w:r>
    </w:p>
    <w:p w:rsidR="00050494" w:rsidRPr="000571C9" w:rsidRDefault="00BD7BC6" w:rsidP="00050494">
      <w:pPr>
        <w:jc w:val="both"/>
        <w:rPr>
          <w:sz w:val="24"/>
          <w:szCs w:val="24"/>
        </w:rPr>
      </w:pPr>
      <w:r w:rsidRPr="000571C9">
        <w:rPr>
          <w:sz w:val="24"/>
          <w:szCs w:val="24"/>
        </w:rPr>
        <w:t xml:space="preserve">                  (</w:t>
      </w:r>
      <w:r w:rsidR="00050494" w:rsidRPr="000571C9">
        <w:rPr>
          <w:sz w:val="24"/>
          <w:szCs w:val="24"/>
        </w:rPr>
        <w:t>дата</w:t>
      </w:r>
      <w:r w:rsidRPr="000571C9">
        <w:rPr>
          <w:sz w:val="24"/>
          <w:szCs w:val="24"/>
        </w:rPr>
        <w:t>)</w:t>
      </w:r>
      <w:r w:rsidR="00050494" w:rsidRPr="000571C9">
        <w:rPr>
          <w:vertAlign w:val="superscript"/>
        </w:rPr>
        <w:t xml:space="preserve">   </w:t>
      </w:r>
      <w:r w:rsidR="00050494" w:rsidRPr="000571C9">
        <w:t xml:space="preserve">                                       </w:t>
      </w:r>
      <w:r w:rsidR="00EC7351" w:rsidRPr="000571C9">
        <w:t xml:space="preserve">                            </w:t>
      </w:r>
      <w:r w:rsidRPr="000571C9">
        <w:t>(</w:t>
      </w:r>
      <w:r w:rsidR="00050494" w:rsidRPr="000571C9">
        <w:rPr>
          <w:sz w:val="24"/>
          <w:szCs w:val="24"/>
        </w:rPr>
        <w:t>подпись заявителя</w:t>
      </w:r>
      <w:r w:rsidRPr="000571C9">
        <w:rPr>
          <w:sz w:val="24"/>
          <w:szCs w:val="24"/>
        </w:rPr>
        <w:t>)</w:t>
      </w:r>
    </w:p>
    <w:p w:rsidR="004A2CA9" w:rsidRPr="000571C9" w:rsidRDefault="004A2CA9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Заявление принято:  __________                       Инспектор: ______________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(дата)                                                                (подпись)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D167DF" w:rsidRPr="000571C9">
        <w:rPr>
          <w:rFonts w:ascii="Times New Roman" w:hAnsi="Times New Roman" w:cs="Times New Roman"/>
          <w:sz w:val="28"/>
          <w:szCs w:val="28"/>
        </w:rPr>
        <w:t>______</w:t>
      </w:r>
    </w:p>
    <w:p w:rsidR="00840751" w:rsidRPr="000571C9" w:rsidRDefault="00840751" w:rsidP="00CF080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94414D" w:rsidRPr="000571C9" w:rsidRDefault="00840751" w:rsidP="00CF080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F0800" w:rsidRPr="000571C9">
        <w:rPr>
          <w:rFonts w:ascii="Times New Roman" w:hAnsi="Times New Roman" w:cs="Times New Roman"/>
          <w:sz w:val="28"/>
          <w:szCs w:val="28"/>
        </w:rPr>
        <w:t xml:space="preserve">на </w:t>
      </w:r>
      <w:r w:rsidR="008C5B5F" w:rsidRPr="000571C9">
        <w:rPr>
          <w:rFonts w:ascii="Times New Roman" w:hAnsi="Times New Roman" w:cs="Times New Roman"/>
          <w:sz w:val="28"/>
          <w:szCs w:val="28"/>
        </w:rPr>
        <w:t>присвоение звания «Ветеран труда»</w:t>
      </w:r>
      <w:r w:rsidR="00CF0800" w:rsidRPr="000571C9">
        <w:rPr>
          <w:rFonts w:ascii="Times New Roman" w:hAnsi="Times New Roman" w:cs="Times New Roman"/>
          <w:sz w:val="28"/>
          <w:szCs w:val="28"/>
        </w:rPr>
        <w:t xml:space="preserve"> принято</w:t>
      </w:r>
      <w:r w:rsidR="00BD7BC6" w:rsidRPr="000571C9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840751" w:rsidRPr="000571C9" w:rsidRDefault="00CF0800" w:rsidP="00CF080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B14BF6" w:rsidRPr="000571C9">
        <w:rPr>
          <w:rFonts w:ascii="Times New Roman" w:hAnsi="Times New Roman" w:cs="Times New Roman"/>
          <w:sz w:val="28"/>
          <w:szCs w:val="28"/>
        </w:rPr>
        <w:t>_________________</w:t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</w:r>
      <w:r w:rsidR="0094414D" w:rsidRPr="000571C9">
        <w:rPr>
          <w:rFonts w:ascii="Times New Roman" w:hAnsi="Times New Roman" w:cs="Times New Roman"/>
          <w:sz w:val="28"/>
          <w:szCs w:val="28"/>
        </w:rPr>
        <w:softHyphen/>
        <w:t>_______________</w:t>
      </w:r>
      <w:r w:rsidR="00BD7BC6" w:rsidRPr="000571C9">
        <w:rPr>
          <w:rFonts w:ascii="Times New Roman" w:hAnsi="Times New Roman" w:cs="Times New Roman"/>
          <w:sz w:val="28"/>
          <w:szCs w:val="28"/>
        </w:rPr>
        <w:t>_____</w:t>
      </w:r>
    </w:p>
    <w:p w:rsidR="00840751" w:rsidRPr="000571C9" w:rsidRDefault="00840751" w:rsidP="0094414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4A2CA9" w:rsidRPr="000571C9">
        <w:rPr>
          <w:rFonts w:ascii="Times New Roman" w:hAnsi="Times New Roman" w:cs="Times New Roman"/>
          <w:sz w:val="24"/>
          <w:szCs w:val="24"/>
        </w:rPr>
        <w:t>ОСЗН/МФЦ</w:t>
      </w:r>
      <w:r w:rsidRPr="000571C9">
        <w:rPr>
          <w:rFonts w:ascii="Times New Roman" w:hAnsi="Times New Roman" w:cs="Times New Roman"/>
          <w:sz w:val="24"/>
          <w:szCs w:val="24"/>
        </w:rPr>
        <w:t>)</w:t>
      </w:r>
    </w:p>
    <w:p w:rsidR="004A2CA9" w:rsidRPr="000571C9" w:rsidRDefault="00840751" w:rsidP="0084075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</w:t>
      </w:r>
      <w:r w:rsidR="00B14BF6" w:rsidRPr="000571C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0751" w:rsidRPr="000571C9" w:rsidRDefault="00B14BF6" w:rsidP="0084075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___________________                            </w:t>
      </w:r>
      <w:r w:rsidR="00955E5E" w:rsidRPr="000571C9">
        <w:rPr>
          <w:rFonts w:ascii="Times New Roman" w:hAnsi="Times New Roman" w:cs="Times New Roman"/>
          <w:sz w:val="28"/>
          <w:szCs w:val="28"/>
        </w:rPr>
        <w:t>Специалист:</w:t>
      </w:r>
      <w:r w:rsidR="0094414D" w:rsidRPr="000571C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EC7351" w:rsidRPr="000571C9" w:rsidRDefault="00B14BF6" w:rsidP="00B24DF5">
      <w:pPr>
        <w:autoSpaceDE w:val="0"/>
        <w:autoSpaceDN w:val="0"/>
        <w:adjustRightInd w:val="0"/>
        <w:outlineLvl w:val="1"/>
        <w:rPr>
          <w:rFonts w:cs="Calibri"/>
          <w:sz w:val="24"/>
          <w:szCs w:val="24"/>
        </w:rPr>
        <w:sectPr w:rsidR="00EC7351" w:rsidRPr="000571C9" w:rsidSect="00EC7351">
          <w:pgSz w:w="11906" w:h="16838" w:code="9"/>
          <w:pgMar w:top="1134" w:right="567" w:bottom="1134" w:left="1985" w:header="709" w:footer="709" w:gutter="0"/>
          <w:pgNumType w:start="0"/>
          <w:cols w:space="708"/>
          <w:titlePg/>
          <w:docGrid w:linePitch="381"/>
        </w:sectPr>
      </w:pPr>
      <w:r w:rsidRPr="000571C9">
        <w:rPr>
          <w:rFonts w:cs="Calibri"/>
          <w:sz w:val="24"/>
          <w:szCs w:val="24"/>
        </w:rPr>
        <w:t xml:space="preserve">    </w:t>
      </w:r>
      <w:r w:rsidR="007B5846" w:rsidRPr="000571C9">
        <w:rPr>
          <w:rFonts w:cs="Calibri"/>
          <w:sz w:val="24"/>
          <w:szCs w:val="24"/>
        </w:rPr>
        <w:t xml:space="preserve">                   </w:t>
      </w:r>
      <w:r w:rsidR="00BD7BC6" w:rsidRPr="000571C9">
        <w:rPr>
          <w:rFonts w:cs="Calibri"/>
          <w:sz w:val="24"/>
          <w:szCs w:val="24"/>
        </w:rPr>
        <w:t xml:space="preserve">   </w:t>
      </w:r>
      <w:r w:rsidRPr="000571C9">
        <w:rPr>
          <w:rFonts w:cs="Calibri"/>
          <w:sz w:val="24"/>
          <w:szCs w:val="24"/>
        </w:rPr>
        <w:t xml:space="preserve"> (дата)</w:t>
      </w:r>
      <w:r w:rsidR="00B24DF5" w:rsidRPr="000571C9">
        <w:rPr>
          <w:rFonts w:cs="Calibri"/>
          <w:sz w:val="24"/>
          <w:szCs w:val="24"/>
        </w:rPr>
        <w:t xml:space="preserve">                                                                                       (</w:t>
      </w:r>
      <w:r w:rsidRPr="000571C9">
        <w:rPr>
          <w:rFonts w:cs="Calibri"/>
          <w:sz w:val="24"/>
          <w:szCs w:val="24"/>
        </w:rPr>
        <w:t>подпись)</w:t>
      </w:r>
    </w:p>
    <w:p w:rsidR="008C5B5F" w:rsidRPr="000571C9" w:rsidRDefault="008C5B5F" w:rsidP="00054531">
      <w:pPr>
        <w:tabs>
          <w:tab w:val="left" w:pos="4536"/>
          <w:tab w:val="left" w:pos="4678"/>
          <w:tab w:val="left" w:pos="4820"/>
        </w:tabs>
        <w:autoSpaceDE w:val="0"/>
        <w:autoSpaceDN w:val="0"/>
        <w:adjustRightInd w:val="0"/>
        <w:ind w:firstLine="5103"/>
        <w:jc w:val="both"/>
        <w:rPr>
          <w:rFonts w:cs="Calibri"/>
        </w:rPr>
      </w:pPr>
      <w:r w:rsidRPr="000571C9">
        <w:rPr>
          <w:rFonts w:cs="Calibri"/>
        </w:rPr>
        <w:lastRenderedPageBreak/>
        <w:t>Приложение 3</w:t>
      </w:r>
    </w:p>
    <w:p w:rsidR="008C5B5F" w:rsidRPr="000571C9" w:rsidRDefault="008C5B5F" w:rsidP="00054531">
      <w:pPr>
        <w:autoSpaceDE w:val="0"/>
        <w:autoSpaceDN w:val="0"/>
        <w:adjustRightInd w:val="0"/>
        <w:ind w:firstLine="5103"/>
        <w:jc w:val="center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8C5B5F" w:rsidRPr="000571C9" w:rsidRDefault="008C5B5F" w:rsidP="008C5B5F">
      <w:pPr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8C5B5F" w:rsidRPr="000571C9" w:rsidRDefault="008C5B5F" w:rsidP="00F46827">
      <w:pPr>
        <w:tabs>
          <w:tab w:val="left" w:pos="4820"/>
        </w:tabs>
        <w:autoSpaceDE w:val="0"/>
        <w:autoSpaceDN w:val="0"/>
        <w:adjustRightInd w:val="0"/>
        <w:ind w:firstLine="5103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D167DF" w:rsidRPr="000571C9" w:rsidRDefault="00D167DF" w:rsidP="008C5B5F">
      <w:pPr>
        <w:tabs>
          <w:tab w:val="left" w:pos="4820"/>
        </w:tabs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485610" w:rsidRPr="000571C9" w:rsidRDefault="00485610" w:rsidP="00485163">
      <w:pPr>
        <w:pStyle w:val="ConsPlusNonformat"/>
        <w:widowControl/>
        <w:tabs>
          <w:tab w:val="left" w:pos="3828"/>
        </w:tabs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="00216C60" w:rsidRPr="000571C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16C60" w:rsidRPr="000571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16C60" w:rsidRPr="000571C9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="00216C60" w:rsidRPr="000571C9">
        <w:rPr>
          <w:rFonts w:ascii="Times New Roman" w:hAnsi="Times New Roman" w:cs="Times New Roman"/>
          <w:sz w:val="28"/>
          <w:szCs w:val="28"/>
        </w:rPr>
        <w:t xml:space="preserve"> ____</w:t>
      </w:r>
      <w:r w:rsidR="00485163" w:rsidRPr="000571C9">
        <w:rPr>
          <w:rFonts w:ascii="Times New Roman" w:hAnsi="Times New Roman" w:cs="Times New Roman"/>
          <w:sz w:val="28"/>
          <w:szCs w:val="28"/>
        </w:rPr>
        <w:t xml:space="preserve">________    </w:t>
      </w:r>
      <w:r w:rsidR="00216C60" w:rsidRPr="000571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71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71C9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D32EE1" w:rsidRPr="000571C9">
        <w:rPr>
          <w:rFonts w:ascii="Times New Roman" w:hAnsi="Times New Roman" w:cs="Times New Roman"/>
          <w:sz w:val="28"/>
          <w:szCs w:val="28"/>
        </w:rPr>
        <w:t>_</w:t>
      </w:r>
      <w:r w:rsidR="00485163" w:rsidRPr="000571C9">
        <w:rPr>
          <w:rFonts w:ascii="Times New Roman" w:hAnsi="Times New Roman" w:cs="Times New Roman"/>
          <w:sz w:val="28"/>
          <w:szCs w:val="28"/>
        </w:rPr>
        <w:t>___</w:t>
      </w:r>
      <w:r w:rsidR="00D32EE1" w:rsidRPr="000571C9">
        <w:rPr>
          <w:rFonts w:ascii="Times New Roman" w:hAnsi="Times New Roman" w:cs="Times New Roman"/>
          <w:sz w:val="28"/>
          <w:szCs w:val="28"/>
        </w:rPr>
        <w:t>_</w:t>
      </w:r>
    </w:p>
    <w:p w:rsidR="00485610" w:rsidRPr="000571C9" w:rsidRDefault="00D32EE1" w:rsidP="00216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СНИЛС _______________   </w:t>
      </w:r>
      <w:r w:rsidR="00485610" w:rsidRPr="000571C9">
        <w:rPr>
          <w:rFonts w:ascii="Times New Roman" w:hAnsi="Times New Roman" w:cs="Times New Roman"/>
          <w:sz w:val="28"/>
          <w:szCs w:val="28"/>
        </w:rPr>
        <w:t xml:space="preserve">      </w:t>
      </w:r>
      <w:r w:rsidR="00485610" w:rsidRPr="000571C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4A2CA9" w:rsidRPr="000571C9">
        <w:rPr>
          <w:rFonts w:ascii="Times New Roman" w:hAnsi="Times New Roman" w:cs="Times New Roman"/>
          <w:sz w:val="24"/>
          <w:szCs w:val="24"/>
        </w:rPr>
        <w:t>ОСЗН/МФЦ</w:t>
      </w:r>
      <w:r w:rsidR="00485610" w:rsidRPr="000571C9">
        <w:rPr>
          <w:rFonts w:ascii="Times New Roman" w:hAnsi="Times New Roman" w:cs="Times New Roman"/>
          <w:sz w:val="24"/>
          <w:szCs w:val="24"/>
        </w:rPr>
        <w:t>)</w:t>
      </w:r>
    </w:p>
    <w:p w:rsidR="00485610" w:rsidRPr="000571C9" w:rsidRDefault="00485610" w:rsidP="00485163">
      <w:pPr>
        <w:pStyle w:val="ConsPlusNonformat"/>
        <w:widowControl/>
        <w:ind w:left="3828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от __________________________________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___</w:t>
      </w:r>
    </w:p>
    <w:p w:rsidR="00485610" w:rsidRPr="000571C9" w:rsidRDefault="00485610" w:rsidP="00216C60">
      <w:pPr>
        <w:pStyle w:val="ConsPlusNonformat"/>
        <w:widowControl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485610" w:rsidRPr="000571C9" w:rsidRDefault="00216C60" w:rsidP="00485163">
      <w:pPr>
        <w:pStyle w:val="ConsPlusNonformat"/>
        <w:widowControl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</w:t>
      </w:r>
      <w:r w:rsidR="00485610" w:rsidRPr="000571C9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485610" w:rsidRPr="000571C9" w:rsidRDefault="00485610" w:rsidP="00485163">
      <w:pPr>
        <w:pStyle w:val="ConsPlusNonformat"/>
        <w:widowControl/>
        <w:ind w:left="382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571C9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B96014" w:rsidRPr="000571C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0571C9">
        <w:rPr>
          <w:rFonts w:ascii="Times New Roman" w:hAnsi="Times New Roman" w:cs="Times New Roman"/>
          <w:sz w:val="28"/>
          <w:szCs w:val="28"/>
        </w:rPr>
        <w:t>: 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</w:t>
      </w:r>
      <w:r w:rsidR="00485163" w:rsidRPr="000571C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571C9">
        <w:rPr>
          <w:rFonts w:ascii="Times New Roman" w:hAnsi="Times New Roman" w:cs="Times New Roman"/>
          <w:sz w:val="28"/>
          <w:szCs w:val="28"/>
        </w:rPr>
        <w:t>_________________________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____________</w:t>
      </w:r>
    </w:p>
    <w:p w:rsidR="00485610" w:rsidRPr="000571C9" w:rsidRDefault="00485610" w:rsidP="00485163">
      <w:pPr>
        <w:pStyle w:val="ConsPlusNonformat"/>
        <w:widowControl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___________,</w:t>
      </w:r>
    </w:p>
    <w:p w:rsidR="00485610" w:rsidRPr="000571C9" w:rsidRDefault="00485610" w:rsidP="00485163">
      <w:pPr>
        <w:pStyle w:val="ConsPlusNonformat"/>
        <w:widowControl/>
        <w:tabs>
          <w:tab w:val="left" w:pos="4111"/>
        </w:tabs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паспорт: серия 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 №</w:t>
      </w:r>
      <w:r w:rsidRPr="000571C9">
        <w:rPr>
          <w:rFonts w:ascii="Times New Roman" w:hAnsi="Times New Roman" w:cs="Times New Roman"/>
          <w:sz w:val="28"/>
          <w:szCs w:val="28"/>
        </w:rPr>
        <w:t xml:space="preserve"> 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___________</w:t>
      </w:r>
    </w:p>
    <w:p w:rsidR="00485163" w:rsidRPr="000571C9" w:rsidRDefault="00485610" w:rsidP="00485163">
      <w:pPr>
        <w:pStyle w:val="ConsPlusNonformat"/>
        <w:widowControl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выдан ________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</w:t>
      </w:r>
      <w:r w:rsidRPr="000571C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85610" w:rsidRPr="000571C9" w:rsidRDefault="00485163" w:rsidP="00485163">
      <w:pPr>
        <w:pStyle w:val="ConsPlusNonformat"/>
        <w:widowControl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4"/>
          <w:szCs w:val="24"/>
        </w:rPr>
        <w:t>(кем, когда)</w:t>
      </w:r>
    </w:p>
    <w:p w:rsidR="00485610" w:rsidRPr="000571C9" w:rsidRDefault="00485610" w:rsidP="00485163">
      <w:pPr>
        <w:pStyle w:val="ConsPlusNonformat"/>
        <w:widowControl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</w:t>
      </w:r>
      <w:r w:rsidRPr="000571C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85610" w:rsidRPr="000571C9" w:rsidRDefault="00485610" w:rsidP="00216C60">
      <w:pPr>
        <w:pStyle w:val="ConsPlusNonformat"/>
        <w:widowControl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дата рождения ______</w:t>
      </w:r>
      <w:r w:rsidR="00485163" w:rsidRPr="000571C9">
        <w:rPr>
          <w:rFonts w:ascii="Times New Roman" w:hAnsi="Times New Roman" w:cs="Times New Roman"/>
          <w:sz w:val="28"/>
          <w:szCs w:val="28"/>
        </w:rPr>
        <w:t>___</w:t>
      </w:r>
      <w:r w:rsidRPr="000571C9">
        <w:rPr>
          <w:rFonts w:ascii="Times New Roman" w:hAnsi="Times New Roman" w:cs="Times New Roman"/>
          <w:sz w:val="28"/>
          <w:szCs w:val="28"/>
        </w:rPr>
        <w:t>_________________</w:t>
      </w:r>
    </w:p>
    <w:p w:rsidR="004A2CA9" w:rsidRPr="000571C9" w:rsidRDefault="004A2CA9" w:rsidP="00216C60">
      <w:pPr>
        <w:pStyle w:val="ConsPlusNonformat"/>
        <w:widowControl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  <w:t>_____________________</w:t>
      </w:r>
    </w:p>
    <w:p w:rsidR="00485610" w:rsidRPr="000571C9" w:rsidRDefault="00485610" w:rsidP="00216C6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:rsidR="004A2CA9" w:rsidRPr="000571C9" w:rsidRDefault="004A2CA9" w:rsidP="00B9601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610" w:rsidRPr="000571C9" w:rsidRDefault="00485610" w:rsidP="00B9601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85610" w:rsidRPr="000571C9" w:rsidRDefault="00485610" w:rsidP="006B064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Прошу присвоить мне звание «Ветеран труда Ярославской области».</w:t>
      </w:r>
    </w:p>
    <w:p w:rsidR="00D167DF" w:rsidRPr="000571C9" w:rsidRDefault="00D167DF" w:rsidP="006B06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Имею общий трудовой стаж ______________ лет, в том числе стаж работы в Ярославской области _____________ лет.</w:t>
      </w:r>
    </w:p>
    <w:p w:rsidR="00485610" w:rsidRPr="000571C9" w:rsidRDefault="00485610" w:rsidP="00D167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5610" w:rsidRPr="000571C9" w:rsidRDefault="00955818" w:rsidP="006B064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</w:t>
      </w:r>
      <w:r w:rsidR="00722DAC" w:rsidRPr="000571C9">
        <w:rPr>
          <w:rFonts w:ascii="Times New Roman" w:hAnsi="Times New Roman" w:cs="Times New Roman"/>
          <w:sz w:val="28"/>
          <w:szCs w:val="28"/>
        </w:rPr>
        <w:t>Приложения</w:t>
      </w:r>
      <w:r w:rsidR="00485610" w:rsidRPr="000571C9">
        <w:rPr>
          <w:rFonts w:ascii="Times New Roman" w:hAnsi="Times New Roman" w:cs="Times New Roman"/>
          <w:sz w:val="28"/>
          <w:szCs w:val="28"/>
        </w:rPr>
        <w:t>: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4F13" w:rsidRPr="000571C9" w:rsidRDefault="00F34F13" w:rsidP="00B639A7">
      <w:pPr>
        <w:pStyle w:val="ConsPlusNonformat"/>
        <w:widowControl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639A7" w:rsidRPr="000571C9" w:rsidRDefault="006C40DF" w:rsidP="00B639A7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Прошу выдать</w:t>
      </w:r>
      <w:r w:rsidR="00B639A7" w:rsidRPr="000571C9">
        <w:rPr>
          <w:rFonts w:ascii="Times New Roman" w:hAnsi="Times New Roman" w:cs="Times New Roman"/>
          <w:sz w:val="28"/>
          <w:szCs w:val="28"/>
        </w:rPr>
        <w:t xml:space="preserve"> удостоверение ветерана труда Ярославской области </w:t>
      </w:r>
      <w:proofErr w:type="gramStart"/>
      <w:r w:rsidR="00B639A7" w:rsidRPr="000571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39A7" w:rsidRPr="000571C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34F13" w:rsidRPr="000571C9" w:rsidRDefault="00B639A7" w:rsidP="00B639A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4"/>
          <w:szCs w:val="24"/>
        </w:rPr>
        <w:t>(наименование ОСЗН/МФЦ)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                               _______________________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571C9">
        <w:rPr>
          <w:rFonts w:ascii="Times New Roman" w:hAnsi="Times New Roman" w:cs="Times New Roman"/>
          <w:sz w:val="24"/>
          <w:szCs w:val="24"/>
        </w:rPr>
        <w:t>(дата)                                                               (подпись заявителя)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Заявление принято:  __________                       Инспектор: ______________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(дата)                                                                (подпись)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D167DF" w:rsidRPr="000571C9">
        <w:rPr>
          <w:rFonts w:ascii="Times New Roman" w:hAnsi="Times New Roman" w:cs="Times New Roman"/>
          <w:sz w:val="28"/>
          <w:szCs w:val="28"/>
        </w:rPr>
        <w:t>______</w:t>
      </w:r>
    </w:p>
    <w:p w:rsidR="00485610" w:rsidRPr="000571C9" w:rsidRDefault="00485610" w:rsidP="00485610">
      <w:pPr>
        <w:pStyle w:val="ConsPlusNonformat"/>
        <w:widowControl/>
        <w:jc w:val="center"/>
        <w:rPr>
          <w:rFonts w:ascii="Times New Roman" w:hAnsi="Times New Roman" w:cs="Times New Roman"/>
          <w:sz w:val="4"/>
          <w:szCs w:val="4"/>
        </w:rPr>
      </w:pPr>
    </w:p>
    <w:p w:rsidR="00485610" w:rsidRPr="000571C9" w:rsidRDefault="00485610" w:rsidP="004856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485610" w:rsidRPr="000571C9" w:rsidRDefault="00485610" w:rsidP="0048561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85610" w:rsidRPr="000571C9" w:rsidRDefault="00485610" w:rsidP="006B06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Заявление на присвоение0звания «Ветеран труда</w:t>
      </w:r>
      <w:r w:rsidR="00D167DF" w:rsidRPr="000571C9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571C9">
        <w:rPr>
          <w:rFonts w:ascii="Times New Roman" w:hAnsi="Times New Roman" w:cs="Times New Roman"/>
          <w:sz w:val="28"/>
          <w:szCs w:val="28"/>
        </w:rPr>
        <w:t>» принято</w:t>
      </w:r>
      <w:r w:rsidR="00D167DF" w:rsidRPr="000571C9">
        <w:rPr>
          <w:rFonts w:ascii="Times New Roman" w:hAnsi="Times New Roman" w:cs="Times New Roman"/>
          <w:sz w:val="28"/>
          <w:szCs w:val="28"/>
        </w:rPr>
        <w:t xml:space="preserve"> </w:t>
      </w:r>
      <w:r w:rsidRPr="000571C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</w:r>
      <w:r w:rsidRPr="000571C9">
        <w:rPr>
          <w:rFonts w:ascii="Times New Roman" w:hAnsi="Times New Roman" w:cs="Times New Roman"/>
          <w:sz w:val="28"/>
          <w:szCs w:val="28"/>
        </w:rPr>
        <w:softHyphen/>
        <w:t>_______________</w:t>
      </w:r>
    </w:p>
    <w:p w:rsidR="00485610" w:rsidRPr="000571C9" w:rsidRDefault="00485610" w:rsidP="0048561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639A7" w:rsidRPr="000571C9">
        <w:rPr>
          <w:rFonts w:ascii="Times New Roman" w:hAnsi="Times New Roman" w:cs="Times New Roman"/>
          <w:sz w:val="24"/>
          <w:szCs w:val="24"/>
        </w:rPr>
        <w:t>ОСЗН</w:t>
      </w:r>
      <w:r w:rsidR="004A2CA9" w:rsidRPr="000571C9">
        <w:rPr>
          <w:rFonts w:ascii="Times New Roman" w:hAnsi="Times New Roman" w:cs="Times New Roman"/>
          <w:sz w:val="24"/>
          <w:szCs w:val="24"/>
        </w:rPr>
        <w:t>/</w:t>
      </w:r>
      <w:r w:rsidR="00B639A7" w:rsidRPr="000571C9">
        <w:rPr>
          <w:rFonts w:ascii="Times New Roman" w:hAnsi="Times New Roman" w:cs="Times New Roman"/>
          <w:sz w:val="24"/>
          <w:szCs w:val="24"/>
        </w:rPr>
        <w:t>МФЦ</w:t>
      </w:r>
      <w:r w:rsidRPr="000571C9">
        <w:rPr>
          <w:rFonts w:ascii="Times New Roman" w:hAnsi="Times New Roman" w:cs="Times New Roman"/>
          <w:sz w:val="24"/>
          <w:szCs w:val="24"/>
        </w:rPr>
        <w:t>)</w:t>
      </w:r>
    </w:p>
    <w:p w:rsidR="00485610" w:rsidRPr="000571C9" w:rsidRDefault="00485610" w:rsidP="0048561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 ___________________                            </w:t>
      </w:r>
      <w:r w:rsidR="00955E5E" w:rsidRPr="000571C9">
        <w:rPr>
          <w:rFonts w:ascii="Times New Roman" w:hAnsi="Times New Roman" w:cs="Times New Roman"/>
          <w:sz w:val="28"/>
          <w:szCs w:val="28"/>
        </w:rPr>
        <w:t>Специалист:</w:t>
      </w:r>
      <w:r w:rsidRPr="000571C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087952" w:rsidRPr="000571C9" w:rsidRDefault="00485610" w:rsidP="00B24DF5">
      <w:pPr>
        <w:autoSpaceDE w:val="0"/>
        <w:autoSpaceDN w:val="0"/>
        <w:adjustRightInd w:val="0"/>
        <w:outlineLvl w:val="1"/>
        <w:rPr>
          <w:rFonts w:cs="Calibri"/>
          <w:sz w:val="24"/>
          <w:szCs w:val="24"/>
        </w:rPr>
        <w:sectPr w:rsidR="00087952" w:rsidRPr="000571C9" w:rsidSect="00EC7351">
          <w:pgSz w:w="11906" w:h="16838" w:code="9"/>
          <w:pgMar w:top="1134" w:right="567" w:bottom="1134" w:left="1985" w:header="709" w:footer="709" w:gutter="0"/>
          <w:pgNumType w:start="0"/>
          <w:cols w:space="708"/>
          <w:titlePg/>
          <w:docGrid w:linePitch="381"/>
        </w:sectPr>
      </w:pPr>
      <w:r w:rsidRPr="000571C9">
        <w:rPr>
          <w:rFonts w:cs="Calibri"/>
          <w:sz w:val="24"/>
          <w:szCs w:val="24"/>
        </w:rPr>
        <w:t xml:space="preserve">                        </w:t>
      </w:r>
      <w:r w:rsidR="006B064F" w:rsidRPr="000571C9">
        <w:rPr>
          <w:rFonts w:cs="Calibri"/>
          <w:sz w:val="24"/>
          <w:szCs w:val="24"/>
        </w:rPr>
        <w:t>(дата)</w:t>
      </w:r>
      <w:r w:rsidR="00B24DF5" w:rsidRPr="000571C9">
        <w:rPr>
          <w:rFonts w:cs="Calibri"/>
          <w:sz w:val="24"/>
          <w:szCs w:val="24"/>
        </w:rPr>
        <w:t xml:space="preserve">                                                                                         (</w:t>
      </w:r>
      <w:r w:rsidRPr="000571C9">
        <w:rPr>
          <w:rFonts w:cs="Calibri"/>
          <w:sz w:val="24"/>
          <w:szCs w:val="24"/>
        </w:rPr>
        <w:t>подпись)</w:t>
      </w:r>
    </w:p>
    <w:p w:rsidR="007111E7" w:rsidRPr="000571C9" w:rsidRDefault="002B2733" w:rsidP="00175518">
      <w:pPr>
        <w:autoSpaceDE w:val="0"/>
        <w:autoSpaceDN w:val="0"/>
        <w:adjustRightInd w:val="0"/>
        <w:ind w:firstLine="10065"/>
        <w:jc w:val="both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 4</w:t>
      </w:r>
    </w:p>
    <w:p w:rsidR="007111E7" w:rsidRPr="000571C9" w:rsidRDefault="007111E7" w:rsidP="00175518">
      <w:pPr>
        <w:tabs>
          <w:tab w:val="left" w:pos="5103"/>
        </w:tabs>
        <w:autoSpaceDE w:val="0"/>
        <w:autoSpaceDN w:val="0"/>
        <w:adjustRightInd w:val="0"/>
        <w:ind w:firstLine="10065"/>
        <w:jc w:val="both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7111E7" w:rsidRPr="000571C9" w:rsidRDefault="007111E7" w:rsidP="007111E7">
      <w:pPr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B96014" w:rsidRPr="000571C9" w:rsidRDefault="00485163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  <w:r w:rsidRPr="000571C9">
        <w:rPr>
          <w:rFonts w:cs="Calibri"/>
          <w:b/>
        </w:rPr>
        <w:t>БЛОК-СХЕМЫ</w:t>
      </w:r>
      <w:r w:rsidR="007340EA" w:rsidRPr="000571C9">
        <w:rPr>
          <w:rFonts w:cs="Calibri"/>
          <w:b/>
        </w:rPr>
        <w:t xml:space="preserve"> </w:t>
      </w:r>
    </w:p>
    <w:p w:rsidR="007340EA" w:rsidRPr="00A45D1E" w:rsidRDefault="00A45D1E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  <w:r w:rsidRPr="00A45D1E">
        <w:rPr>
          <w:b/>
        </w:rPr>
        <w:t>последовательности действий предоставления государственной услуги при личном приеме заявителя в органе социальной защиты населения муниципального образования области или многофункциональном центре предоставления государственных и муниципальных услуг, с использованием электронной почты и почтовой связи</w:t>
      </w: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7340EA" w:rsidRPr="000571C9" w:rsidRDefault="007340E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475EBF" w:rsidRPr="000571C9" w:rsidRDefault="00475EBF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643CDA" w:rsidRPr="000571C9" w:rsidRDefault="00643CDA" w:rsidP="00692A74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</w:p>
    <w:p w:rsidR="00A45D1E" w:rsidRPr="00A45D1E" w:rsidRDefault="00A45D1E" w:rsidP="00A45D1E">
      <w:pPr>
        <w:jc w:val="center"/>
        <w:outlineLvl w:val="1"/>
        <w:rPr>
          <w:rFonts w:cs="Calibri"/>
          <w:b/>
        </w:rPr>
      </w:pPr>
      <w:r w:rsidRPr="00A45D1E">
        <w:rPr>
          <w:rFonts w:cs="Calibri"/>
          <w:b/>
          <w:lang w:val="en-US"/>
        </w:rPr>
        <w:lastRenderedPageBreak/>
        <w:t>I</w:t>
      </w:r>
      <w:r w:rsidRPr="00A45D1E">
        <w:rPr>
          <w:rFonts w:cs="Calibri"/>
          <w:b/>
        </w:rPr>
        <w:t>. Предоставление государственной услуги при личном приеме заявителя</w:t>
      </w:r>
    </w:p>
    <w:p w:rsidR="00A45D1E" w:rsidRDefault="00A45D1E" w:rsidP="00A45D1E">
      <w:pPr>
        <w:jc w:val="center"/>
        <w:outlineLvl w:val="1"/>
        <w:rPr>
          <w:rFonts w:cs="Calibri"/>
        </w:rPr>
      </w:pPr>
    </w:p>
    <w:p w:rsidR="00A45D1E" w:rsidRPr="007452C3" w:rsidRDefault="00A45D1E" w:rsidP="00A45D1E">
      <w:pPr>
        <w:jc w:val="center"/>
      </w:pPr>
      <w:r w:rsidRPr="002108D8">
        <w:object w:dxaOrig="15669" w:dyaOrig="9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24.5pt" o:ole="">
            <v:imagedata r:id="rId22" o:title=""/>
          </v:shape>
          <o:OLEObject Type="Embed" ProgID="Visio.Drawing.11" ShapeID="_x0000_i1025" DrawAspect="Content" ObjectID="_1465726897" r:id="rId23"/>
        </w:object>
      </w:r>
    </w:p>
    <w:p w:rsidR="0077579E" w:rsidRPr="000571C9" w:rsidRDefault="0077579E" w:rsidP="001C2132">
      <w:pPr>
        <w:autoSpaceDE w:val="0"/>
        <w:autoSpaceDN w:val="0"/>
        <w:adjustRightInd w:val="0"/>
        <w:outlineLvl w:val="1"/>
        <w:rPr>
          <w:rFonts w:cs="Calibri"/>
        </w:rPr>
        <w:sectPr w:rsidR="0077579E" w:rsidRPr="000571C9" w:rsidSect="00E928C4">
          <w:pgSz w:w="16838" w:h="11906" w:orient="landscape" w:code="9"/>
          <w:pgMar w:top="993" w:right="536" w:bottom="567" w:left="1701" w:header="709" w:footer="709" w:gutter="0"/>
          <w:pgNumType w:start="1"/>
          <w:cols w:space="708"/>
          <w:titlePg/>
          <w:docGrid w:linePitch="381"/>
        </w:sectPr>
      </w:pPr>
    </w:p>
    <w:p w:rsidR="00AA5B00" w:rsidRPr="000571C9" w:rsidRDefault="00AA5B00" w:rsidP="00643CDA">
      <w:pPr>
        <w:autoSpaceDE w:val="0"/>
        <w:autoSpaceDN w:val="0"/>
        <w:adjustRightInd w:val="0"/>
        <w:ind w:left="360"/>
        <w:jc w:val="center"/>
        <w:outlineLvl w:val="1"/>
        <w:rPr>
          <w:rFonts w:cs="Calibri"/>
          <w:b/>
        </w:rPr>
      </w:pPr>
    </w:p>
    <w:p w:rsidR="00B639A7" w:rsidRPr="000571C9" w:rsidRDefault="00B639A7" w:rsidP="00475EBF">
      <w:pPr>
        <w:numPr>
          <w:ilvl w:val="0"/>
          <w:numId w:val="29"/>
        </w:numPr>
        <w:autoSpaceDE w:val="0"/>
        <w:autoSpaceDN w:val="0"/>
        <w:adjustRightInd w:val="0"/>
        <w:jc w:val="center"/>
        <w:outlineLvl w:val="1"/>
        <w:rPr>
          <w:rFonts w:cs="Calibri"/>
          <w:b/>
        </w:rPr>
        <w:sectPr w:rsidR="00B639A7" w:rsidRPr="000571C9" w:rsidSect="0091578E">
          <w:type w:val="continuous"/>
          <w:pgSz w:w="16838" w:h="11906" w:orient="landscape" w:code="9"/>
          <w:pgMar w:top="709" w:right="567" w:bottom="993" w:left="1843" w:header="709" w:footer="709" w:gutter="0"/>
          <w:pgNumType w:start="2"/>
          <w:cols w:space="708"/>
          <w:titlePg/>
          <w:docGrid w:linePitch="381"/>
        </w:sectPr>
      </w:pPr>
    </w:p>
    <w:p w:rsidR="007340EA" w:rsidRPr="000571C9" w:rsidRDefault="00A45D1E" w:rsidP="00A45D1E">
      <w:pPr>
        <w:autoSpaceDE w:val="0"/>
        <w:autoSpaceDN w:val="0"/>
        <w:adjustRightInd w:val="0"/>
        <w:ind w:left="360"/>
        <w:jc w:val="center"/>
        <w:outlineLvl w:val="1"/>
        <w:rPr>
          <w:rFonts w:cs="Calibri"/>
          <w:b/>
        </w:rPr>
      </w:pPr>
      <w:r>
        <w:rPr>
          <w:rFonts w:cs="Calibri"/>
          <w:b/>
          <w:lang w:val="en-US"/>
        </w:rPr>
        <w:lastRenderedPageBreak/>
        <w:t>II</w:t>
      </w:r>
      <w:r>
        <w:rPr>
          <w:rFonts w:cs="Calibri"/>
          <w:b/>
        </w:rPr>
        <w:t>.</w:t>
      </w:r>
      <w:r w:rsidRPr="00A45D1E">
        <w:rPr>
          <w:rFonts w:cs="Calibri"/>
          <w:b/>
        </w:rPr>
        <w:t xml:space="preserve"> </w:t>
      </w:r>
      <w:r w:rsidR="007340EA" w:rsidRPr="000571C9">
        <w:rPr>
          <w:rFonts w:cs="Calibri"/>
          <w:b/>
        </w:rPr>
        <w:t xml:space="preserve">Предоставление государственной услуги </w:t>
      </w:r>
      <w:r w:rsidR="009301D0" w:rsidRPr="000571C9">
        <w:rPr>
          <w:rFonts w:cs="Calibri"/>
          <w:b/>
        </w:rPr>
        <w:t>с использованием</w:t>
      </w:r>
      <w:r w:rsidR="007340EA" w:rsidRPr="000571C9">
        <w:rPr>
          <w:rFonts w:cs="Calibri"/>
          <w:b/>
        </w:rPr>
        <w:t xml:space="preserve"> электронной почты</w:t>
      </w:r>
    </w:p>
    <w:p w:rsidR="009301D0" w:rsidRPr="000571C9" w:rsidRDefault="003E7030" w:rsidP="007340EA">
      <w:pPr>
        <w:autoSpaceDE w:val="0"/>
        <w:autoSpaceDN w:val="0"/>
        <w:adjustRightInd w:val="0"/>
        <w:jc w:val="center"/>
        <w:outlineLvl w:val="1"/>
        <w:rPr>
          <w:rFonts w:cs="Calibri"/>
          <w:b/>
        </w:rPr>
      </w:pPr>
      <w:r w:rsidRPr="000571C9">
        <w:object w:dxaOrig="15812" w:dyaOrig="9470">
          <v:shape id="_x0000_i1026" type="#_x0000_t75" style="width:713.25pt;height:459pt" o:ole="">
            <v:imagedata r:id="rId24" o:title=""/>
          </v:shape>
          <o:OLEObject Type="Embed" ProgID="Visio.Drawing.11" ShapeID="_x0000_i1026" DrawAspect="Content" ObjectID="_1465726898" r:id="rId25"/>
        </w:object>
      </w:r>
    </w:p>
    <w:p w:rsidR="001C2132" w:rsidRPr="000571C9" w:rsidRDefault="007340EA" w:rsidP="00A45D1E">
      <w:pPr>
        <w:autoSpaceDE w:val="0"/>
        <w:autoSpaceDN w:val="0"/>
        <w:adjustRightInd w:val="0"/>
        <w:ind w:left="360"/>
        <w:jc w:val="center"/>
        <w:outlineLvl w:val="1"/>
        <w:rPr>
          <w:rFonts w:cs="Calibri"/>
          <w:b/>
        </w:rPr>
      </w:pPr>
      <w:r w:rsidRPr="000571C9">
        <w:rPr>
          <w:rFonts w:cs="Calibri"/>
        </w:rPr>
        <w:br w:type="page"/>
      </w:r>
      <w:r w:rsidR="00A45D1E" w:rsidRPr="00A45D1E">
        <w:rPr>
          <w:rFonts w:cs="Calibri"/>
          <w:b/>
          <w:lang w:val="en-US"/>
        </w:rPr>
        <w:lastRenderedPageBreak/>
        <w:t>III</w:t>
      </w:r>
      <w:r w:rsidR="00A45D1E" w:rsidRPr="00A45D1E">
        <w:rPr>
          <w:rFonts w:cs="Calibri"/>
          <w:b/>
        </w:rPr>
        <w:t>.</w:t>
      </w:r>
      <w:r w:rsidR="00A45D1E" w:rsidRPr="00A45D1E">
        <w:rPr>
          <w:rFonts w:cs="Calibri"/>
        </w:rPr>
        <w:t xml:space="preserve"> </w:t>
      </w:r>
      <w:r w:rsidR="001C2132" w:rsidRPr="000571C9">
        <w:rPr>
          <w:rFonts w:cs="Calibri"/>
          <w:b/>
        </w:rPr>
        <w:t>Предоставление государственной услуги с использованием почтовой связи</w:t>
      </w:r>
    </w:p>
    <w:p w:rsidR="00533F0C" w:rsidRPr="000571C9" w:rsidRDefault="00C91E82" w:rsidP="00F46827">
      <w:pPr>
        <w:autoSpaceDE w:val="0"/>
        <w:autoSpaceDN w:val="0"/>
        <w:adjustRightInd w:val="0"/>
        <w:jc w:val="center"/>
        <w:outlineLvl w:val="1"/>
        <w:rPr>
          <w:rFonts w:cs="Calibri"/>
        </w:rPr>
      </w:pPr>
      <w:r w:rsidRPr="000571C9">
        <w:object w:dxaOrig="16016" w:dyaOrig="9390">
          <v:shape id="_x0000_i1027" type="#_x0000_t75" style="width:713.25pt;height:393pt" o:ole="">
            <v:imagedata r:id="rId26" o:title=""/>
          </v:shape>
          <o:OLEObject Type="Embed" ProgID="Visio.Drawing.11" ShapeID="_x0000_i1027" DrawAspect="Content" ObjectID="_1465726899" r:id="rId27"/>
        </w:object>
      </w:r>
      <w:r w:rsidR="00FE4EAA" w:rsidRPr="000571C9">
        <w:t xml:space="preserve"> </w:t>
      </w:r>
      <w:r w:rsidR="00FE4EAA" w:rsidRPr="000571C9">
        <w:rPr>
          <w:rFonts w:cs="Calibri"/>
        </w:rPr>
        <w:t xml:space="preserve">                                                                                                       </w:t>
      </w:r>
      <w:r w:rsidR="001C2132" w:rsidRPr="000571C9">
        <w:rPr>
          <w:rFonts w:cs="Calibri"/>
        </w:rPr>
        <w:t xml:space="preserve">                                                 </w:t>
      </w:r>
      <w:r w:rsidR="00F46827" w:rsidRPr="000571C9">
        <w:rPr>
          <w:rFonts w:cs="Calibri"/>
        </w:rPr>
        <w:t xml:space="preserve">                                  </w:t>
      </w:r>
    </w:p>
    <w:p w:rsidR="00533F0C" w:rsidRPr="000571C9" w:rsidRDefault="00533F0C" w:rsidP="00533F0C">
      <w:pPr>
        <w:autoSpaceDE w:val="0"/>
        <w:autoSpaceDN w:val="0"/>
        <w:adjustRightInd w:val="0"/>
        <w:jc w:val="center"/>
        <w:outlineLvl w:val="1"/>
        <w:rPr>
          <w:rFonts w:cs="Calibri"/>
        </w:rPr>
      </w:pPr>
      <w:r w:rsidRPr="000571C9">
        <w:rPr>
          <w:rFonts w:cs="Calibri"/>
        </w:rPr>
        <w:t>Список используемых сокращений</w:t>
      </w:r>
    </w:p>
    <w:p w:rsidR="00A45D1E" w:rsidRPr="000571C9" w:rsidRDefault="00A45D1E" w:rsidP="00A45D1E">
      <w:pPr>
        <w:autoSpaceDE w:val="0"/>
        <w:autoSpaceDN w:val="0"/>
        <w:adjustRightInd w:val="0"/>
        <w:ind w:firstLine="709"/>
        <w:jc w:val="both"/>
        <w:outlineLvl w:val="1"/>
        <w:rPr>
          <w:rFonts w:cs="Calibri"/>
        </w:rPr>
      </w:pPr>
      <w:proofErr w:type="spellStart"/>
      <w:r w:rsidRPr="000571C9">
        <w:rPr>
          <w:rFonts w:cs="Calibri"/>
        </w:rPr>
        <w:t>ДТиСПН</w:t>
      </w:r>
      <w:proofErr w:type="spellEnd"/>
      <w:r w:rsidRPr="000571C9">
        <w:rPr>
          <w:rFonts w:cs="Calibri"/>
        </w:rPr>
        <w:t xml:space="preserve"> – департамент труда и социальной поддержки населения Ярославской области</w:t>
      </w:r>
    </w:p>
    <w:p w:rsidR="00A45D1E" w:rsidRDefault="00A45D1E" w:rsidP="00533F0C">
      <w:pPr>
        <w:autoSpaceDE w:val="0"/>
        <w:autoSpaceDN w:val="0"/>
        <w:adjustRightInd w:val="0"/>
        <w:ind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 xml:space="preserve">МФЦ – </w:t>
      </w:r>
      <w:proofErr w:type="gramStart"/>
      <w:r w:rsidRPr="000571C9">
        <w:rPr>
          <w:rFonts w:cs="Calibri"/>
        </w:rPr>
        <w:t>многофункциональный</w:t>
      </w:r>
      <w:proofErr w:type="gramEnd"/>
      <w:r w:rsidRPr="000571C9">
        <w:rPr>
          <w:rFonts w:cs="Calibri"/>
        </w:rPr>
        <w:t xml:space="preserve"> центр предоставления государственных и муниципальных услуг </w:t>
      </w:r>
    </w:p>
    <w:p w:rsidR="00533F0C" w:rsidRPr="000571C9" w:rsidRDefault="00533F0C" w:rsidP="00533F0C">
      <w:pPr>
        <w:autoSpaceDE w:val="0"/>
        <w:autoSpaceDN w:val="0"/>
        <w:adjustRightInd w:val="0"/>
        <w:ind w:firstLine="709"/>
        <w:jc w:val="both"/>
        <w:outlineLvl w:val="1"/>
        <w:rPr>
          <w:rFonts w:cs="Calibri"/>
        </w:rPr>
      </w:pPr>
      <w:r w:rsidRPr="000571C9">
        <w:rPr>
          <w:rFonts w:cs="Calibri"/>
        </w:rPr>
        <w:t>ОСЗН –</w:t>
      </w:r>
      <w:r w:rsidR="00B639A7" w:rsidRPr="000571C9">
        <w:rPr>
          <w:rFonts w:cs="Calibri"/>
        </w:rPr>
        <w:t xml:space="preserve"> орган</w:t>
      </w:r>
      <w:r w:rsidRPr="000571C9">
        <w:rPr>
          <w:rFonts w:cs="Calibri"/>
        </w:rPr>
        <w:t xml:space="preserve"> социальной защиты населения</w:t>
      </w:r>
      <w:r w:rsidR="00A45D1E">
        <w:rPr>
          <w:rFonts w:cs="Calibri"/>
        </w:rPr>
        <w:t xml:space="preserve"> муниципального образования области</w:t>
      </w:r>
    </w:p>
    <w:p w:rsidR="00955E5E" w:rsidRPr="000571C9" w:rsidRDefault="00955E5E" w:rsidP="00955E5E">
      <w:pPr>
        <w:ind w:firstLine="709"/>
        <w:rPr>
          <w:rFonts w:cs="Calibri"/>
        </w:rPr>
        <w:sectPr w:rsidR="00955E5E" w:rsidRPr="000571C9" w:rsidSect="00B639A7">
          <w:pgSz w:w="16838" w:h="11906" w:orient="landscape" w:code="9"/>
          <w:pgMar w:top="709" w:right="567" w:bottom="993" w:left="1843" w:header="709" w:footer="709" w:gutter="0"/>
          <w:pgNumType w:start="2"/>
          <w:cols w:space="708"/>
          <w:titlePg/>
          <w:docGrid w:linePitch="381"/>
        </w:sectPr>
      </w:pPr>
    </w:p>
    <w:p w:rsidR="006B7003" w:rsidRPr="000571C9" w:rsidRDefault="00741509" w:rsidP="003A465C">
      <w:pPr>
        <w:autoSpaceDE w:val="0"/>
        <w:autoSpaceDN w:val="0"/>
        <w:adjustRightInd w:val="0"/>
        <w:ind w:left="10065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 5</w:t>
      </w:r>
    </w:p>
    <w:p w:rsidR="006B7003" w:rsidRPr="000571C9" w:rsidRDefault="006B7003" w:rsidP="006B7003">
      <w:pPr>
        <w:autoSpaceDE w:val="0"/>
        <w:autoSpaceDN w:val="0"/>
        <w:adjustRightInd w:val="0"/>
        <w:jc w:val="right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6B7003" w:rsidRPr="000571C9" w:rsidRDefault="006B7003" w:rsidP="006B7003">
      <w:pPr>
        <w:autoSpaceDE w:val="0"/>
        <w:autoSpaceDN w:val="0"/>
        <w:adjustRightInd w:val="0"/>
        <w:ind w:left="5245"/>
        <w:outlineLvl w:val="1"/>
        <w:rPr>
          <w:rFonts w:cs="Calibri"/>
        </w:rPr>
      </w:pPr>
    </w:p>
    <w:p w:rsidR="006B7003" w:rsidRPr="000571C9" w:rsidRDefault="006B7003" w:rsidP="00F46827">
      <w:pPr>
        <w:autoSpaceDE w:val="0"/>
        <w:autoSpaceDN w:val="0"/>
        <w:adjustRightInd w:val="0"/>
        <w:ind w:firstLine="10065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6B7003" w:rsidRPr="000571C9" w:rsidRDefault="006B7003" w:rsidP="006B7003">
      <w:pPr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A45D1E" w:rsidRPr="00B96014" w:rsidRDefault="00A45D1E" w:rsidP="00A45D1E">
      <w:pPr>
        <w:jc w:val="center"/>
        <w:outlineLvl w:val="1"/>
        <w:rPr>
          <w:rFonts w:cs="Calibri"/>
          <w:b/>
        </w:rPr>
      </w:pPr>
      <w:r w:rsidRPr="00B96014">
        <w:rPr>
          <w:rFonts w:cs="Calibri"/>
          <w:b/>
        </w:rPr>
        <w:t xml:space="preserve">ЖУРНАЛ </w:t>
      </w:r>
    </w:p>
    <w:p w:rsidR="00A45D1E" w:rsidRDefault="00A45D1E" w:rsidP="00A45D1E">
      <w:pPr>
        <w:jc w:val="center"/>
        <w:outlineLvl w:val="1"/>
        <w:rPr>
          <w:rFonts w:cs="Calibri"/>
          <w:b/>
        </w:rPr>
      </w:pPr>
      <w:r w:rsidRPr="00B96014">
        <w:rPr>
          <w:rFonts w:cs="Calibri"/>
          <w:b/>
        </w:rPr>
        <w:t>регистрации заявлений о предоставлении государственной услуги по присвоению звани</w:t>
      </w:r>
      <w:r>
        <w:rPr>
          <w:rFonts w:cs="Calibri"/>
          <w:b/>
        </w:rPr>
        <w:t>я</w:t>
      </w:r>
      <w:r w:rsidRPr="00B96014">
        <w:rPr>
          <w:rFonts w:cs="Calibri"/>
          <w:b/>
        </w:rPr>
        <w:t xml:space="preserve"> «Ветеран труда» </w:t>
      </w:r>
    </w:p>
    <w:p w:rsidR="00A45D1E" w:rsidRPr="00B96014" w:rsidRDefault="00A45D1E" w:rsidP="00A45D1E">
      <w:pPr>
        <w:jc w:val="center"/>
        <w:outlineLvl w:val="1"/>
        <w:rPr>
          <w:rFonts w:cs="Calibri"/>
          <w:b/>
        </w:rPr>
      </w:pPr>
    </w:p>
    <w:tbl>
      <w:tblPr>
        <w:tblW w:w="141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3"/>
        <w:gridCol w:w="1641"/>
        <w:gridCol w:w="2126"/>
        <w:gridCol w:w="1984"/>
        <w:gridCol w:w="2268"/>
        <w:gridCol w:w="2167"/>
        <w:gridCol w:w="1559"/>
        <w:gridCol w:w="1725"/>
      </w:tblGrid>
      <w:tr w:rsidR="00A45D1E" w:rsidRPr="00F179A4" w:rsidTr="00112DEA">
        <w:trPr>
          <w:jc w:val="center"/>
        </w:trPr>
        <w:tc>
          <w:tcPr>
            <w:tcW w:w="643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 xml:space="preserve">№ </w:t>
            </w:r>
            <w:proofErr w:type="spellStart"/>
            <w:proofErr w:type="gramStart"/>
            <w:r w:rsidRPr="005C5BE4">
              <w:t>п</w:t>
            </w:r>
            <w:proofErr w:type="spellEnd"/>
            <w:proofErr w:type="gramEnd"/>
            <w:r w:rsidRPr="005C5BE4">
              <w:t>/</w:t>
            </w:r>
            <w:proofErr w:type="spellStart"/>
            <w:r w:rsidRPr="005C5BE4">
              <w:t>п</w:t>
            </w:r>
            <w:proofErr w:type="spellEnd"/>
          </w:p>
        </w:tc>
        <w:tc>
          <w:tcPr>
            <w:tcW w:w="1641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>Дата приёма заявления и документов</w:t>
            </w:r>
          </w:p>
        </w:tc>
        <w:tc>
          <w:tcPr>
            <w:tcW w:w="2126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 xml:space="preserve">Ф.И.О. </w:t>
            </w:r>
          </w:p>
          <w:p w:rsidR="00A45D1E" w:rsidRPr="005C5BE4" w:rsidRDefault="00A45D1E" w:rsidP="00112DEA">
            <w:pPr>
              <w:jc w:val="center"/>
              <w:outlineLvl w:val="0"/>
            </w:pPr>
            <w:r w:rsidRPr="005C5BE4">
              <w:t>заявителя</w:t>
            </w:r>
          </w:p>
        </w:tc>
        <w:tc>
          <w:tcPr>
            <w:tcW w:w="1984" w:type="dxa"/>
          </w:tcPr>
          <w:p w:rsidR="00A45D1E" w:rsidRPr="005C5BE4" w:rsidRDefault="00A45D1E" w:rsidP="00112DEA">
            <w:pPr>
              <w:ind w:left="-108"/>
              <w:jc w:val="center"/>
              <w:outlineLvl w:val="0"/>
            </w:pPr>
            <w:r w:rsidRPr="005C5BE4">
              <w:t>Адрес места жительства</w:t>
            </w:r>
          </w:p>
        </w:tc>
        <w:tc>
          <w:tcPr>
            <w:tcW w:w="2268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>Перечень представленных документов</w:t>
            </w:r>
          </w:p>
        </w:tc>
        <w:tc>
          <w:tcPr>
            <w:tcW w:w="2167" w:type="dxa"/>
          </w:tcPr>
          <w:p w:rsidR="00A45D1E" w:rsidRPr="005C5BE4" w:rsidRDefault="00A45D1E" w:rsidP="00112DEA">
            <w:pPr>
              <w:ind w:left="-108"/>
              <w:jc w:val="center"/>
              <w:outlineLvl w:val="0"/>
            </w:pPr>
            <w:r w:rsidRPr="005C5BE4">
              <w:t xml:space="preserve">Сведения о представленной награде </w:t>
            </w:r>
          </w:p>
        </w:tc>
        <w:tc>
          <w:tcPr>
            <w:tcW w:w="1559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>Трудовой стаж</w:t>
            </w:r>
          </w:p>
        </w:tc>
        <w:tc>
          <w:tcPr>
            <w:tcW w:w="1725" w:type="dxa"/>
          </w:tcPr>
          <w:p w:rsidR="00A45D1E" w:rsidRPr="00504C0D" w:rsidRDefault="00A45D1E" w:rsidP="00112DEA">
            <w:pPr>
              <w:jc w:val="center"/>
              <w:outlineLvl w:val="0"/>
            </w:pPr>
            <w:r w:rsidRPr="005C5BE4">
              <w:t>Подпись специалиста</w:t>
            </w:r>
          </w:p>
        </w:tc>
      </w:tr>
      <w:tr w:rsidR="00A45D1E" w:rsidRPr="00F179A4" w:rsidTr="00112DEA">
        <w:trPr>
          <w:trHeight w:val="219"/>
          <w:jc w:val="center"/>
        </w:trPr>
        <w:tc>
          <w:tcPr>
            <w:tcW w:w="643" w:type="dxa"/>
          </w:tcPr>
          <w:p w:rsidR="00A45D1E" w:rsidRPr="0009476F" w:rsidRDefault="00A45D1E" w:rsidP="00112DEA">
            <w:pPr>
              <w:jc w:val="center"/>
              <w:outlineLvl w:val="0"/>
            </w:pPr>
            <w:r>
              <w:t>1</w:t>
            </w:r>
          </w:p>
        </w:tc>
        <w:tc>
          <w:tcPr>
            <w:tcW w:w="1641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2</w:t>
            </w:r>
          </w:p>
        </w:tc>
        <w:tc>
          <w:tcPr>
            <w:tcW w:w="2126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3</w:t>
            </w:r>
          </w:p>
        </w:tc>
        <w:tc>
          <w:tcPr>
            <w:tcW w:w="1984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4</w:t>
            </w:r>
          </w:p>
        </w:tc>
        <w:tc>
          <w:tcPr>
            <w:tcW w:w="2268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5</w:t>
            </w:r>
          </w:p>
        </w:tc>
        <w:tc>
          <w:tcPr>
            <w:tcW w:w="2167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6</w:t>
            </w:r>
          </w:p>
        </w:tc>
        <w:tc>
          <w:tcPr>
            <w:tcW w:w="1559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7</w:t>
            </w:r>
          </w:p>
        </w:tc>
        <w:tc>
          <w:tcPr>
            <w:tcW w:w="1725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8</w:t>
            </w:r>
          </w:p>
        </w:tc>
      </w:tr>
      <w:tr w:rsidR="00A45D1E" w:rsidRPr="00F179A4" w:rsidTr="00112DEA">
        <w:trPr>
          <w:trHeight w:val="153"/>
          <w:jc w:val="center"/>
        </w:trPr>
        <w:tc>
          <w:tcPr>
            <w:tcW w:w="643" w:type="dxa"/>
          </w:tcPr>
          <w:p w:rsidR="00A45D1E" w:rsidRPr="002E1676" w:rsidRDefault="00A45D1E" w:rsidP="00112DEA">
            <w:pPr>
              <w:jc w:val="center"/>
              <w:outlineLvl w:val="0"/>
              <w:rPr>
                <w:lang w:val="en-US"/>
              </w:rPr>
            </w:pPr>
          </w:p>
        </w:tc>
        <w:tc>
          <w:tcPr>
            <w:tcW w:w="1641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2126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1984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2268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2167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1559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1725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</w:tr>
    </w:tbl>
    <w:p w:rsidR="006B7003" w:rsidRPr="000571C9" w:rsidRDefault="006B7003" w:rsidP="006B7003">
      <w:pPr>
        <w:autoSpaceDE w:val="0"/>
        <w:autoSpaceDN w:val="0"/>
        <w:adjustRightInd w:val="0"/>
        <w:ind w:firstLine="5245"/>
        <w:outlineLvl w:val="1"/>
        <w:rPr>
          <w:rFonts w:cs="Calibri"/>
        </w:rPr>
        <w:sectPr w:rsidR="006B7003" w:rsidRPr="000571C9" w:rsidSect="00F46827">
          <w:pgSz w:w="16838" w:h="11906" w:orient="landscape" w:code="9"/>
          <w:pgMar w:top="1134" w:right="567" w:bottom="1134" w:left="1985" w:header="709" w:footer="709" w:gutter="0"/>
          <w:pgNumType w:start="3"/>
          <w:cols w:space="708"/>
          <w:titlePg/>
          <w:docGrid w:linePitch="381"/>
        </w:sectPr>
      </w:pPr>
    </w:p>
    <w:p w:rsidR="006B7003" w:rsidRPr="000571C9" w:rsidRDefault="00741509" w:rsidP="00054531">
      <w:pPr>
        <w:autoSpaceDE w:val="0"/>
        <w:autoSpaceDN w:val="0"/>
        <w:adjustRightInd w:val="0"/>
        <w:ind w:firstLine="10065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 6</w:t>
      </w:r>
      <w:r w:rsidR="006B7003" w:rsidRPr="000571C9">
        <w:rPr>
          <w:rFonts w:cs="Calibri"/>
        </w:rPr>
        <w:t xml:space="preserve"> </w:t>
      </w:r>
    </w:p>
    <w:p w:rsidR="006B7003" w:rsidRPr="000571C9" w:rsidRDefault="006B7003" w:rsidP="00054531">
      <w:pPr>
        <w:autoSpaceDE w:val="0"/>
        <w:autoSpaceDN w:val="0"/>
        <w:adjustRightInd w:val="0"/>
        <w:ind w:firstLine="10065"/>
        <w:jc w:val="center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6B7003" w:rsidRPr="000571C9" w:rsidRDefault="006B7003" w:rsidP="006B7003">
      <w:pPr>
        <w:autoSpaceDE w:val="0"/>
        <w:autoSpaceDN w:val="0"/>
        <w:adjustRightInd w:val="0"/>
        <w:ind w:left="5245"/>
        <w:outlineLvl w:val="1"/>
        <w:rPr>
          <w:rFonts w:cs="Calibri"/>
        </w:rPr>
      </w:pPr>
    </w:p>
    <w:p w:rsidR="006B7003" w:rsidRPr="000571C9" w:rsidRDefault="006B7003" w:rsidP="00F46827">
      <w:pPr>
        <w:autoSpaceDE w:val="0"/>
        <w:autoSpaceDN w:val="0"/>
        <w:adjustRightInd w:val="0"/>
        <w:ind w:firstLine="10065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6B7003" w:rsidRPr="000571C9" w:rsidRDefault="006B7003" w:rsidP="006B7003">
      <w:pPr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A45D1E" w:rsidRPr="00B96014" w:rsidRDefault="00A45D1E" w:rsidP="00A45D1E">
      <w:pPr>
        <w:jc w:val="center"/>
        <w:outlineLvl w:val="1"/>
        <w:rPr>
          <w:rFonts w:cs="Calibri"/>
          <w:b/>
        </w:rPr>
      </w:pPr>
      <w:r w:rsidRPr="00B96014">
        <w:rPr>
          <w:rFonts w:cs="Calibri"/>
          <w:b/>
        </w:rPr>
        <w:t xml:space="preserve">ЖУРНАЛ </w:t>
      </w:r>
    </w:p>
    <w:p w:rsidR="00A45D1E" w:rsidRPr="00B96014" w:rsidRDefault="00A45D1E" w:rsidP="00A45D1E">
      <w:pPr>
        <w:jc w:val="center"/>
        <w:outlineLvl w:val="1"/>
        <w:rPr>
          <w:rFonts w:cs="Calibri"/>
          <w:b/>
        </w:rPr>
      </w:pPr>
      <w:r w:rsidRPr="00B96014">
        <w:rPr>
          <w:rFonts w:cs="Calibri"/>
          <w:b/>
        </w:rPr>
        <w:t xml:space="preserve">регистрации заявлений о предоставлении государственной услуги </w:t>
      </w:r>
    </w:p>
    <w:p w:rsidR="00A45D1E" w:rsidRDefault="00A45D1E" w:rsidP="00A45D1E">
      <w:pPr>
        <w:jc w:val="center"/>
        <w:outlineLvl w:val="1"/>
        <w:rPr>
          <w:rFonts w:cs="Calibri"/>
          <w:b/>
        </w:rPr>
      </w:pPr>
      <w:r>
        <w:rPr>
          <w:rFonts w:cs="Calibri"/>
          <w:b/>
        </w:rPr>
        <w:t>по присвоению звания</w:t>
      </w:r>
      <w:r w:rsidRPr="00B96014">
        <w:rPr>
          <w:rFonts w:cs="Calibri"/>
          <w:b/>
        </w:rPr>
        <w:t xml:space="preserve"> «Ветеран труда Ярославской области»</w:t>
      </w:r>
    </w:p>
    <w:p w:rsidR="00A45D1E" w:rsidRPr="00B96014" w:rsidRDefault="00A45D1E" w:rsidP="00A45D1E">
      <w:pPr>
        <w:jc w:val="center"/>
        <w:outlineLvl w:val="1"/>
        <w:rPr>
          <w:rFonts w:cs="Calibri"/>
          <w:b/>
        </w:rPr>
      </w:pPr>
    </w:p>
    <w:p w:rsidR="00A45D1E" w:rsidRDefault="00A45D1E" w:rsidP="00A45D1E">
      <w:pPr>
        <w:jc w:val="center"/>
        <w:outlineLvl w:val="1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4270" w:type="dxa"/>
        <w:jc w:val="center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701"/>
        <w:gridCol w:w="2551"/>
        <w:gridCol w:w="2410"/>
        <w:gridCol w:w="3260"/>
        <w:gridCol w:w="1843"/>
        <w:gridCol w:w="1796"/>
      </w:tblGrid>
      <w:tr w:rsidR="00A45D1E" w:rsidRPr="00F179A4" w:rsidTr="00112DEA">
        <w:trPr>
          <w:jc w:val="center"/>
        </w:trPr>
        <w:tc>
          <w:tcPr>
            <w:tcW w:w="709" w:type="dxa"/>
          </w:tcPr>
          <w:p w:rsidR="00A45D1E" w:rsidRPr="005C5BE4" w:rsidRDefault="00A45D1E" w:rsidP="00112DEA">
            <w:pPr>
              <w:ind w:right="-42"/>
              <w:jc w:val="center"/>
              <w:outlineLvl w:val="0"/>
            </w:pPr>
            <w:r w:rsidRPr="005C5BE4">
              <w:t xml:space="preserve">№ </w:t>
            </w:r>
            <w:proofErr w:type="spellStart"/>
            <w:proofErr w:type="gramStart"/>
            <w:r w:rsidRPr="005C5BE4">
              <w:t>п</w:t>
            </w:r>
            <w:proofErr w:type="spellEnd"/>
            <w:proofErr w:type="gramEnd"/>
            <w:r w:rsidRPr="005C5BE4">
              <w:t>/</w:t>
            </w:r>
            <w:proofErr w:type="spellStart"/>
            <w:r w:rsidRPr="005C5BE4">
              <w:t>п</w:t>
            </w:r>
            <w:proofErr w:type="spellEnd"/>
          </w:p>
        </w:tc>
        <w:tc>
          <w:tcPr>
            <w:tcW w:w="1701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>Дата приёма заявления</w:t>
            </w:r>
          </w:p>
        </w:tc>
        <w:tc>
          <w:tcPr>
            <w:tcW w:w="2551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 xml:space="preserve">Ф.И.О. </w:t>
            </w:r>
          </w:p>
          <w:p w:rsidR="00A45D1E" w:rsidRPr="005C5BE4" w:rsidRDefault="00A45D1E" w:rsidP="00112DEA">
            <w:pPr>
              <w:jc w:val="center"/>
              <w:outlineLvl w:val="0"/>
            </w:pPr>
            <w:r w:rsidRPr="005C5BE4">
              <w:t>заявителя</w:t>
            </w:r>
          </w:p>
        </w:tc>
        <w:tc>
          <w:tcPr>
            <w:tcW w:w="2410" w:type="dxa"/>
          </w:tcPr>
          <w:p w:rsidR="00A45D1E" w:rsidRPr="005C5BE4" w:rsidRDefault="00A45D1E" w:rsidP="00112DEA">
            <w:pPr>
              <w:ind w:left="-108"/>
              <w:jc w:val="center"/>
              <w:outlineLvl w:val="0"/>
            </w:pPr>
            <w:r w:rsidRPr="005C5BE4">
              <w:t>Адрес места жительства</w:t>
            </w:r>
          </w:p>
        </w:tc>
        <w:tc>
          <w:tcPr>
            <w:tcW w:w="3260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>Перечень представленных документов</w:t>
            </w:r>
          </w:p>
        </w:tc>
        <w:tc>
          <w:tcPr>
            <w:tcW w:w="1843" w:type="dxa"/>
          </w:tcPr>
          <w:p w:rsidR="00A45D1E" w:rsidRPr="005C5BE4" w:rsidRDefault="00A45D1E" w:rsidP="00112DEA">
            <w:pPr>
              <w:jc w:val="center"/>
              <w:outlineLvl w:val="0"/>
            </w:pPr>
            <w:r w:rsidRPr="005C5BE4">
              <w:t>Трудовой стаж</w:t>
            </w:r>
          </w:p>
          <w:p w:rsidR="00A45D1E" w:rsidRPr="005C5BE4" w:rsidRDefault="00A45D1E" w:rsidP="00112DEA">
            <w:pPr>
              <w:jc w:val="center"/>
              <w:outlineLvl w:val="0"/>
            </w:pPr>
            <w:r>
              <w:t>(</w:t>
            </w:r>
            <w:proofErr w:type="gramStart"/>
            <w:r w:rsidRPr="005C5BE4">
              <w:t>общий</w:t>
            </w:r>
            <w:proofErr w:type="gramEnd"/>
            <w:r w:rsidRPr="005C5BE4">
              <w:t>/в Я</w:t>
            </w:r>
            <w:r>
              <w:t>рославской области)</w:t>
            </w:r>
          </w:p>
        </w:tc>
        <w:tc>
          <w:tcPr>
            <w:tcW w:w="1796" w:type="dxa"/>
          </w:tcPr>
          <w:p w:rsidR="00A45D1E" w:rsidRPr="00504C0D" w:rsidRDefault="00A45D1E" w:rsidP="00112DEA">
            <w:pPr>
              <w:jc w:val="center"/>
              <w:outlineLvl w:val="0"/>
            </w:pPr>
            <w:r w:rsidRPr="005C5BE4">
              <w:t>Подпись специалиста</w:t>
            </w:r>
          </w:p>
        </w:tc>
      </w:tr>
      <w:tr w:rsidR="00A45D1E" w:rsidRPr="00F179A4" w:rsidTr="00112DEA">
        <w:trPr>
          <w:trHeight w:val="181"/>
          <w:jc w:val="center"/>
        </w:trPr>
        <w:tc>
          <w:tcPr>
            <w:tcW w:w="709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1</w:t>
            </w:r>
          </w:p>
        </w:tc>
        <w:tc>
          <w:tcPr>
            <w:tcW w:w="1701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2</w:t>
            </w:r>
          </w:p>
        </w:tc>
        <w:tc>
          <w:tcPr>
            <w:tcW w:w="2551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3</w:t>
            </w:r>
          </w:p>
        </w:tc>
        <w:tc>
          <w:tcPr>
            <w:tcW w:w="2410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4</w:t>
            </w:r>
          </w:p>
        </w:tc>
        <w:tc>
          <w:tcPr>
            <w:tcW w:w="3260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5</w:t>
            </w:r>
          </w:p>
        </w:tc>
        <w:tc>
          <w:tcPr>
            <w:tcW w:w="1843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6</w:t>
            </w:r>
          </w:p>
        </w:tc>
        <w:tc>
          <w:tcPr>
            <w:tcW w:w="1796" w:type="dxa"/>
          </w:tcPr>
          <w:p w:rsidR="00A45D1E" w:rsidRPr="00504C0D" w:rsidRDefault="00A45D1E" w:rsidP="00112DEA">
            <w:pPr>
              <w:jc w:val="center"/>
              <w:outlineLvl w:val="0"/>
            </w:pPr>
            <w:r>
              <w:t>7</w:t>
            </w:r>
          </w:p>
        </w:tc>
      </w:tr>
      <w:tr w:rsidR="00A45D1E" w:rsidRPr="00F179A4" w:rsidTr="00112DEA">
        <w:trPr>
          <w:trHeight w:val="181"/>
          <w:jc w:val="center"/>
        </w:trPr>
        <w:tc>
          <w:tcPr>
            <w:tcW w:w="709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1701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2551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2410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3260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1843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  <w:tc>
          <w:tcPr>
            <w:tcW w:w="1796" w:type="dxa"/>
          </w:tcPr>
          <w:p w:rsidR="00A45D1E" w:rsidRPr="00504C0D" w:rsidRDefault="00A45D1E" w:rsidP="00112DEA">
            <w:pPr>
              <w:jc w:val="center"/>
              <w:outlineLvl w:val="0"/>
            </w:pPr>
          </w:p>
        </w:tc>
      </w:tr>
    </w:tbl>
    <w:p w:rsidR="001A0184" w:rsidRPr="000571C9" w:rsidRDefault="001A0184" w:rsidP="00194769">
      <w:pPr>
        <w:autoSpaceDE w:val="0"/>
        <w:autoSpaceDN w:val="0"/>
        <w:adjustRightInd w:val="0"/>
        <w:ind w:firstLine="5245"/>
        <w:outlineLvl w:val="1"/>
        <w:rPr>
          <w:rFonts w:cs="Calibri"/>
        </w:rPr>
        <w:sectPr w:rsidR="001A0184" w:rsidRPr="000571C9" w:rsidSect="001A0184">
          <w:pgSz w:w="16838" w:h="11906" w:orient="landscape" w:code="9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8068A3" w:rsidRPr="000571C9" w:rsidRDefault="00741509" w:rsidP="00054531">
      <w:pPr>
        <w:autoSpaceDE w:val="0"/>
        <w:autoSpaceDN w:val="0"/>
        <w:adjustRightInd w:val="0"/>
        <w:ind w:left="5245" w:hanging="142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 7</w:t>
      </w:r>
      <w:r w:rsidR="008068A3" w:rsidRPr="000571C9">
        <w:rPr>
          <w:rFonts w:cs="Calibri"/>
        </w:rPr>
        <w:t xml:space="preserve"> </w:t>
      </w:r>
    </w:p>
    <w:p w:rsidR="008068A3" w:rsidRPr="000571C9" w:rsidRDefault="008068A3" w:rsidP="00054531">
      <w:pPr>
        <w:autoSpaceDE w:val="0"/>
        <w:autoSpaceDN w:val="0"/>
        <w:adjustRightInd w:val="0"/>
        <w:ind w:left="5245" w:hanging="142"/>
        <w:jc w:val="both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8068A3" w:rsidRPr="000571C9" w:rsidRDefault="008068A3" w:rsidP="00955818">
      <w:pPr>
        <w:autoSpaceDE w:val="0"/>
        <w:autoSpaceDN w:val="0"/>
        <w:adjustRightInd w:val="0"/>
        <w:ind w:firstLine="5245"/>
        <w:jc w:val="both"/>
        <w:outlineLvl w:val="1"/>
        <w:rPr>
          <w:rFonts w:cs="Calibri"/>
        </w:rPr>
      </w:pPr>
    </w:p>
    <w:p w:rsidR="002E07FF" w:rsidRPr="000571C9" w:rsidRDefault="002E07FF" w:rsidP="00F46827">
      <w:pPr>
        <w:autoSpaceDE w:val="0"/>
        <w:autoSpaceDN w:val="0"/>
        <w:adjustRightInd w:val="0"/>
        <w:ind w:firstLine="5103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955818" w:rsidRPr="000571C9" w:rsidRDefault="00955818" w:rsidP="00955818">
      <w:pPr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2E07FF" w:rsidRPr="000571C9" w:rsidRDefault="002E07FF" w:rsidP="00955818">
      <w:pPr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2E07FF" w:rsidRPr="000571C9" w:rsidRDefault="002E07FF" w:rsidP="00955818">
      <w:pPr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2E07FF" w:rsidRPr="000571C9" w:rsidRDefault="002E07FF" w:rsidP="00955818">
      <w:pPr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955818" w:rsidRPr="000571C9" w:rsidRDefault="00955818" w:rsidP="002E07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СПИСОК</w:t>
      </w:r>
      <w:r w:rsidR="00722DAC" w:rsidRPr="00057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818" w:rsidRPr="000571C9" w:rsidRDefault="00955818" w:rsidP="002E07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лиц, пре</w:t>
      </w:r>
      <w:r w:rsidR="002E07FF" w:rsidRPr="000571C9">
        <w:rPr>
          <w:rFonts w:ascii="Times New Roman" w:hAnsi="Times New Roman" w:cs="Times New Roman"/>
          <w:b/>
          <w:sz w:val="28"/>
          <w:szCs w:val="28"/>
        </w:rPr>
        <w:t>тендующих на присвоение звания «</w:t>
      </w:r>
      <w:r w:rsidRPr="000571C9">
        <w:rPr>
          <w:rFonts w:ascii="Times New Roman" w:hAnsi="Times New Roman" w:cs="Times New Roman"/>
          <w:b/>
          <w:sz w:val="28"/>
          <w:szCs w:val="28"/>
        </w:rPr>
        <w:t>Ветеран труда</w:t>
      </w:r>
      <w:r w:rsidR="002E07FF" w:rsidRPr="000571C9">
        <w:rPr>
          <w:rFonts w:ascii="Times New Roman" w:hAnsi="Times New Roman" w:cs="Times New Roman"/>
          <w:b/>
          <w:sz w:val="28"/>
          <w:szCs w:val="28"/>
        </w:rPr>
        <w:t>»</w:t>
      </w:r>
    </w:p>
    <w:p w:rsidR="00955818" w:rsidRPr="000571C9" w:rsidRDefault="00955818" w:rsidP="002E07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по _____________________________________ Ярославской области</w:t>
      </w:r>
    </w:p>
    <w:p w:rsidR="00955818" w:rsidRPr="000571C9" w:rsidRDefault="005335CB" w:rsidP="005335C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0571C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55818" w:rsidRPr="000571C9">
        <w:rPr>
          <w:rFonts w:ascii="Times New Roman" w:hAnsi="Times New Roman" w:cs="Times New Roman"/>
          <w:b/>
          <w:sz w:val="24"/>
          <w:szCs w:val="24"/>
        </w:rPr>
        <w:t>(наименование муниципального района)</w:t>
      </w:r>
    </w:p>
    <w:p w:rsidR="00686720" w:rsidRPr="000571C9" w:rsidRDefault="00054531" w:rsidP="0068672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571C9">
        <w:rPr>
          <w:b/>
        </w:rPr>
        <w:t>от ___________ № _______</w:t>
      </w:r>
      <w:r w:rsidR="00686720" w:rsidRPr="000571C9">
        <w:rPr>
          <w:b/>
        </w:rPr>
        <w:t xml:space="preserve">, </w:t>
      </w:r>
    </w:p>
    <w:p w:rsidR="00686720" w:rsidRPr="000571C9" w:rsidRDefault="00686720" w:rsidP="00054531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054531" w:rsidRPr="000571C9" w:rsidRDefault="00054531" w:rsidP="00955818">
      <w:pPr>
        <w:autoSpaceDE w:val="0"/>
        <w:autoSpaceDN w:val="0"/>
        <w:adjustRightInd w:val="0"/>
        <w:outlineLvl w:val="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12"/>
        <w:gridCol w:w="1417"/>
        <w:gridCol w:w="1985"/>
        <w:gridCol w:w="1336"/>
        <w:gridCol w:w="1924"/>
      </w:tblGrid>
      <w:tr w:rsidR="00955818" w:rsidRPr="000571C9" w:rsidTr="00955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722DAC" w:rsidP="009558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55818"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818" w:rsidRPr="00057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="00955818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955818" w:rsidRPr="000571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955818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9558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9558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9558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9558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Трудовой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стаж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9558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 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награде, номер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</w:t>
            </w:r>
          </w:p>
        </w:tc>
      </w:tr>
      <w:tr w:rsidR="00955818" w:rsidRPr="000571C9" w:rsidTr="00955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7BC1" w:rsidRPr="00057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18" w:rsidRPr="000571C9" w:rsidTr="00955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BC1" w:rsidRPr="00057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818" w:rsidRPr="000571C9" w:rsidRDefault="00955818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818" w:rsidRPr="000571C9" w:rsidRDefault="00955818" w:rsidP="00955818">
      <w:pPr>
        <w:autoSpaceDE w:val="0"/>
        <w:autoSpaceDN w:val="0"/>
        <w:adjustRightInd w:val="0"/>
        <w:outlineLvl w:val="1"/>
      </w:pPr>
    </w:p>
    <w:p w:rsidR="00CC6B4D" w:rsidRPr="000571C9" w:rsidRDefault="00CC6B4D" w:rsidP="009558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55818" w:rsidRPr="000571C9" w:rsidRDefault="00955818" w:rsidP="009558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  <w:proofErr w:type="gramStart"/>
      <w:r w:rsidRPr="000571C9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955818" w:rsidRPr="000571C9" w:rsidRDefault="00955818" w:rsidP="009558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защиты населения муниципального</w:t>
      </w:r>
    </w:p>
    <w:p w:rsidR="00955818" w:rsidRPr="000571C9" w:rsidRDefault="00955818" w:rsidP="009558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образования области                                _____________    ________________</w:t>
      </w:r>
    </w:p>
    <w:p w:rsidR="00955818" w:rsidRPr="000571C9" w:rsidRDefault="00955818" w:rsidP="009558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B064F" w:rsidRPr="000571C9">
        <w:rPr>
          <w:rFonts w:ascii="Times New Roman" w:hAnsi="Times New Roman" w:cs="Times New Roman"/>
          <w:sz w:val="28"/>
          <w:szCs w:val="28"/>
        </w:rPr>
        <w:t xml:space="preserve">     </w:t>
      </w:r>
      <w:r w:rsidRPr="000571C9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6B064F" w:rsidRPr="000571C9">
        <w:rPr>
          <w:rFonts w:ascii="Times New Roman" w:hAnsi="Times New Roman" w:cs="Times New Roman"/>
          <w:sz w:val="24"/>
          <w:szCs w:val="24"/>
        </w:rPr>
        <w:t xml:space="preserve">     </w:t>
      </w:r>
      <w:r w:rsidRPr="000571C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55818" w:rsidRPr="000571C9" w:rsidRDefault="00955818" w:rsidP="009558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55818" w:rsidRPr="000571C9" w:rsidRDefault="00955818" w:rsidP="009558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М.П.</w:t>
      </w:r>
    </w:p>
    <w:p w:rsidR="00955818" w:rsidRPr="000571C9" w:rsidRDefault="00955818" w:rsidP="00955818">
      <w:pPr>
        <w:autoSpaceDE w:val="0"/>
        <w:autoSpaceDN w:val="0"/>
        <w:adjustRightInd w:val="0"/>
        <w:jc w:val="both"/>
        <w:outlineLvl w:val="1"/>
        <w:rPr>
          <w:rFonts w:cs="Calibri"/>
        </w:rPr>
      </w:pPr>
    </w:p>
    <w:p w:rsidR="00744969" w:rsidRPr="000571C9" w:rsidRDefault="00744969" w:rsidP="00744969">
      <w:pPr>
        <w:autoSpaceDE w:val="0"/>
        <w:autoSpaceDN w:val="0"/>
        <w:adjustRightInd w:val="0"/>
        <w:outlineLvl w:val="1"/>
        <w:rPr>
          <w:rFonts w:cs="Calibri"/>
        </w:rPr>
        <w:sectPr w:rsidR="00744969" w:rsidRPr="000571C9" w:rsidSect="00744969">
          <w:type w:val="continuous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2E07FF" w:rsidRPr="000571C9" w:rsidRDefault="002E07FF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</w:t>
      </w:r>
      <w:r w:rsidR="00741509" w:rsidRPr="000571C9">
        <w:rPr>
          <w:rFonts w:cs="Calibri"/>
        </w:rPr>
        <w:t>ложение 8</w:t>
      </w:r>
      <w:r w:rsidRPr="000571C9">
        <w:rPr>
          <w:rFonts w:cs="Calibri"/>
        </w:rPr>
        <w:t xml:space="preserve"> </w:t>
      </w:r>
    </w:p>
    <w:p w:rsidR="002E07FF" w:rsidRPr="000571C9" w:rsidRDefault="002E07FF" w:rsidP="00054531">
      <w:pPr>
        <w:autoSpaceDE w:val="0"/>
        <w:autoSpaceDN w:val="0"/>
        <w:adjustRightInd w:val="0"/>
        <w:ind w:firstLine="5103"/>
        <w:jc w:val="center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2E07FF" w:rsidRPr="000571C9" w:rsidRDefault="002E07FF" w:rsidP="00EC7351">
      <w:pPr>
        <w:autoSpaceDE w:val="0"/>
        <w:autoSpaceDN w:val="0"/>
        <w:adjustRightInd w:val="0"/>
        <w:ind w:firstLine="5245"/>
        <w:jc w:val="both"/>
        <w:outlineLvl w:val="1"/>
        <w:rPr>
          <w:rFonts w:cs="Calibri"/>
        </w:rPr>
      </w:pPr>
    </w:p>
    <w:p w:rsidR="002E07FF" w:rsidRPr="000571C9" w:rsidRDefault="002E07FF" w:rsidP="00F46827">
      <w:pPr>
        <w:autoSpaceDE w:val="0"/>
        <w:autoSpaceDN w:val="0"/>
        <w:adjustRightInd w:val="0"/>
        <w:ind w:firstLine="5103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2E07FF" w:rsidRPr="000571C9" w:rsidRDefault="002E07FF" w:rsidP="002E07FF">
      <w:pPr>
        <w:autoSpaceDE w:val="0"/>
        <w:autoSpaceDN w:val="0"/>
        <w:adjustRightInd w:val="0"/>
        <w:ind w:firstLine="5245"/>
        <w:jc w:val="both"/>
        <w:outlineLvl w:val="1"/>
        <w:rPr>
          <w:rFonts w:cs="Calibri"/>
        </w:rPr>
      </w:pPr>
    </w:p>
    <w:p w:rsidR="002E07FF" w:rsidRPr="000571C9" w:rsidRDefault="002E07FF" w:rsidP="002E07FF">
      <w:pPr>
        <w:autoSpaceDE w:val="0"/>
        <w:autoSpaceDN w:val="0"/>
        <w:adjustRightInd w:val="0"/>
        <w:ind w:firstLine="5245"/>
        <w:jc w:val="both"/>
        <w:outlineLvl w:val="1"/>
        <w:rPr>
          <w:rFonts w:cs="Calibri"/>
        </w:rPr>
      </w:pPr>
    </w:p>
    <w:p w:rsidR="002E07FF" w:rsidRPr="000571C9" w:rsidRDefault="002E07FF" w:rsidP="002E07FF">
      <w:pPr>
        <w:autoSpaceDE w:val="0"/>
        <w:autoSpaceDN w:val="0"/>
        <w:adjustRightInd w:val="0"/>
        <w:ind w:firstLine="5245"/>
        <w:jc w:val="both"/>
        <w:outlineLvl w:val="1"/>
        <w:rPr>
          <w:rFonts w:cs="Calibri"/>
        </w:rPr>
      </w:pPr>
    </w:p>
    <w:p w:rsidR="002E07FF" w:rsidRPr="000571C9" w:rsidRDefault="002E07FF" w:rsidP="002E07F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СПИСОК</w:t>
      </w:r>
      <w:r w:rsidR="00722DAC" w:rsidRPr="00057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531" w:rsidRPr="000571C9" w:rsidRDefault="002E07FF" w:rsidP="000545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лиц, претендующих на присвоение звания «Ветеран труда Ярославской области»  по _____</w:t>
      </w:r>
      <w:r w:rsidR="0091578E" w:rsidRPr="000571C9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="00054531" w:rsidRPr="000571C9">
        <w:rPr>
          <w:rFonts w:ascii="Times New Roman" w:hAnsi="Times New Roman" w:cs="Times New Roman"/>
          <w:b/>
          <w:sz w:val="28"/>
          <w:szCs w:val="28"/>
        </w:rPr>
        <w:t xml:space="preserve"> Ярославской  области</w:t>
      </w:r>
    </w:p>
    <w:p w:rsidR="002E07FF" w:rsidRPr="000571C9" w:rsidRDefault="002E07FF" w:rsidP="00054531">
      <w:pPr>
        <w:pStyle w:val="ConsPlusNonformat"/>
        <w:widowControl/>
        <w:ind w:firstLine="1985"/>
        <w:rPr>
          <w:rFonts w:ascii="Times New Roman" w:hAnsi="Times New Roman" w:cs="Times New Roman"/>
          <w:b/>
          <w:sz w:val="24"/>
          <w:szCs w:val="24"/>
        </w:rPr>
      </w:pPr>
      <w:r w:rsidRPr="000571C9">
        <w:rPr>
          <w:rFonts w:ascii="Times New Roman" w:hAnsi="Times New Roman" w:cs="Times New Roman"/>
          <w:b/>
          <w:sz w:val="24"/>
          <w:szCs w:val="24"/>
        </w:rPr>
        <w:t>(наименование муниципального района)</w:t>
      </w:r>
    </w:p>
    <w:p w:rsidR="00686720" w:rsidRPr="000571C9" w:rsidRDefault="00054531" w:rsidP="002E07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от ___________ № _______</w:t>
      </w:r>
      <w:r w:rsidR="00686720" w:rsidRPr="000571C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E07FF" w:rsidRPr="000571C9" w:rsidRDefault="002E07FF" w:rsidP="002E07FF">
      <w:pPr>
        <w:autoSpaceDE w:val="0"/>
        <w:autoSpaceDN w:val="0"/>
        <w:adjustRightInd w:val="0"/>
        <w:outlineLvl w:val="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12"/>
        <w:gridCol w:w="1417"/>
        <w:gridCol w:w="1985"/>
        <w:gridCol w:w="1336"/>
        <w:gridCol w:w="1924"/>
      </w:tblGrid>
      <w:tr w:rsidR="002E07FF" w:rsidRPr="000571C9" w:rsidTr="00E477C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722DAC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Трудовой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стаж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81400B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Трудовой стаж в ЯО</w:t>
            </w:r>
          </w:p>
        </w:tc>
      </w:tr>
      <w:tr w:rsidR="002E07FF" w:rsidRPr="000571C9" w:rsidTr="00E477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7BC1" w:rsidRPr="00057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7FF" w:rsidRPr="000571C9" w:rsidTr="00E477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3F7BC1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7FF" w:rsidRPr="000571C9" w:rsidRDefault="002E07FF" w:rsidP="002E07FF">
      <w:pPr>
        <w:autoSpaceDE w:val="0"/>
        <w:autoSpaceDN w:val="0"/>
        <w:adjustRightInd w:val="0"/>
        <w:outlineLvl w:val="1"/>
      </w:pPr>
    </w:p>
    <w:p w:rsidR="00CC6B4D" w:rsidRPr="000571C9" w:rsidRDefault="00CC6B4D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E07FF" w:rsidRPr="000571C9" w:rsidRDefault="002E07FF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  <w:proofErr w:type="gramStart"/>
      <w:r w:rsidRPr="000571C9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2E07FF" w:rsidRPr="000571C9" w:rsidRDefault="002E07FF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защиты населения муниципального</w:t>
      </w:r>
    </w:p>
    <w:p w:rsidR="002E07FF" w:rsidRPr="000571C9" w:rsidRDefault="002E07FF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образования области                                _____________    ________________</w:t>
      </w:r>
    </w:p>
    <w:p w:rsidR="002E07FF" w:rsidRPr="000571C9" w:rsidRDefault="002E07FF" w:rsidP="002E07F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B064F" w:rsidRPr="000571C9">
        <w:rPr>
          <w:rFonts w:ascii="Times New Roman" w:hAnsi="Times New Roman" w:cs="Times New Roman"/>
          <w:sz w:val="28"/>
          <w:szCs w:val="28"/>
        </w:rPr>
        <w:t xml:space="preserve">      </w:t>
      </w:r>
      <w:r w:rsidRPr="000571C9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="006B064F" w:rsidRPr="000571C9">
        <w:rPr>
          <w:rFonts w:ascii="Times New Roman" w:hAnsi="Times New Roman" w:cs="Times New Roman"/>
          <w:sz w:val="24"/>
          <w:szCs w:val="24"/>
        </w:rPr>
        <w:t xml:space="preserve">   </w:t>
      </w:r>
      <w:r w:rsidRPr="000571C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E07FF" w:rsidRPr="000571C9" w:rsidRDefault="002E07FF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E07FF" w:rsidRPr="000571C9" w:rsidRDefault="002E07FF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М.П.</w:t>
      </w:r>
    </w:p>
    <w:p w:rsidR="002E07FF" w:rsidRPr="000571C9" w:rsidRDefault="002E07FF" w:rsidP="002E07FF">
      <w:pPr>
        <w:autoSpaceDE w:val="0"/>
        <w:autoSpaceDN w:val="0"/>
        <w:adjustRightInd w:val="0"/>
        <w:ind w:firstLine="5245"/>
        <w:jc w:val="both"/>
        <w:outlineLvl w:val="1"/>
        <w:rPr>
          <w:rFonts w:cs="Calibri"/>
        </w:rPr>
      </w:pPr>
    </w:p>
    <w:p w:rsidR="00954E40" w:rsidRPr="000571C9" w:rsidRDefault="00954E40" w:rsidP="00954E40">
      <w:pPr>
        <w:autoSpaceDE w:val="0"/>
        <w:autoSpaceDN w:val="0"/>
        <w:adjustRightInd w:val="0"/>
        <w:outlineLvl w:val="1"/>
        <w:rPr>
          <w:rFonts w:cs="Calibri"/>
        </w:rPr>
        <w:sectPr w:rsidR="00954E40" w:rsidRPr="000571C9" w:rsidSect="00744969"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2E07FF" w:rsidRPr="000571C9" w:rsidRDefault="00741509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 9</w:t>
      </w:r>
    </w:p>
    <w:p w:rsidR="002E07FF" w:rsidRPr="000571C9" w:rsidRDefault="002E07FF" w:rsidP="00054531">
      <w:pPr>
        <w:autoSpaceDE w:val="0"/>
        <w:autoSpaceDN w:val="0"/>
        <w:adjustRightInd w:val="0"/>
        <w:ind w:firstLine="5103"/>
        <w:jc w:val="center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955818" w:rsidRPr="000571C9" w:rsidRDefault="00955818" w:rsidP="00955818">
      <w:pPr>
        <w:autoSpaceDE w:val="0"/>
        <w:autoSpaceDN w:val="0"/>
        <w:adjustRightInd w:val="0"/>
        <w:ind w:firstLine="5245"/>
        <w:jc w:val="center"/>
        <w:outlineLvl w:val="1"/>
        <w:rPr>
          <w:rFonts w:cs="Calibri"/>
        </w:rPr>
      </w:pPr>
    </w:p>
    <w:p w:rsidR="002E07FF" w:rsidRPr="000571C9" w:rsidRDefault="002E07FF" w:rsidP="00F46827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2E07FF" w:rsidRPr="000571C9" w:rsidRDefault="002E07FF" w:rsidP="002E07FF">
      <w:pPr>
        <w:autoSpaceDE w:val="0"/>
        <w:autoSpaceDN w:val="0"/>
        <w:adjustRightInd w:val="0"/>
        <w:ind w:firstLine="5245"/>
        <w:outlineLvl w:val="1"/>
        <w:rPr>
          <w:rFonts w:cs="Calibri"/>
        </w:rPr>
      </w:pPr>
    </w:p>
    <w:p w:rsidR="002E07FF" w:rsidRPr="000571C9" w:rsidRDefault="002E07FF" w:rsidP="002E07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2E07FF" w:rsidRPr="000571C9" w:rsidRDefault="002E07FF" w:rsidP="002E07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лиц на присвоение звания «Ветеран труда»</w:t>
      </w:r>
    </w:p>
    <w:p w:rsidR="002E07FF" w:rsidRPr="000571C9" w:rsidRDefault="002E07FF" w:rsidP="002E07F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07FF" w:rsidRPr="000571C9" w:rsidRDefault="002E07FF" w:rsidP="0005453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Всего  на</w:t>
      </w:r>
      <w:r w:rsidR="00054531" w:rsidRPr="000571C9">
        <w:rPr>
          <w:rFonts w:ascii="Times New Roman" w:hAnsi="Times New Roman" w:cs="Times New Roman"/>
          <w:sz w:val="28"/>
          <w:szCs w:val="28"/>
        </w:rPr>
        <w:t xml:space="preserve">  рассмотрение  поступило ______</w:t>
      </w:r>
      <w:r w:rsidRPr="000571C9">
        <w:rPr>
          <w:rFonts w:ascii="Times New Roman" w:hAnsi="Times New Roman" w:cs="Times New Roman"/>
          <w:sz w:val="28"/>
          <w:szCs w:val="28"/>
        </w:rPr>
        <w:t xml:space="preserve"> дел, все необходимые</w:t>
      </w:r>
      <w:r w:rsidR="00054531" w:rsidRPr="000571C9">
        <w:rPr>
          <w:rFonts w:ascii="Times New Roman" w:hAnsi="Times New Roman" w:cs="Times New Roman"/>
          <w:sz w:val="28"/>
          <w:szCs w:val="28"/>
        </w:rPr>
        <w:t xml:space="preserve"> </w:t>
      </w:r>
      <w:r w:rsidRPr="000571C9">
        <w:rPr>
          <w:rFonts w:ascii="Times New Roman" w:hAnsi="Times New Roman" w:cs="Times New Roman"/>
          <w:sz w:val="28"/>
          <w:szCs w:val="28"/>
        </w:rPr>
        <w:t>условия для п</w:t>
      </w:r>
      <w:r w:rsidR="00E803B6" w:rsidRPr="000571C9">
        <w:rPr>
          <w:rFonts w:ascii="Times New Roman" w:hAnsi="Times New Roman" w:cs="Times New Roman"/>
          <w:sz w:val="28"/>
          <w:szCs w:val="28"/>
        </w:rPr>
        <w:t>рисвоения звания «Ветеран труда»</w:t>
      </w:r>
      <w:r w:rsidR="00054531" w:rsidRPr="000571C9">
        <w:rPr>
          <w:rFonts w:ascii="Times New Roman" w:hAnsi="Times New Roman" w:cs="Times New Roman"/>
          <w:sz w:val="28"/>
          <w:szCs w:val="28"/>
        </w:rPr>
        <w:t xml:space="preserve"> выполняются у ____</w:t>
      </w:r>
      <w:r w:rsidR="00054531" w:rsidRPr="000571C9">
        <w:rPr>
          <w:rFonts w:ascii="Times New Roman" w:hAnsi="Times New Roman" w:cs="Times New Roman"/>
          <w:sz w:val="28"/>
          <w:szCs w:val="28"/>
        </w:rPr>
        <w:softHyphen/>
      </w:r>
      <w:r w:rsidR="00054531" w:rsidRPr="000571C9">
        <w:rPr>
          <w:rFonts w:ascii="Times New Roman" w:hAnsi="Times New Roman" w:cs="Times New Roman"/>
          <w:sz w:val="28"/>
          <w:szCs w:val="28"/>
        </w:rPr>
        <w:softHyphen/>
      </w:r>
      <w:r w:rsidR="00054531" w:rsidRPr="000571C9">
        <w:rPr>
          <w:rFonts w:ascii="Times New Roman" w:hAnsi="Times New Roman" w:cs="Times New Roman"/>
          <w:sz w:val="28"/>
          <w:szCs w:val="28"/>
        </w:rPr>
        <w:softHyphen/>
      </w:r>
      <w:r w:rsidR="00054531" w:rsidRPr="000571C9">
        <w:rPr>
          <w:rFonts w:ascii="Times New Roman" w:hAnsi="Times New Roman" w:cs="Times New Roman"/>
          <w:sz w:val="28"/>
          <w:szCs w:val="28"/>
        </w:rPr>
        <w:softHyphen/>
        <w:t xml:space="preserve"> человек, у _____</w:t>
      </w:r>
      <w:r w:rsidRPr="000571C9">
        <w:rPr>
          <w:rFonts w:ascii="Times New Roman" w:hAnsi="Times New Roman" w:cs="Times New Roman"/>
          <w:sz w:val="28"/>
          <w:szCs w:val="28"/>
        </w:rPr>
        <w:t xml:space="preserve"> человек знаки отличия в труде не являются ведомственными.</w:t>
      </w:r>
    </w:p>
    <w:p w:rsidR="002E07FF" w:rsidRPr="000571C9" w:rsidRDefault="002E07FF" w:rsidP="002E07FF">
      <w:pPr>
        <w:autoSpaceDE w:val="0"/>
        <w:autoSpaceDN w:val="0"/>
        <w:adjustRightInd w:val="0"/>
        <w:outlineLvl w:val="1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160"/>
        <w:gridCol w:w="2606"/>
      </w:tblGrid>
      <w:tr w:rsidR="002E07FF" w:rsidRPr="000571C9" w:rsidTr="002E07F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722DAC" w:rsidP="002E0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2E07FF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CC6B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 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защиты   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образования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области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2E0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рассмотрения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2E0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Обоснование отказа</w:t>
            </w:r>
          </w:p>
        </w:tc>
      </w:tr>
      <w:tr w:rsidR="002E07FF" w:rsidRPr="000571C9" w:rsidTr="002E07F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7BC1" w:rsidRPr="00057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7FF" w:rsidRPr="000571C9" w:rsidTr="002E07F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3F7BC1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7FF" w:rsidRPr="000571C9" w:rsidTr="002E07F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7BC1" w:rsidRPr="00057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7FF" w:rsidRPr="000571C9" w:rsidRDefault="002E07FF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7FF" w:rsidRPr="000571C9" w:rsidRDefault="002E07FF" w:rsidP="002E07FF">
      <w:pPr>
        <w:autoSpaceDE w:val="0"/>
        <w:autoSpaceDN w:val="0"/>
        <w:adjustRightInd w:val="0"/>
        <w:outlineLvl w:val="1"/>
      </w:pPr>
    </w:p>
    <w:p w:rsidR="00CC6B4D" w:rsidRPr="000571C9" w:rsidRDefault="00CC6B4D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6B4D" w:rsidRPr="000571C9" w:rsidRDefault="00CC6B4D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E07FF" w:rsidRPr="000571C9" w:rsidRDefault="002E07FF" w:rsidP="002E07F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Секретарь комиссии                    _____________        _____________________</w:t>
      </w:r>
    </w:p>
    <w:p w:rsidR="002E07FF" w:rsidRPr="000571C9" w:rsidRDefault="002E07FF" w:rsidP="002E07FF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0571C9">
        <w:rPr>
          <w:sz w:val="24"/>
          <w:szCs w:val="24"/>
        </w:rPr>
        <w:t xml:space="preserve">                                                               </w:t>
      </w:r>
      <w:r w:rsidR="006B064F" w:rsidRPr="000571C9">
        <w:rPr>
          <w:sz w:val="24"/>
          <w:szCs w:val="24"/>
        </w:rPr>
        <w:t xml:space="preserve">           </w:t>
      </w:r>
      <w:r w:rsidRPr="000571C9">
        <w:rPr>
          <w:sz w:val="24"/>
          <w:szCs w:val="24"/>
        </w:rPr>
        <w:t xml:space="preserve">(подпись)            </w:t>
      </w:r>
      <w:r w:rsidR="006B064F" w:rsidRPr="000571C9">
        <w:rPr>
          <w:sz w:val="24"/>
          <w:szCs w:val="24"/>
        </w:rPr>
        <w:t xml:space="preserve">        </w:t>
      </w:r>
      <w:r w:rsidRPr="000571C9">
        <w:rPr>
          <w:sz w:val="24"/>
          <w:szCs w:val="24"/>
        </w:rPr>
        <w:t>(расшифровка подписи)</w:t>
      </w:r>
    </w:p>
    <w:p w:rsidR="00954E40" w:rsidRPr="000571C9" w:rsidRDefault="00954E40" w:rsidP="00054531">
      <w:pPr>
        <w:autoSpaceDE w:val="0"/>
        <w:autoSpaceDN w:val="0"/>
        <w:adjustRightInd w:val="0"/>
        <w:ind w:firstLine="5103"/>
        <w:outlineLvl w:val="1"/>
        <w:sectPr w:rsidR="00954E40" w:rsidRPr="000571C9" w:rsidSect="00744969"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2E07FF" w:rsidRPr="000571C9" w:rsidRDefault="002E07FF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lastRenderedPageBreak/>
        <w:t xml:space="preserve">Приложение </w:t>
      </w:r>
      <w:r w:rsidR="00741509" w:rsidRPr="000571C9">
        <w:rPr>
          <w:rFonts w:cs="Calibri"/>
        </w:rPr>
        <w:t>10</w:t>
      </w:r>
    </w:p>
    <w:p w:rsidR="002E07FF" w:rsidRPr="000571C9" w:rsidRDefault="002E07FF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2E07FF" w:rsidRPr="000571C9" w:rsidRDefault="002E07FF" w:rsidP="002E07FF">
      <w:pPr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2E07FF" w:rsidRPr="000571C9" w:rsidRDefault="002E07FF" w:rsidP="00F46827">
      <w:pPr>
        <w:autoSpaceDE w:val="0"/>
        <w:autoSpaceDN w:val="0"/>
        <w:adjustRightInd w:val="0"/>
        <w:ind w:firstLine="5103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2E07FF" w:rsidRPr="000571C9" w:rsidRDefault="002E07FF" w:rsidP="002E07FF">
      <w:pPr>
        <w:autoSpaceDE w:val="0"/>
        <w:autoSpaceDN w:val="0"/>
        <w:adjustRightInd w:val="0"/>
        <w:ind w:firstLine="5245"/>
        <w:jc w:val="both"/>
        <w:outlineLvl w:val="1"/>
        <w:rPr>
          <w:rFonts w:cs="Calibri"/>
        </w:rPr>
      </w:pPr>
    </w:p>
    <w:p w:rsidR="002E07FF" w:rsidRPr="000571C9" w:rsidRDefault="002E07FF" w:rsidP="002E07FF">
      <w:pPr>
        <w:autoSpaceDE w:val="0"/>
        <w:autoSpaceDN w:val="0"/>
        <w:adjustRightInd w:val="0"/>
        <w:jc w:val="both"/>
        <w:outlineLvl w:val="1"/>
        <w:rPr>
          <w:rFonts w:cs="Calibri"/>
        </w:rPr>
      </w:pP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лиц на присвоение звания «Ветеран труда Ярославской области»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5335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Всего  на  рассмотрение  поступило ______ дел, все необходимые условия для присвоения звания «Ветеран труда Ярославской области» выполняются у _____ человек, у ______ человек знаки отличия в труде не являются ведомственными.</w:t>
      </w:r>
    </w:p>
    <w:p w:rsidR="00E803B6" w:rsidRPr="000571C9" w:rsidRDefault="00E803B6" w:rsidP="00E803B6">
      <w:pPr>
        <w:autoSpaceDE w:val="0"/>
        <w:autoSpaceDN w:val="0"/>
        <w:adjustRightInd w:val="0"/>
        <w:outlineLvl w:val="1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160"/>
        <w:gridCol w:w="2606"/>
      </w:tblGrid>
      <w:tr w:rsidR="00E803B6" w:rsidRPr="000571C9" w:rsidTr="00E477C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722DAC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CC6B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 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социальной защиты   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муниципального образования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области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рассмотрения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Обоснование отказа</w:t>
            </w:r>
          </w:p>
        </w:tc>
      </w:tr>
      <w:tr w:rsidR="00E803B6" w:rsidRPr="000571C9" w:rsidTr="003F7BC1">
        <w:trPr>
          <w:cantSplit/>
          <w:trHeight w:val="3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3F7BC1">
            <w:pPr>
              <w:pStyle w:val="ConsPlusCell"/>
              <w:widowControl/>
              <w:numPr>
                <w:ilvl w:val="0"/>
                <w:numId w:val="27"/>
              </w:numPr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3B6" w:rsidRPr="000571C9" w:rsidTr="00E477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3F7BC1">
            <w:pPr>
              <w:pStyle w:val="ConsPlusCell"/>
              <w:widowControl/>
              <w:numPr>
                <w:ilvl w:val="0"/>
                <w:numId w:val="27"/>
              </w:numPr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3B6" w:rsidRPr="000571C9" w:rsidTr="00E477C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3F7BC1">
            <w:pPr>
              <w:pStyle w:val="ConsPlusCell"/>
              <w:widowControl/>
              <w:numPr>
                <w:ilvl w:val="0"/>
                <w:numId w:val="27"/>
              </w:numPr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3B6" w:rsidRPr="000571C9" w:rsidRDefault="00E803B6" w:rsidP="00E803B6">
      <w:pPr>
        <w:autoSpaceDE w:val="0"/>
        <w:autoSpaceDN w:val="0"/>
        <w:adjustRightInd w:val="0"/>
        <w:outlineLvl w:val="1"/>
      </w:pPr>
    </w:p>
    <w:p w:rsidR="00CC6B4D" w:rsidRPr="000571C9" w:rsidRDefault="00CC6B4D" w:rsidP="00E803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6B4D" w:rsidRPr="000571C9" w:rsidRDefault="00CC6B4D" w:rsidP="00E803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E803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Секретарь комиссии                    _____________        _____________________</w:t>
      </w:r>
    </w:p>
    <w:p w:rsidR="00E803B6" w:rsidRPr="000571C9" w:rsidRDefault="00E803B6" w:rsidP="00E803B6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0571C9">
        <w:t xml:space="preserve">                                                               </w:t>
      </w:r>
      <w:r w:rsidRPr="000571C9">
        <w:rPr>
          <w:sz w:val="24"/>
          <w:szCs w:val="24"/>
        </w:rPr>
        <w:t xml:space="preserve">(подпись)            </w:t>
      </w:r>
      <w:r w:rsidR="006B064F" w:rsidRPr="000571C9">
        <w:rPr>
          <w:sz w:val="24"/>
          <w:szCs w:val="24"/>
        </w:rPr>
        <w:t xml:space="preserve">        </w:t>
      </w:r>
      <w:r w:rsidRPr="000571C9">
        <w:rPr>
          <w:sz w:val="24"/>
          <w:szCs w:val="24"/>
        </w:rPr>
        <w:t>(расшифровка подписи)</w:t>
      </w:r>
    </w:p>
    <w:p w:rsidR="00954E40" w:rsidRPr="000571C9" w:rsidRDefault="00954E40" w:rsidP="00054531">
      <w:pPr>
        <w:autoSpaceDE w:val="0"/>
        <w:autoSpaceDN w:val="0"/>
        <w:adjustRightInd w:val="0"/>
        <w:ind w:firstLine="5103"/>
        <w:outlineLvl w:val="1"/>
        <w:sectPr w:rsidR="00954E40" w:rsidRPr="000571C9" w:rsidSect="00744969"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E803B6" w:rsidRPr="000571C9" w:rsidRDefault="00E803B6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</w:t>
      </w:r>
      <w:r w:rsidR="00741509" w:rsidRPr="000571C9">
        <w:rPr>
          <w:rFonts w:cs="Calibri"/>
        </w:rPr>
        <w:t xml:space="preserve"> 11</w:t>
      </w:r>
    </w:p>
    <w:p w:rsidR="00E803B6" w:rsidRPr="000571C9" w:rsidRDefault="00E803B6" w:rsidP="00054531">
      <w:pPr>
        <w:autoSpaceDE w:val="0"/>
        <w:autoSpaceDN w:val="0"/>
        <w:adjustRightInd w:val="0"/>
        <w:ind w:firstLine="5103"/>
        <w:jc w:val="center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E803B6" w:rsidRPr="000571C9" w:rsidRDefault="00E803B6" w:rsidP="00E803B6">
      <w:pPr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E803B6" w:rsidRPr="000571C9" w:rsidRDefault="00E803B6" w:rsidP="00F46827">
      <w:pPr>
        <w:autoSpaceDE w:val="0"/>
        <w:autoSpaceDN w:val="0"/>
        <w:adjustRightInd w:val="0"/>
        <w:ind w:firstLine="5103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E803B6" w:rsidRPr="000571C9" w:rsidRDefault="00E803B6" w:rsidP="00E803B6">
      <w:pPr>
        <w:autoSpaceDE w:val="0"/>
        <w:autoSpaceDN w:val="0"/>
        <w:adjustRightInd w:val="0"/>
        <w:jc w:val="center"/>
        <w:outlineLvl w:val="1"/>
      </w:pPr>
      <w:r w:rsidRPr="000571C9">
        <w:object w:dxaOrig="7130" w:dyaOrig="13114">
          <v:shape id="_x0000_i1028" type="#_x0000_t75" style="width:36pt;height:57.75pt" o:ole="" filled="t">
            <v:fill color2="black"/>
            <v:imagedata r:id="rId28" o:title=""/>
          </v:shape>
          <o:OLEObject Type="Embed" ProgID="CorelDRAW" ShapeID="_x0000_i1028" DrawAspect="Content" ObjectID="_1465726900" r:id="rId29"/>
        </w:object>
      </w:r>
    </w:p>
    <w:p w:rsidR="00E803B6" w:rsidRPr="000571C9" w:rsidRDefault="00E803B6" w:rsidP="00E803B6">
      <w:pPr>
        <w:autoSpaceDE w:val="0"/>
        <w:autoSpaceDN w:val="0"/>
        <w:adjustRightInd w:val="0"/>
        <w:jc w:val="center"/>
        <w:outlineLvl w:val="1"/>
        <w:rPr>
          <w:rFonts w:cs="Calibri"/>
          <w:sz w:val="20"/>
          <w:szCs w:val="20"/>
        </w:rPr>
      </w:pP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ДЕПАРТАМЕНТ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ТРУДА И СОЦИАЛЬНОЙ ПОДДЕРЖКИ НАСЕЛЕНИЯ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ПРОТОКОЛ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заседания комиссии</w:t>
      </w:r>
    </w:p>
    <w:p w:rsidR="00E803B6" w:rsidRPr="000571C9" w:rsidRDefault="00E9625D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по присвоению званий «</w:t>
      </w:r>
      <w:r w:rsidR="00E803B6" w:rsidRPr="000571C9">
        <w:rPr>
          <w:rFonts w:ascii="Times New Roman" w:hAnsi="Times New Roman" w:cs="Times New Roman"/>
          <w:sz w:val="28"/>
          <w:szCs w:val="28"/>
        </w:rPr>
        <w:t>Ветеран тру</w:t>
      </w:r>
      <w:r w:rsidRPr="000571C9">
        <w:rPr>
          <w:rFonts w:ascii="Times New Roman" w:hAnsi="Times New Roman" w:cs="Times New Roman"/>
          <w:sz w:val="28"/>
          <w:szCs w:val="28"/>
        </w:rPr>
        <w:t>да»</w:t>
      </w:r>
      <w:r w:rsidR="00E803B6" w:rsidRPr="000571C9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803B6" w:rsidRPr="000571C9" w:rsidRDefault="00E9625D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«</w:t>
      </w:r>
      <w:r w:rsidR="00E803B6" w:rsidRPr="000571C9">
        <w:rPr>
          <w:rFonts w:ascii="Times New Roman" w:hAnsi="Times New Roman" w:cs="Times New Roman"/>
          <w:sz w:val="28"/>
          <w:szCs w:val="28"/>
        </w:rPr>
        <w:t>Ветеран труда Ярославской области</w:t>
      </w:r>
      <w:r w:rsidRPr="000571C9">
        <w:rPr>
          <w:rFonts w:ascii="Times New Roman" w:hAnsi="Times New Roman" w:cs="Times New Roman"/>
          <w:sz w:val="28"/>
          <w:szCs w:val="28"/>
        </w:rPr>
        <w:t>»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________________              </w:t>
      </w:r>
      <w:r w:rsidR="00722DAC" w:rsidRPr="000571C9"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Pr="000571C9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г. Ярославль</w:t>
      </w: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3269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E803B6" w:rsidRPr="000571C9" w:rsidRDefault="00E803B6" w:rsidP="003269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3269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СЛУШАЛИ:</w:t>
      </w:r>
    </w:p>
    <w:p w:rsidR="00E803B6" w:rsidRPr="000571C9" w:rsidRDefault="00E803B6" w:rsidP="003269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3269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РЕШИЛИ:</w:t>
      </w: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3F7B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1. Присвоить звание «Ветеран труда» в  соответствии  с  представленными</w:t>
      </w:r>
      <w:r w:rsidR="003F7BC1" w:rsidRPr="000571C9">
        <w:rPr>
          <w:rFonts w:ascii="Times New Roman" w:hAnsi="Times New Roman" w:cs="Times New Roman"/>
          <w:sz w:val="28"/>
          <w:szCs w:val="28"/>
        </w:rPr>
        <w:t xml:space="preserve"> </w:t>
      </w:r>
      <w:r w:rsidRPr="000571C9">
        <w:rPr>
          <w:rFonts w:ascii="Times New Roman" w:hAnsi="Times New Roman" w:cs="Times New Roman"/>
          <w:sz w:val="28"/>
          <w:szCs w:val="28"/>
        </w:rPr>
        <w:t>списками:</w:t>
      </w:r>
    </w:p>
    <w:p w:rsidR="00E803B6" w:rsidRPr="000571C9" w:rsidRDefault="00054531" w:rsidP="005335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- по _________</w:t>
      </w:r>
      <w:r w:rsidR="00E803B6" w:rsidRPr="000571C9">
        <w:rPr>
          <w:rFonts w:ascii="Times New Roman" w:hAnsi="Times New Roman" w:cs="Times New Roman"/>
          <w:sz w:val="28"/>
          <w:szCs w:val="28"/>
        </w:rPr>
        <w:t xml:space="preserve"> муниципальному району - ___ человек (приложение __);</w:t>
      </w:r>
    </w:p>
    <w:p w:rsidR="00DB725A" w:rsidRPr="000571C9" w:rsidRDefault="00E9625D" w:rsidP="005335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- по _________</w:t>
      </w:r>
      <w:r w:rsidR="00E803B6" w:rsidRPr="000571C9">
        <w:rPr>
          <w:rFonts w:ascii="Times New Roman" w:hAnsi="Times New Roman" w:cs="Times New Roman"/>
          <w:sz w:val="28"/>
          <w:szCs w:val="28"/>
        </w:rPr>
        <w:t xml:space="preserve"> муниципальному району - ___ человек, исключив из списка </w:t>
      </w:r>
      <w:r w:rsidRPr="000571C9">
        <w:rPr>
          <w:rFonts w:ascii="Times New Roman" w:hAnsi="Times New Roman" w:cs="Times New Roman"/>
          <w:sz w:val="28"/>
          <w:szCs w:val="28"/>
        </w:rPr>
        <w:t>____________</w:t>
      </w:r>
      <w:r w:rsidR="00E803B6" w:rsidRPr="000571C9">
        <w:rPr>
          <w:rFonts w:ascii="Times New Roman" w:hAnsi="Times New Roman" w:cs="Times New Roman"/>
          <w:sz w:val="28"/>
          <w:szCs w:val="28"/>
        </w:rPr>
        <w:t>____________, у которых не выполняются условия для присвоения звания «Ветеран труда» (приложение ____)</w:t>
      </w:r>
      <w:r w:rsidR="00DB725A" w:rsidRPr="000571C9">
        <w:rPr>
          <w:rFonts w:ascii="Times New Roman" w:hAnsi="Times New Roman" w:cs="Times New Roman"/>
          <w:sz w:val="28"/>
          <w:szCs w:val="28"/>
        </w:rPr>
        <w:t>;</w:t>
      </w: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03B6" w:rsidRPr="000571C9" w:rsidRDefault="00E803B6" w:rsidP="003F7B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2. Присвоить звание «Ветеран труда Ярославской области» в  соответствии</w:t>
      </w:r>
      <w:r w:rsidR="003F7BC1" w:rsidRPr="000571C9">
        <w:rPr>
          <w:rFonts w:ascii="Times New Roman" w:hAnsi="Times New Roman" w:cs="Times New Roman"/>
          <w:sz w:val="28"/>
          <w:szCs w:val="28"/>
        </w:rPr>
        <w:t xml:space="preserve"> </w:t>
      </w:r>
      <w:r w:rsidRPr="000571C9">
        <w:rPr>
          <w:rFonts w:ascii="Times New Roman" w:hAnsi="Times New Roman" w:cs="Times New Roman"/>
          <w:sz w:val="28"/>
          <w:szCs w:val="28"/>
        </w:rPr>
        <w:t>с представленными списками:</w:t>
      </w:r>
    </w:p>
    <w:p w:rsidR="005335CB" w:rsidRPr="000571C9" w:rsidRDefault="00E803B6" w:rsidP="005335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- по _______</w:t>
      </w:r>
      <w:r w:rsidR="00E9625D" w:rsidRPr="000571C9">
        <w:rPr>
          <w:rFonts w:ascii="Times New Roman" w:hAnsi="Times New Roman" w:cs="Times New Roman"/>
          <w:sz w:val="28"/>
          <w:szCs w:val="28"/>
        </w:rPr>
        <w:t>__ муниципальному району - ___ человек (приложение __</w:t>
      </w:r>
      <w:r w:rsidRPr="000571C9">
        <w:rPr>
          <w:rFonts w:ascii="Times New Roman" w:hAnsi="Times New Roman" w:cs="Times New Roman"/>
          <w:sz w:val="28"/>
          <w:szCs w:val="28"/>
        </w:rPr>
        <w:t>);</w:t>
      </w:r>
    </w:p>
    <w:p w:rsidR="00DB725A" w:rsidRPr="000571C9" w:rsidRDefault="00E803B6" w:rsidP="005335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- по __________ муниципальному району - ___ человек, исключив из списка </w:t>
      </w:r>
      <w:r w:rsidR="00E9625D" w:rsidRPr="000571C9">
        <w:rPr>
          <w:rFonts w:ascii="Times New Roman" w:hAnsi="Times New Roman" w:cs="Times New Roman"/>
          <w:sz w:val="28"/>
          <w:szCs w:val="28"/>
        </w:rPr>
        <w:t>____________</w:t>
      </w:r>
      <w:r w:rsidRPr="000571C9">
        <w:rPr>
          <w:rFonts w:ascii="Times New Roman" w:hAnsi="Times New Roman" w:cs="Times New Roman"/>
          <w:sz w:val="28"/>
          <w:szCs w:val="28"/>
        </w:rPr>
        <w:t xml:space="preserve">___________, у которых не выполняются условия для присвоения </w:t>
      </w:r>
      <w:r w:rsidR="005335CB" w:rsidRPr="000571C9">
        <w:rPr>
          <w:rFonts w:ascii="Times New Roman" w:hAnsi="Times New Roman" w:cs="Times New Roman"/>
          <w:sz w:val="28"/>
          <w:szCs w:val="28"/>
        </w:rPr>
        <w:t>звания «</w:t>
      </w:r>
      <w:r w:rsidRPr="000571C9">
        <w:rPr>
          <w:rFonts w:ascii="Times New Roman" w:hAnsi="Times New Roman" w:cs="Times New Roman"/>
          <w:sz w:val="28"/>
          <w:szCs w:val="28"/>
        </w:rPr>
        <w:t>Ветеран труда Ярослав</w:t>
      </w:r>
      <w:r w:rsidR="005335CB" w:rsidRPr="000571C9">
        <w:rPr>
          <w:rFonts w:ascii="Times New Roman" w:hAnsi="Times New Roman" w:cs="Times New Roman"/>
          <w:sz w:val="28"/>
          <w:szCs w:val="28"/>
        </w:rPr>
        <w:t>ской области»</w:t>
      </w:r>
      <w:r w:rsidRPr="000571C9">
        <w:rPr>
          <w:rFonts w:ascii="Times New Roman" w:hAnsi="Times New Roman" w:cs="Times New Roman"/>
          <w:sz w:val="28"/>
          <w:szCs w:val="28"/>
        </w:rPr>
        <w:t xml:space="preserve"> (приложение ____)</w:t>
      </w: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Председатель комиссии                 _____________   _____________________</w:t>
      </w: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B064F" w:rsidRPr="000571C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571C9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6B064F" w:rsidRPr="000571C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71C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Секретарь комиссии                    _____________   _____________________</w:t>
      </w:r>
    </w:p>
    <w:p w:rsidR="00E803B6" w:rsidRPr="000571C9" w:rsidRDefault="00E803B6" w:rsidP="00E803B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B064F" w:rsidRPr="000571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71C9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6B064F" w:rsidRPr="000571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571C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54E40" w:rsidRPr="000571C9" w:rsidRDefault="00954E40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  <w:sectPr w:rsidR="00954E40" w:rsidRPr="000571C9" w:rsidSect="00744969"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E803B6" w:rsidRPr="000571C9" w:rsidRDefault="00E803B6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</w:t>
      </w:r>
      <w:r w:rsidR="00435EB8" w:rsidRPr="000571C9">
        <w:rPr>
          <w:rFonts w:cs="Calibri"/>
        </w:rPr>
        <w:t xml:space="preserve"> 1</w:t>
      </w:r>
      <w:r w:rsidR="00741509" w:rsidRPr="000571C9">
        <w:rPr>
          <w:rFonts w:cs="Calibri"/>
        </w:rPr>
        <w:t>2</w:t>
      </w:r>
    </w:p>
    <w:p w:rsidR="00E803B6" w:rsidRPr="000571C9" w:rsidRDefault="00E803B6" w:rsidP="00054531">
      <w:pPr>
        <w:autoSpaceDE w:val="0"/>
        <w:autoSpaceDN w:val="0"/>
        <w:adjustRightInd w:val="0"/>
        <w:ind w:firstLine="5103"/>
        <w:outlineLvl w:val="1"/>
        <w:rPr>
          <w:rFonts w:cs="Calibri"/>
        </w:rPr>
      </w:pPr>
      <w:r w:rsidRPr="000571C9">
        <w:rPr>
          <w:rFonts w:cs="Calibri"/>
        </w:rPr>
        <w:t xml:space="preserve">к Административному </w:t>
      </w:r>
      <w:r w:rsidR="00054531" w:rsidRPr="000571C9">
        <w:rPr>
          <w:rFonts w:cs="Calibri"/>
        </w:rPr>
        <w:t xml:space="preserve"> р</w:t>
      </w:r>
      <w:r w:rsidRPr="000571C9">
        <w:rPr>
          <w:rFonts w:cs="Calibri"/>
        </w:rPr>
        <w:t>егламенту</w:t>
      </w:r>
    </w:p>
    <w:p w:rsidR="00E803B6" w:rsidRPr="000571C9" w:rsidRDefault="00E803B6" w:rsidP="00E803B6">
      <w:pPr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E803B6" w:rsidRPr="000571C9" w:rsidRDefault="00E803B6" w:rsidP="00F46827">
      <w:pPr>
        <w:autoSpaceDE w:val="0"/>
        <w:autoSpaceDN w:val="0"/>
        <w:adjustRightInd w:val="0"/>
        <w:ind w:firstLine="5103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435EB8" w:rsidRPr="000571C9" w:rsidRDefault="00435EB8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5EB8" w:rsidRPr="000571C9" w:rsidRDefault="00435EB8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5EB8" w:rsidRPr="000571C9" w:rsidRDefault="00435EB8" w:rsidP="00E803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03B6" w:rsidRPr="000571C9" w:rsidRDefault="00EC79FB" w:rsidP="00E803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СПИСОК ЛИЦ</w:t>
      </w:r>
      <w:r w:rsidR="00E803B6" w:rsidRPr="000571C9">
        <w:rPr>
          <w:rFonts w:ascii="Times New Roman" w:hAnsi="Times New Roman" w:cs="Times New Roman"/>
          <w:b/>
          <w:sz w:val="28"/>
          <w:szCs w:val="28"/>
        </w:rPr>
        <w:t>,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1C9">
        <w:rPr>
          <w:rFonts w:ascii="Times New Roman" w:hAnsi="Times New Roman" w:cs="Times New Roman"/>
          <w:b/>
          <w:sz w:val="28"/>
          <w:szCs w:val="28"/>
        </w:rPr>
        <w:t>которым</w:t>
      </w:r>
      <w:proofErr w:type="gramEnd"/>
      <w:r w:rsidRPr="000571C9">
        <w:rPr>
          <w:rFonts w:ascii="Times New Roman" w:hAnsi="Times New Roman" w:cs="Times New Roman"/>
          <w:b/>
          <w:sz w:val="28"/>
          <w:szCs w:val="28"/>
        </w:rPr>
        <w:t xml:space="preserve"> присвоено звание «Ветеран труда»</w:t>
      </w:r>
      <w:r w:rsidR="00B96014" w:rsidRPr="000571C9">
        <w:rPr>
          <w:rFonts w:ascii="Times New Roman" w:hAnsi="Times New Roman" w:cs="Times New Roman"/>
          <w:b/>
          <w:sz w:val="28"/>
          <w:szCs w:val="28"/>
        </w:rPr>
        <w:t>,</w:t>
      </w:r>
    </w:p>
    <w:p w:rsidR="00E803B6" w:rsidRPr="000571C9" w:rsidRDefault="00E803B6" w:rsidP="00E803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 xml:space="preserve">по ________________________ муниципальному району, </w:t>
      </w:r>
    </w:p>
    <w:p w:rsidR="00E803B6" w:rsidRPr="000571C9" w:rsidRDefault="00E803B6" w:rsidP="00F0460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 xml:space="preserve">в соответствии с приложением _____ к решению комиссии по присвоению званий </w:t>
      </w:r>
      <w:r w:rsidR="00435EB8" w:rsidRPr="000571C9">
        <w:rPr>
          <w:rFonts w:ascii="Times New Roman" w:hAnsi="Times New Roman" w:cs="Times New Roman"/>
          <w:b/>
          <w:sz w:val="28"/>
          <w:szCs w:val="28"/>
        </w:rPr>
        <w:t>«</w:t>
      </w:r>
      <w:r w:rsidRPr="000571C9">
        <w:rPr>
          <w:rFonts w:ascii="Times New Roman" w:hAnsi="Times New Roman" w:cs="Times New Roman"/>
          <w:b/>
          <w:sz w:val="28"/>
          <w:szCs w:val="28"/>
        </w:rPr>
        <w:t>Ветеран труда</w:t>
      </w:r>
      <w:r w:rsidR="00435EB8" w:rsidRPr="000571C9">
        <w:rPr>
          <w:rFonts w:ascii="Times New Roman" w:hAnsi="Times New Roman" w:cs="Times New Roman"/>
          <w:b/>
          <w:sz w:val="28"/>
          <w:szCs w:val="28"/>
        </w:rPr>
        <w:t>» и «</w:t>
      </w:r>
      <w:r w:rsidRPr="000571C9">
        <w:rPr>
          <w:rFonts w:ascii="Times New Roman" w:hAnsi="Times New Roman" w:cs="Times New Roman"/>
          <w:b/>
          <w:sz w:val="28"/>
          <w:szCs w:val="28"/>
        </w:rPr>
        <w:t>Ве</w:t>
      </w:r>
      <w:r w:rsidR="00435EB8" w:rsidRPr="000571C9">
        <w:rPr>
          <w:rFonts w:ascii="Times New Roman" w:hAnsi="Times New Roman" w:cs="Times New Roman"/>
          <w:b/>
          <w:sz w:val="28"/>
          <w:szCs w:val="28"/>
        </w:rPr>
        <w:t>теран труда Ярославской области»</w:t>
      </w:r>
      <w:r w:rsidR="00DB725A" w:rsidRPr="000571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22DAC" w:rsidRPr="000571C9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722DAC" w:rsidRPr="000571C9">
        <w:rPr>
          <w:rFonts w:ascii="Times New Roman" w:hAnsi="Times New Roman" w:cs="Times New Roman"/>
          <w:b/>
          <w:sz w:val="28"/>
          <w:szCs w:val="28"/>
        </w:rPr>
        <w:t xml:space="preserve"> __________ №</w:t>
      </w:r>
      <w:r w:rsidRPr="000571C9">
        <w:rPr>
          <w:rFonts w:ascii="Times New Roman" w:hAnsi="Times New Roman" w:cs="Times New Roman"/>
          <w:b/>
          <w:sz w:val="28"/>
          <w:szCs w:val="28"/>
        </w:rPr>
        <w:t xml:space="preserve"> ____</w:t>
      </w:r>
    </w:p>
    <w:p w:rsidR="00E803B6" w:rsidRPr="000571C9" w:rsidRDefault="00E803B6" w:rsidP="00E803B6">
      <w:pPr>
        <w:autoSpaceDE w:val="0"/>
        <w:autoSpaceDN w:val="0"/>
        <w:adjustRightInd w:val="0"/>
        <w:outlineLvl w:val="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12"/>
        <w:gridCol w:w="1417"/>
        <w:gridCol w:w="1985"/>
        <w:gridCol w:w="1336"/>
        <w:gridCol w:w="2066"/>
      </w:tblGrid>
      <w:tr w:rsidR="00E803B6" w:rsidRPr="000571C9" w:rsidTr="00E803B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722DAC" w:rsidP="00E803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E803B6"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803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803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803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803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Трудовой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стаж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803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 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награде, номер 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</w:t>
            </w:r>
          </w:p>
        </w:tc>
      </w:tr>
      <w:tr w:rsidR="00E803B6" w:rsidRPr="000571C9" w:rsidTr="00E803B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3F7BC1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3B6" w:rsidRPr="000571C9" w:rsidTr="00E803B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3F7BC1" w:rsidP="003F7B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3B6" w:rsidRPr="000571C9" w:rsidRDefault="00E803B6" w:rsidP="00E477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03B6" w:rsidRPr="000571C9" w:rsidRDefault="00E803B6" w:rsidP="00E803B6">
      <w:pPr>
        <w:autoSpaceDE w:val="0"/>
        <w:autoSpaceDN w:val="0"/>
        <w:adjustRightInd w:val="0"/>
        <w:outlineLvl w:val="1"/>
      </w:pPr>
    </w:p>
    <w:p w:rsidR="00E803B6" w:rsidRPr="000571C9" w:rsidRDefault="00E803B6" w:rsidP="00E803B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</w:t>
      </w:r>
      <w:r w:rsidR="00435EB8" w:rsidRPr="000571C9">
        <w:rPr>
          <w:rFonts w:ascii="Times New Roman" w:hAnsi="Times New Roman" w:cs="Times New Roman"/>
          <w:sz w:val="28"/>
          <w:szCs w:val="28"/>
        </w:rPr>
        <w:t xml:space="preserve">    </w:t>
      </w:r>
      <w:r w:rsidRPr="000571C9">
        <w:rPr>
          <w:rFonts w:ascii="Times New Roman" w:hAnsi="Times New Roman" w:cs="Times New Roman"/>
          <w:sz w:val="28"/>
          <w:szCs w:val="28"/>
        </w:rPr>
        <w:t>_____________   _____________________</w:t>
      </w:r>
    </w:p>
    <w:p w:rsidR="00E803B6" w:rsidRPr="000571C9" w:rsidRDefault="00E803B6" w:rsidP="00E803B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35EB8" w:rsidRPr="000571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571C9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6B064F" w:rsidRPr="000571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71C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54E40" w:rsidRPr="000571C9" w:rsidRDefault="00954E40" w:rsidP="00954E40">
      <w:pPr>
        <w:autoSpaceDE w:val="0"/>
        <w:autoSpaceDN w:val="0"/>
        <w:adjustRightInd w:val="0"/>
        <w:outlineLvl w:val="1"/>
        <w:sectPr w:rsidR="00954E40" w:rsidRPr="000571C9" w:rsidSect="00744969"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F0460D" w:rsidRPr="000571C9" w:rsidRDefault="006C40DF" w:rsidP="00F0460D">
      <w:pPr>
        <w:snapToGrid/>
        <w:ind w:firstLine="5103"/>
        <w:rPr>
          <w:rFonts w:cs="Calibri"/>
        </w:rPr>
      </w:pPr>
      <w:r w:rsidRPr="000571C9">
        <w:rPr>
          <w:rFonts w:cs="Calibri"/>
        </w:rPr>
        <w:lastRenderedPageBreak/>
        <w:t>Приложение 1</w:t>
      </w:r>
      <w:r w:rsidR="00A946DC" w:rsidRPr="000571C9">
        <w:rPr>
          <w:rFonts w:cs="Calibri"/>
        </w:rPr>
        <w:t>3</w:t>
      </w:r>
    </w:p>
    <w:p w:rsidR="00F0460D" w:rsidRPr="000571C9" w:rsidRDefault="00F0460D" w:rsidP="00F0460D">
      <w:pPr>
        <w:autoSpaceDE w:val="0"/>
        <w:autoSpaceDN w:val="0"/>
        <w:adjustRightInd w:val="0"/>
        <w:ind w:firstLine="5103"/>
        <w:jc w:val="center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F0460D" w:rsidRPr="000571C9" w:rsidRDefault="00F0460D" w:rsidP="00F0460D">
      <w:pPr>
        <w:autoSpaceDE w:val="0"/>
        <w:autoSpaceDN w:val="0"/>
        <w:adjustRightInd w:val="0"/>
        <w:ind w:firstLine="5103"/>
        <w:jc w:val="right"/>
        <w:outlineLvl w:val="1"/>
        <w:rPr>
          <w:rFonts w:cs="Calibri"/>
        </w:rPr>
      </w:pPr>
    </w:p>
    <w:p w:rsidR="00F0460D" w:rsidRPr="000571C9" w:rsidRDefault="00F0460D" w:rsidP="00334B2D">
      <w:pPr>
        <w:tabs>
          <w:tab w:val="right" w:pos="9354"/>
        </w:tabs>
        <w:autoSpaceDE w:val="0"/>
        <w:autoSpaceDN w:val="0"/>
        <w:adjustRightInd w:val="0"/>
        <w:ind w:firstLine="5103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  <w:r w:rsidR="00334B2D" w:rsidRPr="000571C9">
        <w:rPr>
          <w:rFonts w:cs="Calibri"/>
        </w:rPr>
        <w:tab/>
      </w:r>
    </w:p>
    <w:p w:rsidR="00F0460D" w:rsidRPr="000571C9" w:rsidRDefault="00F0460D" w:rsidP="00F0460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460D" w:rsidRPr="000571C9" w:rsidRDefault="00F0460D" w:rsidP="00F0460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460D" w:rsidRPr="000571C9" w:rsidRDefault="00F0460D" w:rsidP="00F0460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СПИСОК ЛИЦ,</w:t>
      </w:r>
    </w:p>
    <w:p w:rsidR="00F0460D" w:rsidRPr="000571C9" w:rsidRDefault="00F0460D" w:rsidP="00F0460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1C9">
        <w:rPr>
          <w:rFonts w:ascii="Times New Roman" w:hAnsi="Times New Roman" w:cs="Times New Roman"/>
          <w:b/>
          <w:sz w:val="28"/>
          <w:szCs w:val="28"/>
        </w:rPr>
        <w:t>которым</w:t>
      </w:r>
      <w:proofErr w:type="gramEnd"/>
      <w:r w:rsidRPr="000571C9">
        <w:rPr>
          <w:rFonts w:ascii="Times New Roman" w:hAnsi="Times New Roman" w:cs="Times New Roman"/>
          <w:b/>
          <w:sz w:val="28"/>
          <w:szCs w:val="28"/>
        </w:rPr>
        <w:t xml:space="preserve"> присвоено звание «Ветеран труда Ярославской области»,</w:t>
      </w:r>
    </w:p>
    <w:p w:rsidR="00F0460D" w:rsidRPr="000571C9" w:rsidRDefault="00F0460D" w:rsidP="00F0460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 xml:space="preserve">по ________________________ муниципальному району, </w:t>
      </w:r>
    </w:p>
    <w:p w:rsidR="00F0460D" w:rsidRPr="000571C9" w:rsidRDefault="00F0460D" w:rsidP="00F0460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 xml:space="preserve">в соответствии с приложением _____ к решению комиссии по присвоению званий «Ветеран труда» и «Ветеран труда Ярославской области» </w:t>
      </w:r>
      <w:proofErr w:type="gramStart"/>
      <w:r w:rsidRPr="000571C9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0571C9">
        <w:rPr>
          <w:rFonts w:ascii="Times New Roman" w:hAnsi="Times New Roman" w:cs="Times New Roman"/>
          <w:b/>
          <w:sz w:val="28"/>
          <w:szCs w:val="28"/>
        </w:rPr>
        <w:t xml:space="preserve"> __________ № ____, </w:t>
      </w:r>
    </w:p>
    <w:p w:rsidR="00F0460D" w:rsidRPr="000571C9" w:rsidRDefault="00F0460D" w:rsidP="00F0460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60D" w:rsidRPr="000571C9" w:rsidRDefault="00F0460D" w:rsidP="00F0460D">
      <w:pPr>
        <w:autoSpaceDE w:val="0"/>
        <w:autoSpaceDN w:val="0"/>
        <w:adjustRightInd w:val="0"/>
        <w:outlineLvl w:val="1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12"/>
        <w:gridCol w:w="1417"/>
        <w:gridCol w:w="1985"/>
        <w:gridCol w:w="1336"/>
        <w:gridCol w:w="2066"/>
      </w:tblGrid>
      <w:tr w:rsidR="00F0460D" w:rsidRPr="000571C9" w:rsidTr="00985A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рождения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Трудовой</w:t>
            </w:r>
            <w:r w:rsidRPr="000571C9">
              <w:rPr>
                <w:rFonts w:ascii="Times New Roman" w:hAnsi="Times New Roman" w:cs="Times New Roman"/>
                <w:sz w:val="28"/>
                <w:szCs w:val="28"/>
              </w:rPr>
              <w:br/>
              <w:t>стаж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</w:t>
            </w:r>
          </w:p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стаж в ЯО</w:t>
            </w:r>
          </w:p>
        </w:tc>
      </w:tr>
      <w:tr w:rsidR="00F0460D" w:rsidRPr="000571C9" w:rsidTr="00985A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60D" w:rsidRPr="000571C9" w:rsidTr="00985A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60D" w:rsidRPr="000571C9" w:rsidRDefault="00F0460D" w:rsidP="00985A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60D" w:rsidRPr="000571C9" w:rsidRDefault="00F0460D" w:rsidP="00F0460D">
      <w:pPr>
        <w:autoSpaceDE w:val="0"/>
        <w:autoSpaceDN w:val="0"/>
        <w:adjustRightInd w:val="0"/>
        <w:outlineLvl w:val="1"/>
      </w:pPr>
    </w:p>
    <w:p w:rsidR="00F0460D" w:rsidRPr="000571C9" w:rsidRDefault="00F0460D" w:rsidP="00F046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>Секретарь комиссии                        _____________   _____________________</w:t>
      </w:r>
    </w:p>
    <w:p w:rsidR="00112DEA" w:rsidRDefault="00F0460D" w:rsidP="00F046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112DEA" w:rsidSect="00744969"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571C9">
        <w:rPr>
          <w:rFonts w:ascii="Times New Roman" w:hAnsi="Times New Roman" w:cs="Times New Roman"/>
          <w:sz w:val="24"/>
          <w:szCs w:val="24"/>
        </w:rPr>
        <w:t>(подпись)              (расшифровка подписи)</w:t>
      </w:r>
    </w:p>
    <w:p w:rsidR="00112DEA" w:rsidRDefault="00112DEA" w:rsidP="00112DEA">
      <w:pPr>
        <w:ind w:left="9781"/>
        <w:rPr>
          <w:rFonts w:cs="Calibri"/>
        </w:rPr>
      </w:pPr>
      <w:r>
        <w:rPr>
          <w:rFonts w:cs="Calibri"/>
        </w:rPr>
        <w:lastRenderedPageBreak/>
        <w:t>Приложение 13</w:t>
      </w:r>
      <w:r w:rsidRPr="0009476F">
        <w:rPr>
          <w:rFonts w:cs="Calibri"/>
          <w:vertAlign w:val="superscript"/>
        </w:rPr>
        <w:t>1</w:t>
      </w:r>
    </w:p>
    <w:p w:rsidR="00112DEA" w:rsidRDefault="00112DEA" w:rsidP="00112DEA">
      <w:pPr>
        <w:ind w:left="9781"/>
      </w:pPr>
      <w:r>
        <w:t>к Административному регламенту</w:t>
      </w:r>
    </w:p>
    <w:p w:rsidR="00112DEA" w:rsidRDefault="00112DEA" w:rsidP="00112DEA">
      <w:pPr>
        <w:ind w:left="9781"/>
        <w:jc w:val="right"/>
        <w:outlineLvl w:val="1"/>
        <w:rPr>
          <w:rFonts w:cs="Calibri"/>
        </w:rPr>
      </w:pPr>
    </w:p>
    <w:p w:rsidR="00112DEA" w:rsidRDefault="00112DEA" w:rsidP="00112DEA">
      <w:pPr>
        <w:ind w:left="9781"/>
        <w:outlineLvl w:val="1"/>
        <w:rPr>
          <w:rFonts w:cs="Calibri"/>
        </w:rPr>
      </w:pPr>
      <w:r>
        <w:rPr>
          <w:rFonts w:cs="Calibri"/>
        </w:rPr>
        <w:t>Форма</w:t>
      </w:r>
    </w:p>
    <w:p w:rsidR="00112DEA" w:rsidRDefault="00112DEA" w:rsidP="00112DEA">
      <w:pPr>
        <w:ind w:left="5103"/>
        <w:outlineLvl w:val="1"/>
        <w:rPr>
          <w:rFonts w:cs="Calibri"/>
        </w:rPr>
      </w:pPr>
    </w:p>
    <w:p w:rsidR="00112DEA" w:rsidRDefault="00112DEA" w:rsidP="00112DEA">
      <w:pPr>
        <w:jc w:val="center"/>
        <w:outlineLvl w:val="1"/>
        <w:rPr>
          <w:rFonts w:cs="Calibri"/>
        </w:rPr>
      </w:pPr>
    </w:p>
    <w:p w:rsidR="00112DEA" w:rsidRDefault="00112DEA" w:rsidP="00112DEA">
      <w:pPr>
        <w:jc w:val="center"/>
        <w:outlineLvl w:val="1"/>
        <w:rPr>
          <w:rFonts w:cs="Calibri"/>
          <w:b/>
        </w:rPr>
      </w:pPr>
      <w:r w:rsidRPr="00D82722">
        <w:rPr>
          <w:rFonts w:cs="Calibri"/>
          <w:b/>
        </w:rPr>
        <w:t>ВЕДОМОСТЬ</w:t>
      </w:r>
    </w:p>
    <w:p w:rsidR="00112DEA" w:rsidRDefault="00112DEA" w:rsidP="00112DEA">
      <w:pPr>
        <w:jc w:val="center"/>
        <w:outlineLvl w:val="1"/>
        <w:rPr>
          <w:rFonts w:cs="Calibri"/>
          <w:b/>
        </w:rPr>
      </w:pPr>
      <w:r>
        <w:rPr>
          <w:rFonts w:cs="Calibri"/>
          <w:b/>
        </w:rPr>
        <w:t xml:space="preserve">на выдачу удостоверений лицам, которым присвоены звания «Ветеран труда» </w:t>
      </w:r>
    </w:p>
    <w:p w:rsidR="00112DEA" w:rsidRPr="00D82722" w:rsidRDefault="00112DEA" w:rsidP="00112DEA">
      <w:pPr>
        <w:jc w:val="center"/>
        <w:outlineLvl w:val="1"/>
        <w:rPr>
          <w:rFonts w:cs="Calibri"/>
          <w:b/>
        </w:rPr>
      </w:pPr>
      <w:r>
        <w:rPr>
          <w:rFonts w:cs="Calibri"/>
          <w:b/>
        </w:rPr>
        <w:t>и «Ветеран труда Ярославской области»</w:t>
      </w:r>
    </w:p>
    <w:p w:rsidR="00112DEA" w:rsidRDefault="00112DEA" w:rsidP="00112DEA">
      <w:pPr>
        <w:outlineLvl w:val="1"/>
      </w:pPr>
    </w:p>
    <w:tbl>
      <w:tblPr>
        <w:tblpPr w:leftFromText="180" w:rightFromText="180" w:vertAnchor="text" w:horzAnchor="margin" w:tblpXSpec="center" w:tblpY="183"/>
        <w:tblW w:w="1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270"/>
        <w:gridCol w:w="2268"/>
        <w:gridCol w:w="1843"/>
        <w:gridCol w:w="2126"/>
        <w:gridCol w:w="1134"/>
        <w:gridCol w:w="1841"/>
        <w:gridCol w:w="1986"/>
      </w:tblGrid>
      <w:tr w:rsidR="00112DEA" w:rsidRPr="00112DEA" w:rsidTr="00112DEA">
        <w:trPr>
          <w:cantSplit/>
          <w:trHeight w:val="600"/>
        </w:trPr>
        <w:tc>
          <w:tcPr>
            <w:tcW w:w="637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12D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0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 w:rsidRPr="00112D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имя,  </w:t>
            </w:r>
            <w:r w:rsidRPr="00112DEA">
              <w:rPr>
                <w:rFonts w:ascii="Times New Roman" w:hAnsi="Times New Roman" w:cs="Times New Roman"/>
                <w:sz w:val="28"/>
                <w:szCs w:val="28"/>
              </w:rPr>
              <w:br/>
              <w:t>отчество</w:t>
            </w:r>
          </w:p>
        </w:tc>
        <w:tc>
          <w:tcPr>
            <w:tcW w:w="2268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 xml:space="preserve">Место  </w:t>
            </w:r>
            <w:r w:rsidRPr="00112DEA">
              <w:rPr>
                <w:rFonts w:ascii="Times New Roman" w:hAnsi="Times New Roman" w:cs="Times New Roman"/>
                <w:sz w:val="28"/>
                <w:szCs w:val="28"/>
              </w:rPr>
              <w:br/>
              <w:t>жительства</w:t>
            </w:r>
          </w:p>
        </w:tc>
        <w:tc>
          <w:tcPr>
            <w:tcW w:w="1843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Паспортные  реквизиты</w:t>
            </w:r>
          </w:p>
        </w:tc>
        <w:tc>
          <w:tcPr>
            <w:tcW w:w="2126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Серия и номер удостоверения</w:t>
            </w:r>
          </w:p>
        </w:tc>
        <w:tc>
          <w:tcPr>
            <w:tcW w:w="1134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</w:p>
        </w:tc>
        <w:tc>
          <w:tcPr>
            <w:tcW w:w="1841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 xml:space="preserve">Личная </w:t>
            </w:r>
            <w:r w:rsidRPr="00112DEA">
              <w:rPr>
                <w:rFonts w:ascii="Times New Roman" w:hAnsi="Times New Roman" w:cs="Times New Roman"/>
                <w:sz w:val="28"/>
                <w:szCs w:val="28"/>
              </w:rPr>
              <w:br/>
              <w:t>подпись</w:t>
            </w:r>
          </w:p>
        </w:tc>
        <w:tc>
          <w:tcPr>
            <w:tcW w:w="1986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Подпись лица, выдавшего удостоверение</w:t>
            </w:r>
          </w:p>
        </w:tc>
      </w:tr>
      <w:tr w:rsidR="00112DEA" w:rsidRPr="00112DEA" w:rsidTr="00112DEA">
        <w:trPr>
          <w:cantSplit/>
          <w:trHeight w:val="300"/>
        </w:trPr>
        <w:tc>
          <w:tcPr>
            <w:tcW w:w="637" w:type="dxa"/>
          </w:tcPr>
          <w:p w:rsidR="00112DEA" w:rsidRPr="00112DEA" w:rsidDel="000563AD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D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2DEA" w:rsidRPr="00112DEA" w:rsidTr="00112DEA">
        <w:trPr>
          <w:cantSplit/>
          <w:trHeight w:val="300"/>
        </w:trPr>
        <w:tc>
          <w:tcPr>
            <w:tcW w:w="637" w:type="dxa"/>
          </w:tcPr>
          <w:p w:rsidR="00112DEA" w:rsidRPr="00112DEA" w:rsidDel="000563AD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112DEA" w:rsidRPr="00112DEA" w:rsidRDefault="00112DEA" w:rsidP="00112D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60D" w:rsidRPr="000571C9" w:rsidRDefault="00F0460D" w:rsidP="00F046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759E" w:rsidRPr="000571C9" w:rsidRDefault="006E759E" w:rsidP="00954E40">
      <w:pPr>
        <w:autoSpaceDE w:val="0"/>
        <w:autoSpaceDN w:val="0"/>
        <w:adjustRightInd w:val="0"/>
        <w:outlineLvl w:val="1"/>
      </w:pPr>
    </w:p>
    <w:p w:rsidR="00D82722" w:rsidRPr="000571C9" w:rsidRDefault="00D82722" w:rsidP="00954E40">
      <w:pPr>
        <w:autoSpaceDE w:val="0"/>
        <w:autoSpaceDN w:val="0"/>
        <w:adjustRightInd w:val="0"/>
        <w:outlineLvl w:val="1"/>
        <w:sectPr w:rsidR="00D82722" w:rsidRPr="000571C9" w:rsidSect="00112DEA">
          <w:pgSz w:w="16838" w:h="11906" w:orient="landscape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435EB8" w:rsidRPr="000571C9" w:rsidRDefault="00435EB8" w:rsidP="006E759E">
      <w:pPr>
        <w:autoSpaceDE w:val="0"/>
        <w:autoSpaceDN w:val="0"/>
        <w:adjustRightInd w:val="0"/>
        <w:ind w:left="10632" w:hanging="567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 1</w:t>
      </w:r>
      <w:r w:rsidR="00112DEA">
        <w:rPr>
          <w:rFonts w:cs="Calibri"/>
        </w:rPr>
        <w:t>4</w:t>
      </w:r>
    </w:p>
    <w:p w:rsidR="00435EB8" w:rsidRPr="000571C9" w:rsidRDefault="00435EB8" w:rsidP="006E759E">
      <w:pPr>
        <w:autoSpaceDE w:val="0"/>
        <w:autoSpaceDN w:val="0"/>
        <w:adjustRightInd w:val="0"/>
        <w:ind w:left="10632" w:hanging="567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435EB8" w:rsidRPr="000571C9" w:rsidRDefault="00435EB8" w:rsidP="00F46827">
      <w:pPr>
        <w:autoSpaceDE w:val="0"/>
        <w:autoSpaceDN w:val="0"/>
        <w:adjustRightInd w:val="0"/>
        <w:ind w:firstLine="5103"/>
        <w:jc w:val="right"/>
        <w:outlineLvl w:val="1"/>
        <w:rPr>
          <w:rFonts w:cs="Calibri"/>
        </w:rPr>
      </w:pPr>
    </w:p>
    <w:p w:rsidR="00435EB8" w:rsidRPr="000571C9" w:rsidRDefault="00435EB8" w:rsidP="006E759E">
      <w:pPr>
        <w:autoSpaceDE w:val="0"/>
        <w:autoSpaceDN w:val="0"/>
        <w:adjustRightInd w:val="0"/>
        <w:ind w:firstLine="10065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2E07FF" w:rsidRPr="000571C9" w:rsidRDefault="002E07FF" w:rsidP="00E803B6">
      <w:pPr>
        <w:autoSpaceDE w:val="0"/>
        <w:autoSpaceDN w:val="0"/>
        <w:adjustRightInd w:val="0"/>
        <w:jc w:val="both"/>
        <w:outlineLvl w:val="1"/>
      </w:pPr>
    </w:p>
    <w:p w:rsidR="00435EB8" w:rsidRPr="000571C9" w:rsidRDefault="00435EB8" w:rsidP="00E803B6">
      <w:pPr>
        <w:autoSpaceDE w:val="0"/>
        <w:autoSpaceDN w:val="0"/>
        <w:adjustRightInd w:val="0"/>
        <w:jc w:val="both"/>
        <w:outlineLvl w:val="1"/>
      </w:pPr>
    </w:p>
    <w:p w:rsidR="003F7BC1" w:rsidRPr="000571C9" w:rsidRDefault="00EC7351" w:rsidP="00435EB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 xml:space="preserve">КНИГА УЧЕТА </w:t>
      </w:r>
    </w:p>
    <w:p w:rsidR="00435EB8" w:rsidRPr="000571C9" w:rsidRDefault="00F0460D" w:rsidP="00435EB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 xml:space="preserve">выдачи </w:t>
      </w:r>
      <w:r w:rsidR="003F7BC1" w:rsidRPr="000571C9">
        <w:rPr>
          <w:rFonts w:ascii="Times New Roman" w:hAnsi="Times New Roman" w:cs="Times New Roman"/>
          <w:b/>
          <w:sz w:val="28"/>
          <w:szCs w:val="28"/>
        </w:rPr>
        <w:t>удостоверений ветерана</w:t>
      </w:r>
    </w:p>
    <w:p w:rsidR="00435EB8" w:rsidRPr="000571C9" w:rsidRDefault="00435EB8" w:rsidP="00435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5EB8" w:rsidRPr="000571C9" w:rsidRDefault="00435EB8" w:rsidP="00435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</w:t>
      </w:r>
      <w:r w:rsidR="006E759E" w:rsidRPr="000571C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35EB8" w:rsidRPr="000571C9" w:rsidRDefault="00435EB8" w:rsidP="00435E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71C9">
        <w:rPr>
          <w:rFonts w:ascii="Times New Roman" w:hAnsi="Times New Roman" w:cs="Times New Roman"/>
          <w:sz w:val="24"/>
          <w:szCs w:val="24"/>
        </w:rPr>
        <w:t>(наименование государственного органа,</w:t>
      </w:r>
      <w:r w:rsidR="00EC79FB" w:rsidRPr="000571C9">
        <w:rPr>
          <w:rFonts w:ascii="Times New Roman" w:hAnsi="Times New Roman" w:cs="Times New Roman"/>
          <w:sz w:val="24"/>
          <w:szCs w:val="24"/>
        </w:rPr>
        <w:t xml:space="preserve"> </w:t>
      </w:r>
      <w:r w:rsidRPr="000571C9">
        <w:rPr>
          <w:rFonts w:ascii="Times New Roman" w:hAnsi="Times New Roman" w:cs="Times New Roman"/>
          <w:sz w:val="24"/>
          <w:szCs w:val="24"/>
        </w:rPr>
        <w:t>выдавшего удостоверение)</w:t>
      </w:r>
    </w:p>
    <w:p w:rsidR="00435EB8" w:rsidRPr="000571C9" w:rsidRDefault="00435EB8" w:rsidP="00435EB8">
      <w:pPr>
        <w:autoSpaceDE w:val="0"/>
        <w:autoSpaceDN w:val="0"/>
        <w:adjustRightInd w:val="0"/>
        <w:jc w:val="both"/>
        <w:outlineLvl w:val="1"/>
      </w:pPr>
    </w:p>
    <w:p w:rsidR="0035403C" w:rsidRPr="000571C9" w:rsidRDefault="0035403C" w:rsidP="00435EB8">
      <w:pPr>
        <w:autoSpaceDE w:val="0"/>
        <w:autoSpaceDN w:val="0"/>
        <w:adjustRightInd w:val="0"/>
        <w:jc w:val="both"/>
        <w:outlineLvl w:val="1"/>
      </w:pPr>
    </w:p>
    <w:p w:rsidR="0035403C" w:rsidRPr="000571C9" w:rsidRDefault="0035403C" w:rsidP="00435EB8">
      <w:pPr>
        <w:autoSpaceDE w:val="0"/>
        <w:autoSpaceDN w:val="0"/>
        <w:adjustRightInd w:val="0"/>
        <w:jc w:val="both"/>
        <w:outlineLvl w:val="1"/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134"/>
        <w:gridCol w:w="2127"/>
        <w:gridCol w:w="1842"/>
        <w:gridCol w:w="1985"/>
        <w:gridCol w:w="2835"/>
        <w:gridCol w:w="1984"/>
        <w:gridCol w:w="1843"/>
      </w:tblGrid>
      <w:tr w:rsidR="003D1420" w:rsidRPr="00F549B7" w:rsidTr="00C132AE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 xml:space="preserve">Серия и номер 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 присвоении звания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 xml:space="preserve">Подпись   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получателя  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D1420" w:rsidRPr="00F549B7" w:rsidTr="00C132A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1420" w:rsidRPr="00F549B7" w:rsidTr="00C132A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Del="000563AD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EB8" w:rsidRPr="000571C9" w:rsidRDefault="00435EB8" w:rsidP="00E803B6">
      <w:pPr>
        <w:autoSpaceDE w:val="0"/>
        <w:autoSpaceDN w:val="0"/>
        <w:adjustRightInd w:val="0"/>
        <w:jc w:val="both"/>
        <w:outlineLvl w:val="1"/>
      </w:pPr>
    </w:p>
    <w:p w:rsidR="00954E40" w:rsidRPr="000571C9" w:rsidRDefault="00954E40" w:rsidP="00954E40">
      <w:pPr>
        <w:autoSpaceDE w:val="0"/>
        <w:autoSpaceDN w:val="0"/>
        <w:adjustRightInd w:val="0"/>
        <w:outlineLvl w:val="1"/>
        <w:sectPr w:rsidR="00954E40" w:rsidRPr="000571C9" w:rsidSect="006E759E">
          <w:pgSz w:w="16838" w:h="11906" w:orient="landscape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435EB8" w:rsidRPr="000571C9" w:rsidRDefault="00435EB8" w:rsidP="006E759E">
      <w:pPr>
        <w:autoSpaceDE w:val="0"/>
        <w:autoSpaceDN w:val="0"/>
        <w:adjustRightInd w:val="0"/>
        <w:ind w:left="10065"/>
        <w:outlineLvl w:val="1"/>
        <w:rPr>
          <w:rFonts w:cs="Calibri"/>
        </w:rPr>
      </w:pPr>
      <w:r w:rsidRPr="000571C9">
        <w:rPr>
          <w:rFonts w:cs="Calibri"/>
        </w:rPr>
        <w:lastRenderedPageBreak/>
        <w:t>Приложение 1</w:t>
      </w:r>
      <w:r w:rsidR="00112DEA">
        <w:rPr>
          <w:rFonts w:cs="Calibri"/>
        </w:rPr>
        <w:t>5</w:t>
      </w:r>
    </w:p>
    <w:p w:rsidR="00435EB8" w:rsidRPr="000571C9" w:rsidRDefault="00435EB8" w:rsidP="006E759E">
      <w:pPr>
        <w:autoSpaceDE w:val="0"/>
        <w:autoSpaceDN w:val="0"/>
        <w:adjustRightInd w:val="0"/>
        <w:ind w:left="10065"/>
        <w:jc w:val="center"/>
        <w:outlineLvl w:val="1"/>
        <w:rPr>
          <w:rFonts w:cs="Calibri"/>
        </w:rPr>
      </w:pPr>
      <w:r w:rsidRPr="000571C9">
        <w:rPr>
          <w:rFonts w:cs="Calibri"/>
        </w:rPr>
        <w:t>к Административному регламенту</w:t>
      </w:r>
    </w:p>
    <w:p w:rsidR="00435EB8" w:rsidRPr="000571C9" w:rsidRDefault="00435EB8" w:rsidP="00F46827">
      <w:pPr>
        <w:autoSpaceDE w:val="0"/>
        <w:autoSpaceDN w:val="0"/>
        <w:adjustRightInd w:val="0"/>
        <w:ind w:firstLine="5103"/>
        <w:jc w:val="right"/>
        <w:outlineLvl w:val="1"/>
        <w:rPr>
          <w:rFonts w:cs="Calibri"/>
        </w:rPr>
      </w:pPr>
    </w:p>
    <w:p w:rsidR="00435EB8" w:rsidRPr="000571C9" w:rsidRDefault="00435EB8" w:rsidP="006E759E">
      <w:pPr>
        <w:autoSpaceDE w:val="0"/>
        <w:autoSpaceDN w:val="0"/>
        <w:adjustRightInd w:val="0"/>
        <w:ind w:firstLine="10065"/>
        <w:jc w:val="both"/>
        <w:outlineLvl w:val="1"/>
        <w:rPr>
          <w:rFonts w:cs="Calibri"/>
        </w:rPr>
      </w:pPr>
      <w:r w:rsidRPr="000571C9">
        <w:rPr>
          <w:rFonts w:cs="Calibri"/>
        </w:rPr>
        <w:t>Форма</w:t>
      </w:r>
    </w:p>
    <w:p w:rsidR="00435EB8" w:rsidRPr="000571C9" w:rsidRDefault="00435EB8" w:rsidP="00435EB8">
      <w:pPr>
        <w:autoSpaceDE w:val="0"/>
        <w:autoSpaceDN w:val="0"/>
        <w:adjustRightInd w:val="0"/>
        <w:jc w:val="both"/>
        <w:outlineLvl w:val="1"/>
      </w:pPr>
    </w:p>
    <w:p w:rsidR="00435EB8" w:rsidRPr="000571C9" w:rsidRDefault="00435EB8" w:rsidP="00435EB8">
      <w:pPr>
        <w:autoSpaceDE w:val="0"/>
        <w:autoSpaceDN w:val="0"/>
        <w:adjustRightInd w:val="0"/>
        <w:jc w:val="both"/>
        <w:outlineLvl w:val="1"/>
      </w:pPr>
    </w:p>
    <w:p w:rsidR="00435EB8" w:rsidRPr="000571C9" w:rsidRDefault="003F7BC1" w:rsidP="00435EB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>КНИГА УЧЕТА</w:t>
      </w:r>
      <w:r w:rsidR="00435EB8" w:rsidRPr="00057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EB8" w:rsidRPr="000571C9" w:rsidRDefault="00CC6B4D" w:rsidP="00435EB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C9">
        <w:rPr>
          <w:rFonts w:ascii="Times New Roman" w:hAnsi="Times New Roman" w:cs="Times New Roman"/>
          <w:b/>
          <w:sz w:val="28"/>
          <w:szCs w:val="28"/>
        </w:rPr>
        <w:t xml:space="preserve"> выдачи </w:t>
      </w:r>
      <w:r w:rsidR="00435EB8" w:rsidRPr="000571C9">
        <w:rPr>
          <w:rFonts w:ascii="Times New Roman" w:hAnsi="Times New Roman" w:cs="Times New Roman"/>
          <w:b/>
          <w:sz w:val="28"/>
          <w:szCs w:val="28"/>
        </w:rPr>
        <w:t>удостоверений ветерана</w:t>
      </w:r>
      <w:r w:rsidR="00513FAF" w:rsidRPr="000571C9">
        <w:rPr>
          <w:rFonts w:ascii="Times New Roman" w:hAnsi="Times New Roman" w:cs="Times New Roman"/>
          <w:b/>
          <w:sz w:val="28"/>
          <w:szCs w:val="28"/>
        </w:rPr>
        <w:t xml:space="preserve"> труда</w:t>
      </w:r>
      <w:r w:rsidR="00435EB8" w:rsidRPr="000571C9">
        <w:rPr>
          <w:rFonts w:ascii="Times New Roman" w:hAnsi="Times New Roman" w:cs="Times New Roman"/>
          <w:b/>
          <w:sz w:val="28"/>
          <w:szCs w:val="28"/>
        </w:rPr>
        <w:t xml:space="preserve"> Ярославской области</w:t>
      </w:r>
    </w:p>
    <w:p w:rsidR="00435EB8" w:rsidRPr="000571C9" w:rsidRDefault="00435EB8" w:rsidP="00435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5EB8" w:rsidRPr="000571C9" w:rsidRDefault="00435EB8" w:rsidP="00435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</w:t>
      </w:r>
      <w:r w:rsidR="006E759E" w:rsidRPr="000571C9">
        <w:rPr>
          <w:rFonts w:ascii="Times New Roman" w:hAnsi="Times New Roman" w:cs="Times New Roman"/>
          <w:sz w:val="28"/>
          <w:szCs w:val="28"/>
        </w:rPr>
        <w:t>____________________________</w:t>
      </w:r>
      <w:r w:rsidRPr="000571C9">
        <w:rPr>
          <w:rFonts w:ascii="Times New Roman" w:hAnsi="Times New Roman" w:cs="Times New Roman"/>
          <w:sz w:val="28"/>
          <w:szCs w:val="28"/>
        </w:rPr>
        <w:t>___</w:t>
      </w:r>
    </w:p>
    <w:p w:rsidR="00435EB8" w:rsidRPr="000571C9" w:rsidRDefault="00435EB8" w:rsidP="00435EB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571C9">
        <w:rPr>
          <w:rFonts w:ascii="Times New Roman" w:hAnsi="Times New Roman" w:cs="Times New Roman"/>
          <w:sz w:val="24"/>
          <w:szCs w:val="24"/>
        </w:rPr>
        <w:t>(наименование государственного органа,</w:t>
      </w:r>
      <w:r w:rsidR="00EC79FB" w:rsidRPr="000571C9">
        <w:rPr>
          <w:rFonts w:ascii="Times New Roman" w:hAnsi="Times New Roman" w:cs="Times New Roman"/>
          <w:sz w:val="24"/>
          <w:szCs w:val="24"/>
        </w:rPr>
        <w:t xml:space="preserve"> </w:t>
      </w:r>
      <w:r w:rsidRPr="000571C9">
        <w:rPr>
          <w:rFonts w:ascii="Times New Roman" w:hAnsi="Times New Roman" w:cs="Times New Roman"/>
          <w:sz w:val="24"/>
          <w:szCs w:val="24"/>
        </w:rPr>
        <w:t>выдавшего удостоверение)</w:t>
      </w:r>
    </w:p>
    <w:p w:rsidR="00435EB8" w:rsidRPr="000571C9" w:rsidRDefault="00435EB8" w:rsidP="00435EB8">
      <w:pPr>
        <w:autoSpaceDE w:val="0"/>
        <w:autoSpaceDN w:val="0"/>
        <w:adjustRightInd w:val="0"/>
        <w:jc w:val="both"/>
        <w:outlineLvl w:val="1"/>
      </w:pPr>
    </w:p>
    <w:p w:rsidR="0035403C" w:rsidRPr="000571C9" w:rsidRDefault="0035403C" w:rsidP="00435EB8">
      <w:pPr>
        <w:autoSpaceDE w:val="0"/>
        <w:autoSpaceDN w:val="0"/>
        <w:adjustRightInd w:val="0"/>
        <w:jc w:val="both"/>
        <w:outlineLvl w:val="1"/>
      </w:pPr>
    </w:p>
    <w:p w:rsidR="0035403C" w:rsidRPr="000571C9" w:rsidRDefault="0035403C" w:rsidP="00435EB8">
      <w:pPr>
        <w:autoSpaceDE w:val="0"/>
        <w:autoSpaceDN w:val="0"/>
        <w:adjustRightInd w:val="0"/>
        <w:jc w:val="both"/>
        <w:outlineLvl w:val="1"/>
      </w:pPr>
    </w:p>
    <w:tbl>
      <w:tblPr>
        <w:tblW w:w="14238" w:type="dxa"/>
        <w:jc w:val="center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161"/>
        <w:gridCol w:w="2100"/>
        <w:gridCol w:w="2126"/>
        <w:gridCol w:w="1984"/>
        <w:gridCol w:w="2697"/>
        <w:gridCol w:w="1984"/>
        <w:gridCol w:w="1646"/>
      </w:tblGrid>
      <w:tr w:rsidR="003D1420" w:rsidRPr="00F549B7" w:rsidTr="003D1420">
        <w:trPr>
          <w:cantSplit/>
          <w:trHeight w:val="48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 xml:space="preserve">Серия и номер 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 присвоении звания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B7">
              <w:rPr>
                <w:rFonts w:ascii="Times New Roman" w:hAnsi="Times New Roman" w:cs="Times New Roman"/>
                <w:sz w:val="28"/>
                <w:szCs w:val="28"/>
              </w:rPr>
              <w:t xml:space="preserve">Подпись   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получателя  </w:t>
            </w:r>
            <w:r w:rsidRPr="00F549B7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D1420" w:rsidRPr="00F549B7" w:rsidTr="003D1420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1420" w:rsidRPr="0035403C" w:rsidTr="003D1420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420" w:rsidRPr="00F549B7" w:rsidRDefault="003D1420" w:rsidP="00C132A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EB8" w:rsidRPr="00E803B6" w:rsidRDefault="00435EB8" w:rsidP="00E803B6">
      <w:pPr>
        <w:autoSpaceDE w:val="0"/>
        <w:autoSpaceDN w:val="0"/>
        <w:adjustRightInd w:val="0"/>
        <w:jc w:val="both"/>
        <w:outlineLvl w:val="1"/>
      </w:pPr>
    </w:p>
    <w:sectPr w:rsidR="00435EB8" w:rsidRPr="00E803B6" w:rsidSect="006E759E">
      <w:pgSz w:w="16838" w:h="11906" w:orient="landscape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03" w:rsidRDefault="00F67B03">
      <w:r>
        <w:separator/>
      </w:r>
    </w:p>
  </w:endnote>
  <w:endnote w:type="continuationSeparator" w:id="0">
    <w:p w:rsidR="00F67B03" w:rsidRDefault="00F67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03" w:rsidRDefault="00F67B03">
      <w:r>
        <w:separator/>
      </w:r>
    </w:p>
  </w:footnote>
  <w:footnote w:type="continuationSeparator" w:id="0">
    <w:p w:rsidR="00F67B03" w:rsidRDefault="00F67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EA" w:rsidRDefault="00AF5BDE" w:rsidP="00AF2378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12DE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2DEA">
      <w:rPr>
        <w:rStyle w:val="ab"/>
        <w:noProof/>
      </w:rPr>
      <w:t>18</w:t>
    </w:r>
    <w:r>
      <w:rPr>
        <w:rStyle w:val="ab"/>
      </w:rPr>
      <w:fldChar w:fldCharType="end"/>
    </w:r>
  </w:p>
  <w:p w:rsidR="00112DEA" w:rsidRDefault="00112DE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EA" w:rsidRDefault="00AF5BDE">
    <w:pPr>
      <w:pStyle w:val="a5"/>
      <w:jc w:val="center"/>
    </w:pPr>
    <w:fldSimple w:instr=" PAGE   \* MERGEFORMAT ">
      <w:r w:rsidR="000E6614">
        <w:rPr>
          <w:noProof/>
        </w:rPr>
        <w:t>24</w:t>
      </w:r>
    </w:fldSimple>
  </w:p>
  <w:p w:rsidR="00112DEA" w:rsidRDefault="00112DE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EA" w:rsidRDefault="00112DEA">
    <w:pPr>
      <w:pStyle w:val="a5"/>
      <w:jc w:val="center"/>
    </w:pPr>
  </w:p>
  <w:p w:rsidR="00112DEA" w:rsidRDefault="00112DE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EA" w:rsidRPr="00954E40" w:rsidRDefault="00AF5BDE">
    <w:pPr>
      <w:pStyle w:val="a5"/>
      <w:jc w:val="center"/>
    </w:pPr>
    <w:fldSimple w:instr=" PAGE   \* MERGEFORMAT ">
      <w:r w:rsidR="000E6614">
        <w:rPr>
          <w:noProof/>
        </w:rPr>
        <w:t>2</w:t>
      </w:r>
    </w:fldSimple>
  </w:p>
  <w:p w:rsidR="00112DEA" w:rsidRDefault="00112DE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0E1"/>
    <w:multiLevelType w:val="hybridMultilevel"/>
    <w:tmpl w:val="8270812E"/>
    <w:lvl w:ilvl="0" w:tplc="F97E0C4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B7365FA"/>
    <w:multiLevelType w:val="hybridMultilevel"/>
    <w:tmpl w:val="E6F26120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F446F"/>
    <w:multiLevelType w:val="hybridMultilevel"/>
    <w:tmpl w:val="37D8C140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495A80"/>
    <w:multiLevelType w:val="hybridMultilevel"/>
    <w:tmpl w:val="4B8A6E14"/>
    <w:lvl w:ilvl="0" w:tplc="2CE48F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0701AA"/>
    <w:multiLevelType w:val="hybridMultilevel"/>
    <w:tmpl w:val="13F05080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17F73"/>
    <w:multiLevelType w:val="hybridMultilevel"/>
    <w:tmpl w:val="08B68510"/>
    <w:lvl w:ilvl="0" w:tplc="745EBD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9300106"/>
    <w:multiLevelType w:val="hybridMultilevel"/>
    <w:tmpl w:val="DFC08D72"/>
    <w:lvl w:ilvl="0" w:tplc="F97E0C4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1B401B17"/>
    <w:multiLevelType w:val="hybridMultilevel"/>
    <w:tmpl w:val="6980DF18"/>
    <w:lvl w:ilvl="0" w:tplc="745EBD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5105C"/>
    <w:multiLevelType w:val="hybridMultilevel"/>
    <w:tmpl w:val="7DC8D36E"/>
    <w:lvl w:ilvl="0" w:tplc="F97E0C4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1EC05AC7"/>
    <w:multiLevelType w:val="hybridMultilevel"/>
    <w:tmpl w:val="2BA01D98"/>
    <w:lvl w:ilvl="0" w:tplc="480ED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7D72"/>
    <w:multiLevelType w:val="hybridMultilevel"/>
    <w:tmpl w:val="C082BB74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0563C"/>
    <w:multiLevelType w:val="hybridMultilevel"/>
    <w:tmpl w:val="02A82D56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C7660D"/>
    <w:multiLevelType w:val="hybridMultilevel"/>
    <w:tmpl w:val="7868933A"/>
    <w:lvl w:ilvl="0" w:tplc="F97E0C4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7D81FBB"/>
    <w:multiLevelType w:val="hybridMultilevel"/>
    <w:tmpl w:val="E0F813D6"/>
    <w:lvl w:ilvl="0" w:tplc="745EB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711DD2"/>
    <w:multiLevelType w:val="hybridMultilevel"/>
    <w:tmpl w:val="85F44260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54083C"/>
    <w:multiLevelType w:val="hybridMultilevel"/>
    <w:tmpl w:val="092AE8F2"/>
    <w:lvl w:ilvl="0" w:tplc="2CE48F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AB445B"/>
    <w:multiLevelType w:val="hybridMultilevel"/>
    <w:tmpl w:val="3AC89B2E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8364BD"/>
    <w:multiLevelType w:val="hybridMultilevel"/>
    <w:tmpl w:val="E898D732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AE3EDB"/>
    <w:multiLevelType w:val="multilevel"/>
    <w:tmpl w:val="613A8A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05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50B047C3"/>
    <w:multiLevelType w:val="hybridMultilevel"/>
    <w:tmpl w:val="B308C1B6"/>
    <w:lvl w:ilvl="0" w:tplc="F97E0C4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57D6B5D"/>
    <w:multiLevelType w:val="multilevel"/>
    <w:tmpl w:val="DE865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1">
    <w:nsid w:val="59376376"/>
    <w:multiLevelType w:val="hybridMultilevel"/>
    <w:tmpl w:val="D66C99F0"/>
    <w:lvl w:ilvl="0" w:tplc="745EB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6A7C43"/>
    <w:multiLevelType w:val="hybridMultilevel"/>
    <w:tmpl w:val="C284BD82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E53C6A"/>
    <w:multiLevelType w:val="multilevel"/>
    <w:tmpl w:val="D2905A62"/>
    <w:lvl w:ilvl="0">
      <w:start w:val="2"/>
      <w:numFmt w:val="decimal"/>
      <w:lvlText w:val="%1."/>
      <w:lvlJc w:val="left"/>
      <w:pPr>
        <w:ind w:left="900" w:hanging="900"/>
      </w:pPr>
      <w:rPr>
        <w:rFonts w:cs="Calibri" w:hint="default"/>
      </w:rPr>
    </w:lvl>
    <w:lvl w:ilvl="1">
      <w:start w:val="9"/>
      <w:numFmt w:val="decimal"/>
      <w:lvlText w:val="%1.%2."/>
      <w:lvlJc w:val="left"/>
      <w:pPr>
        <w:ind w:left="1136" w:hanging="90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cs="Calibri" w:hint="default"/>
      </w:rPr>
    </w:lvl>
    <w:lvl w:ilvl="3">
      <w:start w:val="3"/>
      <w:numFmt w:val="decimal"/>
      <w:lvlText w:val="%1.%2.%3.%4."/>
      <w:lvlJc w:val="left"/>
      <w:pPr>
        <w:ind w:left="179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cs="Calibri" w:hint="default"/>
      </w:rPr>
    </w:lvl>
  </w:abstractNum>
  <w:abstractNum w:abstractNumId="24">
    <w:nsid w:val="66244BD1"/>
    <w:multiLevelType w:val="hybridMultilevel"/>
    <w:tmpl w:val="8F3C6FDE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4616F5"/>
    <w:multiLevelType w:val="hybridMultilevel"/>
    <w:tmpl w:val="C2EA156E"/>
    <w:lvl w:ilvl="0" w:tplc="F97E0C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9D278FC"/>
    <w:multiLevelType w:val="hybridMultilevel"/>
    <w:tmpl w:val="4CAA962C"/>
    <w:lvl w:ilvl="0" w:tplc="A24A6F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D9D64A0"/>
    <w:multiLevelType w:val="hybridMultilevel"/>
    <w:tmpl w:val="2E026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FF68C1"/>
    <w:multiLevelType w:val="hybridMultilevel"/>
    <w:tmpl w:val="B0FAFA8A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1447B4A"/>
    <w:multiLevelType w:val="hybridMultilevel"/>
    <w:tmpl w:val="522CBBF4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2D50F3"/>
    <w:multiLevelType w:val="hybridMultilevel"/>
    <w:tmpl w:val="8E7235BC"/>
    <w:lvl w:ilvl="0" w:tplc="F97E0C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7F28B9"/>
    <w:multiLevelType w:val="hybridMultilevel"/>
    <w:tmpl w:val="F78EB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94AF6"/>
    <w:multiLevelType w:val="hybridMultilevel"/>
    <w:tmpl w:val="067879C6"/>
    <w:lvl w:ilvl="0" w:tplc="A24A6F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7"/>
  </w:num>
  <w:num w:numId="5">
    <w:abstractNumId w:val="13"/>
  </w:num>
  <w:num w:numId="6">
    <w:abstractNumId w:val="24"/>
  </w:num>
  <w:num w:numId="7">
    <w:abstractNumId w:val="1"/>
  </w:num>
  <w:num w:numId="8">
    <w:abstractNumId w:val="11"/>
  </w:num>
  <w:num w:numId="9">
    <w:abstractNumId w:val="22"/>
  </w:num>
  <w:num w:numId="10">
    <w:abstractNumId w:val="4"/>
  </w:num>
  <w:num w:numId="11">
    <w:abstractNumId w:val="30"/>
  </w:num>
  <w:num w:numId="12">
    <w:abstractNumId w:val="12"/>
  </w:num>
  <w:num w:numId="13">
    <w:abstractNumId w:val="19"/>
  </w:num>
  <w:num w:numId="14">
    <w:abstractNumId w:val="32"/>
  </w:num>
  <w:num w:numId="15">
    <w:abstractNumId w:val="25"/>
  </w:num>
  <w:num w:numId="16">
    <w:abstractNumId w:val="0"/>
  </w:num>
  <w:num w:numId="17">
    <w:abstractNumId w:val="14"/>
  </w:num>
  <w:num w:numId="18">
    <w:abstractNumId w:val="16"/>
  </w:num>
  <w:num w:numId="19">
    <w:abstractNumId w:val="28"/>
  </w:num>
  <w:num w:numId="20">
    <w:abstractNumId w:val="17"/>
  </w:num>
  <w:num w:numId="21">
    <w:abstractNumId w:val="10"/>
  </w:num>
  <w:num w:numId="22">
    <w:abstractNumId w:val="23"/>
  </w:num>
  <w:num w:numId="23">
    <w:abstractNumId w:val="2"/>
  </w:num>
  <w:num w:numId="24">
    <w:abstractNumId w:val="6"/>
  </w:num>
  <w:num w:numId="25">
    <w:abstractNumId w:val="29"/>
  </w:num>
  <w:num w:numId="26">
    <w:abstractNumId w:val="8"/>
  </w:num>
  <w:num w:numId="27">
    <w:abstractNumId w:val="31"/>
  </w:num>
  <w:num w:numId="28">
    <w:abstractNumId w:val="26"/>
  </w:num>
  <w:num w:numId="29">
    <w:abstractNumId w:val="9"/>
  </w:num>
  <w:num w:numId="30">
    <w:abstractNumId w:val="3"/>
  </w:num>
  <w:num w:numId="31">
    <w:abstractNumId w:val="15"/>
  </w:num>
  <w:num w:numId="32">
    <w:abstractNumId w:val="18"/>
  </w:num>
  <w:num w:numId="33">
    <w:abstractNumId w:val="2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265A55"/>
    <w:rsid w:val="0000087D"/>
    <w:rsid w:val="00000CDA"/>
    <w:rsid w:val="00001509"/>
    <w:rsid w:val="00001AA4"/>
    <w:rsid w:val="0000228D"/>
    <w:rsid w:val="00002390"/>
    <w:rsid w:val="00003E50"/>
    <w:rsid w:val="00005229"/>
    <w:rsid w:val="0000629B"/>
    <w:rsid w:val="00006E8E"/>
    <w:rsid w:val="00006F70"/>
    <w:rsid w:val="0000748B"/>
    <w:rsid w:val="0001150F"/>
    <w:rsid w:val="00011868"/>
    <w:rsid w:val="00012C43"/>
    <w:rsid w:val="000138E9"/>
    <w:rsid w:val="00014AE8"/>
    <w:rsid w:val="0001541F"/>
    <w:rsid w:val="00015735"/>
    <w:rsid w:val="000160D8"/>
    <w:rsid w:val="000161ED"/>
    <w:rsid w:val="00016CC7"/>
    <w:rsid w:val="000172A4"/>
    <w:rsid w:val="00017936"/>
    <w:rsid w:val="00020983"/>
    <w:rsid w:val="00020E1F"/>
    <w:rsid w:val="000211D9"/>
    <w:rsid w:val="00023A26"/>
    <w:rsid w:val="000244DC"/>
    <w:rsid w:val="000248DF"/>
    <w:rsid w:val="00025A4F"/>
    <w:rsid w:val="00025CA9"/>
    <w:rsid w:val="00026FE7"/>
    <w:rsid w:val="0003081D"/>
    <w:rsid w:val="0003081F"/>
    <w:rsid w:val="00031EBD"/>
    <w:rsid w:val="00032025"/>
    <w:rsid w:val="00032628"/>
    <w:rsid w:val="000332AD"/>
    <w:rsid w:val="0003389F"/>
    <w:rsid w:val="00033AF5"/>
    <w:rsid w:val="00034F07"/>
    <w:rsid w:val="00035280"/>
    <w:rsid w:val="0004021B"/>
    <w:rsid w:val="000404D6"/>
    <w:rsid w:val="000409FA"/>
    <w:rsid w:val="00040E81"/>
    <w:rsid w:val="00040F88"/>
    <w:rsid w:val="00041F6D"/>
    <w:rsid w:val="00043121"/>
    <w:rsid w:val="000437C5"/>
    <w:rsid w:val="00044741"/>
    <w:rsid w:val="00044BBF"/>
    <w:rsid w:val="000461D1"/>
    <w:rsid w:val="0004632F"/>
    <w:rsid w:val="00046C08"/>
    <w:rsid w:val="00046C5F"/>
    <w:rsid w:val="0004729D"/>
    <w:rsid w:val="00050494"/>
    <w:rsid w:val="00052A77"/>
    <w:rsid w:val="0005315D"/>
    <w:rsid w:val="00054531"/>
    <w:rsid w:val="00054702"/>
    <w:rsid w:val="00054EF4"/>
    <w:rsid w:val="00055111"/>
    <w:rsid w:val="0005539A"/>
    <w:rsid w:val="00055965"/>
    <w:rsid w:val="000571C9"/>
    <w:rsid w:val="00060F4C"/>
    <w:rsid w:val="00061519"/>
    <w:rsid w:val="00062316"/>
    <w:rsid w:val="00063145"/>
    <w:rsid w:val="00064103"/>
    <w:rsid w:val="00064612"/>
    <w:rsid w:val="00065161"/>
    <w:rsid w:val="00065806"/>
    <w:rsid w:val="0006592A"/>
    <w:rsid w:val="00065C1A"/>
    <w:rsid w:val="00066068"/>
    <w:rsid w:val="000662A5"/>
    <w:rsid w:val="0006637B"/>
    <w:rsid w:val="000665CB"/>
    <w:rsid w:val="00066FAB"/>
    <w:rsid w:val="00067329"/>
    <w:rsid w:val="0007029A"/>
    <w:rsid w:val="000707B7"/>
    <w:rsid w:val="00072A8F"/>
    <w:rsid w:val="00072BCF"/>
    <w:rsid w:val="00072D17"/>
    <w:rsid w:val="00072FB1"/>
    <w:rsid w:val="00073F5B"/>
    <w:rsid w:val="000744DE"/>
    <w:rsid w:val="000769DF"/>
    <w:rsid w:val="00077933"/>
    <w:rsid w:val="00080830"/>
    <w:rsid w:val="00080FB9"/>
    <w:rsid w:val="000811AA"/>
    <w:rsid w:val="00081C3E"/>
    <w:rsid w:val="00082A3C"/>
    <w:rsid w:val="00082CE7"/>
    <w:rsid w:val="00082DF6"/>
    <w:rsid w:val="0008316C"/>
    <w:rsid w:val="00083CE2"/>
    <w:rsid w:val="00084BFA"/>
    <w:rsid w:val="00084C3F"/>
    <w:rsid w:val="00085BFE"/>
    <w:rsid w:val="00087928"/>
    <w:rsid w:val="00087952"/>
    <w:rsid w:val="00087D23"/>
    <w:rsid w:val="000910CB"/>
    <w:rsid w:val="000917B9"/>
    <w:rsid w:val="000927C9"/>
    <w:rsid w:val="00092F08"/>
    <w:rsid w:val="00093BA2"/>
    <w:rsid w:val="00094C6D"/>
    <w:rsid w:val="00095C9F"/>
    <w:rsid w:val="0009640B"/>
    <w:rsid w:val="00096663"/>
    <w:rsid w:val="00096CAE"/>
    <w:rsid w:val="000A04D0"/>
    <w:rsid w:val="000A1682"/>
    <w:rsid w:val="000A309A"/>
    <w:rsid w:val="000A333F"/>
    <w:rsid w:val="000A3902"/>
    <w:rsid w:val="000A4572"/>
    <w:rsid w:val="000A4FF9"/>
    <w:rsid w:val="000A5EF4"/>
    <w:rsid w:val="000A691C"/>
    <w:rsid w:val="000A6D96"/>
    <w:rsid w:val="000B0AA9"/>
    <w:rsid w:val="000B2567"/>
    <w:rsid w:val="000B2BA9"/>
    <w:rsid w:val="000B4B20"/>
    <w:rsid w:val="000B54FB"/>
    <w:rsid w:val="000B744F"/>
    <w:rsid w:val="000C00EB"/>
    <w:rsid w:val="000C0215"/>
    <w:rsid w:val="000C244E"/>
    <w:rsid w:val="000C2622"/>
    <w:rsid w:val="000C2755"/>
    <w:rsid w:val="000C3CF3"/>
    <w:rsid w:val="000C5927"/>
    <w:rsid w:val="000C5E72"/>
    <w:rsid w:val="000C7140"/>
    <w:rsid w:val="000C78A2"/>
    <w:rsid w:val="000D0943"/>
    <w:rsid w:val="000D18FF"/>
    <w:rsid w:val="000D1A88"/>
    <w:rsid w:val="000D4540"/>
    <w:rsid w:val="000D57FF"/>
    <w:rsid w:val="000D5AA7"/>
    <w:rsid w:val="000D5CC8"/>
    <w:rsid w:val="000D5EFB"/>
    <w:rsid w:val="000D6969"/>
    <w:rsid w:val="000D7806"/>
    <w:rsid w:val="000D7916"/>
    <w:rsid w:val="000E00D3"/>
    <w:rsid w:val="000E0288"/>
    <w:rsid w:val="000E11C7"/>
    <w:rsid w:val="000E1DF0"/>
    <w:rsid w:val="000E352A"/>
    <w:rsid w:val="000E3540"/>
    <w:rsid w:val="000E3C84"/>
    <w:rsid w:val="000E442C"/>
    <w:rsid w:val="000E4F56"/>
    <w:rsid w:val="000E59E2"/>
    <w:rsid w:val="000E6614"/>
    <w:rsid w:val="000E6911"/>
    <w:rsid w:val="000E7186"/>
    <w:rsid w:val="000F0576"/>
    <w:rsid w:val="000F0731"/>
    <w:rsid w:val="000F16A3"/>
    <w:rsid w:val="000F387E"/>
    <w:rsid w:val="000F4866"/>
    <w:rsid w:val="000F59F7"/>
    <w:rsid w:val="001014E7"/>
    <w:rsid w:val="00102328"/>
    <w:rsid w:val="001039AF"/>
    <w:rsid w:val="00104052"/>
    <w:rsid w:val="00104BFB"/>
    <w:rsid w:val="0010567C"/>
    <w:rsid w:val="001059ED"/>
    <w:rsid w:val="0010657A"/>
    <w:rsid w:val="0010775B"/>
    <w:rsid w:val="001120F9"/>
    <w:rsid w:val="00112DEA"/>
    <w:rsid w:val="0011349D"/>
    <w:rsid w:val="00114C7B"/>
    <w:rsid w:val="00115E44"/>
    <w:rsid w:val="00116584"/>
    <w:rsid w:val="001213A2"/>
    <w:rsid w:val="001228B6"/>
    <w:rsid w:val="001230C6"/>
    <w:rsid w:val="001235A9"/>
    <w:rsid w:val="00125A9B"/>
    <w:rsid w:val="00125AF8"/>
    <w:rsid w:val="00126F2B"/>
    <w:rsid w:val="0012750C"/>
    <w:rsid w:val="00127B97"/>
    <w:rsid w:val="00130C64"/>
    <w:rsid w:val="00131B27"/>
    <w:rsid w:val="0013364E"/>
    <w:rsid w:val="001342FA"/>
    <w:rsid w:val="0013567E"/>
    <w:rsid w:val="00135A4E"/>
    <w:rsid w:val="00136B93"/>
    <w:rsid w:val="001378A1"/>
    <w:rsid w:val="00137A49"/>
    <w:rsid w:val="0014063A"/>
    <w:rsid w:val="001413F3"/>
    <w:rsid w:val="00142877"/>
    <w:rsid w:val="001447D0"/>
    <w:rsid w:val="0014482A"/>
    <w:rsid w:val="00144D29"/>
    <w:rsid w:val="001450E3"/>
    <w:rsid w:val="00145926"/>
    <w:rsid w:val="00145FB3"/>
    <w:rsid w:val="0014696B"/>
    <w:rsid w:val="00146CAB"/>
    <w:rsid w:val="00146F93"/>
    <w:rsid w:val="00147B46"/>
    <w:rsid w:val="001501E6"/>
    <w:rsid w:val="001539A4"/>
    <w:rsid w:val="00153B11"/>
    <w:rsid w:val="00153B65"/>
    <w:rsid w:val="00154E96"/>
    <w:rsid w:val="00155AD2"/>
    <w:rsid w:val="00155C43"/>
    <w:rsid w:val="00156114"/>
    <w:rsid w:val="0015720D"/>
    <w:rsid w:val="00157768"/>
    <w:rsid w:val="0016055A"/>
    <w:rsid w:val="00160E9D"/>
    <w:rsid w:val="0016127C"/>
    <w:rsid w:val="0016149B"/>
    <w:rsid w:val="00163FFF"/>
    <w:rsid w:val="00164846"/>
    <w:rsid w:val="00164D37"/>
    <w:rsid w:val="00165485"/>
    <w:rsid w:val="00165ACF"/>
    <w:rsid w:val="00165B71"/>
    <w:rsid w:val="00166CC5"/>
    <w:rsid w:val="001675CA"/>
    <w:rsid w:val="001700BE"/>
    <w:rsid w:val="00172371"/>
    <w:rsid w:val="00173810"/>
    <w:rsid w:val="00175518"/>
    <w:rsid w:val="0017717B"/>
    <w:rsid w:val="00177F0A"/>
    <w:rsid w:val="0018219B"/>
    <w:rsid w:val="00184595"/>
    <w:rsid w:val="001845FF"/>
    <w:rsid w:val="00186D4A"/>
    <w:rsid w:val="001879B6"/>
    <w:rsid w:val="00187F81"/>
    <w:rsid w:val="001905D7"/>
    <w:rsid w:val="0019066B"/>
    <w:rsid w:val="00190F0B"/>
    <w:rsid w:val="00193976"/>
    <w:rsid w:val="001940FE"/>
    <w:rsid w:val="001941B2"/>
    <w:rsid w:val="00194769"/>
    <w:rsid w:val="001952C7"/>
    <w:rsid w:val="00196DC1"/>
    <w:rsid w:val="00196F8D"/>
    <w:rsid w:val="001A0184"/>
    <w:rsid w:val="001A1185"/>
    <w:rsid w:val="001A1293"/>
    <w:rsid w:val="001A44CC"/>
    <w:rsid w:val="001A49CB"/>
    <w:rsid w:val="001A51DB"/>
    <w:rsid w:val="001A5E8D"/>
    <w:rsid w:val="001A646F"/>
    <w:rsid w:val="001B00C4"/>
    <w:rsid w:val="001B03CE"/>
    <w:rsid w:val="001B0F33"/>
    <w:rsid w:val="001B33C8"/>
    <w:rsid w:val="001B3435"/>
    <w:rsid w:val="001B380C"/>
    <w:rsid w:val="001B3AED"/>
    <w:rsid w:val="001B3B24"/>
    <w:rsid w:val="001B53A8"/>
    <w:rsid w:val="001B546F"/>
    <w:rsid w:val="001B659F"/>
    <w:rsid w:val="001B6C31"/>
    <w:rsid w:val="001B6EBE"/>
    <w:rsid w:val="001B722F"/>
    <w:rsid w:val="001B74BE"/>
    <w:rsid w:val="001B7C13"/>
    <w:rsid w:val="001B7C2F"/>
    <w:rsid w:val="001C0CA1"/>
    <w:rsid w:val="001C0E07"/>
    <w:rsid w:val="001C1647"/>
    <w:rsid w:val="001C2132"/>
    <w:rsid w:val="001C32DF"/>
    <w:rsid w:val="001C35B7"/>
    <w:rsid w:val="001C39DB"/>
    <w:rsid w:val="001C502F"/>
    <w:rsid w:val="001C57A6"/>
    <w:rsid w:val="001C648E"/>
    <w:rsid w:val="001C7095"/>
    <w:rsid w:val="001D0434"/>
    <w:rsid w:val="001D1E32"/>
    <w:rsid w:val="001D286E"/>
    <w:rsid w:val="001D288A"/>
    <w:rsid w:val="001D5887"/>
    <w:rsid w:val="001D634F"/>
    <w:rsid w:val="001D726F"/>
    <w:rsid w:val="001D79FA"/>
    <w:rsid w:val="001E1D24"/>
    <w:rsid w:val="001E6CA8"/>
    <w:rsid w:val="001F2C2A"/>
    <w:rsid w:val="001F4DDE"/>
    <w:rsid w:val="001F7148"/>
    <w:rsid w:val="001F72A4"/>
    <w:rsid w:val="001F74D4"/>
    <w:rsid w:val="001F7CE8"/>
    <w:rsid w:val="001F7F61"/>
    <w:rsid w:val="00200FC4"/>
    <w:rsid w:val="0020144D"/>
    <w:rsid w:val="00202D06"/>
    <w:rsid w:val="002037EA"/>
    <w:rsid w:val="002038A8"/>
    <w:rsid w:val="0020462C"/>
    <w:rsid w:val="002078EE"/>
    <w:rsid w:val="00210230"/>
    <w:rsid w:val="00210D04"/>
    <w:rsid w:val="0021114E"/>
    <w:rsid w:val="002138F1"/>
    <w:rsid w:val="00213C95"/>
    <w:rsid w:val="00214581"/>
    <w:rsid w:val="00214BA3"/>
    <w:rsid w:val="00215791"/>
    <w:rsid w:val="00216C60"/>
    <w:rsid w:val="00217409"/>
    <w:rsid w:val="002233B3"/>
    <w:rsid w:val="00223B03"/>
    <w:rsid w:val="00224803"/>
    <w:rsid w:val="00224D09"/>
    <w:rsid w:val="0022528D"/>
    <w:rsid w:val="00225CE3"/>
    <w:rsid w:val="00226589"/>
    <w:rsid w:val="0022691E"/>
    <w:rsid w:val="00226D68"/>
    <w:rsid w:val="00230384"/>
    <w:rsid w:val="00230B58"/>
    <w:rsid w:val="00231C0A"/>
    <w:rsid w:val="002324CB"/>
    <w:rsid w:val="002325DA"/>
    <w:rsid w:val="00233979"/>
    <w:rsid w:val="00234528"/>
    <w:rsid w:val="002348EA"/>
    <w:rsid w:val="00234AC3"/>
    <w:rsid w:val="002365B6"/>
    <w:rsid w:val="00237D02"/>
    <w:rsid w:val="00241152"/>
    <w:rsid w:val="0024195A"/>
    <w:rsid w:val="00241A91"/>
    <w:rsid w:val="00242C3C"/>
    <w:rsid w:val="00242E85"/>
    <w:rsid w:val="002441FA"/>
    <w:rsid w:val="00244ABB"/>
    <w:rsid w:val="002454FD"/>
    <w:rsid w:val="0024624B"/>
    <w:rsid w:val="00247364"/>
    <w:rsid w:val="00247769"/>
    <w:rsid w:val="00247A70"/>
    <w:rsid w:val="00250AC6"/>
    <w:rsid w:val="002510E1"/>
    <w:rsid w:val="00251569"/>
    <w:rsid w:val="00251D25"/>
    <w:rsid w:val="00251D55"/>
    <w:rsid w:val="00252307"/>
    <w:rsid w:val="002556E0"/>
    <w:rsid w:val="00255886"/>
    <w:rsid w:val="00256B16"/>
    <w:rsid w:val="00256BE9"/>
    <w:rsid w:val="00257065"/>
    <w:rsid w:val="00257C59"/>
    <w:rsid w:val="00257E44"/>
    <w:rsid w:val="002602FA"/>
    <w:rsid w:val="00260568"/>
    <w:rsid w:val="00261997"/>
    <w:rsid w:val="002626D9"/>
    <w:rsid w:val="00262B0F"/>
    <w:rsid w:val="00262B1A"/>
    <w:rsid w:val="002639B9"/>
    <w:rsid w:val="00264C6B"/>
    <w:rsid w:val="00264F93"/>
    <w:rsid w:val="0026577B"/>
    <w:rsid w:val="00265A55"/>
    <w:rsid w:val="00265AB5"/>
    <w:rsid w:val="00265E7E"/>
    <w:rsid w:val="00266C24"/>
    <w:rsid w:val="00266DCE"/>
    <w:rsid w:val="002670F1"/>
    <w:rsid w:val="002711B5"/>
    <w:rsid w:val="00271550"/>
    <w:rsid w:val="00272129"/>
    <w:rsid w:val="00272FEB"/>
    <w:rsid w:val="002734F0"/>
    <w:rsid w:val="00274229"/>
    <w:rsid w:val="00274651"/>
    <w:rsid w:val="002747E6"/>
    <w:rsid w:val="00274976"/>
    <w:rsid w:val="00274D82"/>
    <w:rsid w:val="002769F3"/>
    <w:rsid w:val="002805AC"/>
    <w:rsid w:val="00280751"/>
    <w:rsid w:val="00282518"/>
    <w:rsid w:val="002829D7"/>
    <w:rsid w:val="00282E24"/>
    <w:rsid w:val="002835CE"/>
    <w:rsid w:val="002836C6"/>
    <w:rsid w:val="00283B87"/>
    <w:rsid w:val="00283F71"/>
    <w:rsid w:val="002842F0"/>
    <w:rsid w:val="00284900"/>
    <w:rsid w:val="00285EFB"/>
    <w:rsid w:val="00286934"/>
    <w:rsid w:val="00286A1C"/>
    <w:rsid w:val="00286C57"/>
    <w:rsid w:val="00287108"/>
    <w:rsid w:val="00290840"/>
    <w:rsid w:val="00292433"/>
    <w:rsid w:val="0029483C"/>
    <w:rsid w:val="00294F46"/>
    <w:rsid w:val="002959F9"/>
    <w:rsid w:val="002A2975"/>
    <w:rsid w:val="002A43EC"/>
    <w:rsid w:val="002A7749"/>
    <w:rsid w:val="002B1CA0"/>
    <w:rsid w:val="002B22F8"/>
    <w:rsid w:val="002B231C"/>
    <w:rsid w:val="002B2733"/>
    <w:rsid w:val="002B3323"/>
    <w:rsid w:val="002B348D"/>
    <w:rsid w:val="002B3CAE"/>
    <w:rsid w:val="002B4347"/>
    <w:rsid w:val="002B4484"/>
    <w:rsid w:val="002B4649"/>
    <w:rsid w:val="002B4C59"/>
    <w:rsid w:val="002B5B45"/>
    <w:rsid w:val="002B5B57"/>
    <w:rsid w:val="002B5F99"/>
    <w:rsid w:val="002B60C0"/>
    <w:rsid w:val="002B6E2E"/>
    <w:rsid w:val="002C0866"/>
    <w:rsid w:val="002C2649"/>
    <w:rsid w:val="002C3321"/>
    <w:rsid w:val="002C4313"/>
    <w:rsid w:val="002C7472"/>
    <w:rsid w:val="002D05F7"/>
    <w:rsid w:val="002D0602"/>
    <w:rsid w:val="002D0956"/>
    <w:rsid w:val="002D1657"/>
    <w:rsid w:val="002D271C"/>
    <w:rsid w:val="002D398D"/>
    <w:rsid w:val="002D406C"/>
    <w:rsid w:val="002D4DD1"/>
    <w:rsid w:val="002D516F"/>
    <w:rsid w:val="002D674F"/>
    <w:rsid w:val="002E07FF"/>
    <w:rsid w:val="002E1676"/>
    <w:rsid w:val="002E232F"/>
    <w:rsid w:val="002E28D7"/>
    <w:rsid w:val="002E3C6D"/>
    <w:rsid w:val="002E41EB"/>
    <w:rsid w:val="002E563D"/>
    <w:rsid w:val="002E6CA9"/>
    <w:rsid w:val="002E727D"/>
    <w:rsid w:val="002F023D"/>
    <w:rsid w:val="002F0BF0"/>
    <w:rsid w:val="002F0FF9"/>
    <w:rsid w:val="002F193D"/>
    <w:rsid w:val="002F2218"/>
    <w:rsid w:val="002F4221"/>
    <w:rsid w:val="002F4965"/>
    <w:rsid w:val="002F4CF3"/>
    <w:rsid w:val="002F4F73"/>
    <w:rsid w:val="002F5173"/>
    <w:rsid w:val="002F5949"/>
    <w:rsid w:val="002F72BF"/>
    <w:rsid w:val="003007C3"/>
    <w:rsid w:val="00300B1F"/>
    <w:rsid w:val="00300E96"/>
    <w:rsid w:val="0030273E"/>
    <w:rsid w:val="003030D7"/>
    <w:rsid w:val="003049A2"/>
    <w:rsid w:val="00304B13"/>
    <w:rsid w:val="00304C13"/>
    <w:rsid w:val="0030552C"/>
    <w:rsid w:val="00305EBD"/>
    <w:rsid w:val="00306F8C"/>
    <w:rsid w:val="00307570"/>
    <w:rsid w:val="00311099"/>
    <w:rsid w:val="003110FD"/>
    <w:rsid w:val="003111C1"/>
    <w:rsid w:val="0031153F"/>
    <w:rsid w:val="00313A17"/>
    <w:rsid w:val="003164F0"/>
    <w:rsid w:val="00316EAB"/>
    <w:rsid w:val="00317440"/>
    <w:rsid w:val="00317F80"/>
    <w:rsid w:val="003203D3"/>
    <w:rsid w:val="00320791"/>
    <w:rsid w:val="00321E0D"/>
    <w:rsid w:val="00322AF7"/>
    <w:rsid w:val="00323CD1"/>
    <w:rsid w:val="00326988"/>
    <w:rsid w:val="00330C8C"/>
    <w:rsid w:val="00330FE8"/>
    <w:rsid w:val="00331D8E"/>
    <w:rsid w:val="00332B62"/>
    <w:rsid w:val="00332FED"/>
    <w:rsid w:val="00334B2D"/>
    <w:rsid w:val="00335069"/>
    <w:rsid w:val="0033657B"/>
    <w:rsid w:val="00336992"/>
    <w:rsid w:val="00337173"/>
    <w:rsid w:val="00337DB4"/>
    <w:rsid w:val="003400D7"/>
    <w:rsid w:val="003415B7"/>
    <w:rsid w:val="0034179A"/>
    <w:rsid w:val="0034185F"/>
    <w:rsid w:val="00341BD2"/>
    <w:rsid w:val="00343D59"/>
    <w:rsid w:val="003444DC"/>
    <w:rsid w:val="0034456B"/>
    <w:rsid w:val="003458FB"/>
    <w:rsid w:val="00345AC7"/>
    <w:rsid w:val="003461B1"/>
    <w:rsid w:val="0035162F"/>
    <w:rsid w:val="0035183C"/>
    <w:rsid w:val="003532FF"/>
    <w:rsid w:val="00353F76"/>
    <w:rsid w:val="0035403C"/>
    <w:rsid w:val="0035496E"/>
    <w:rsid w:val="00354A04"/>
    <w:rsid w:val="0035576F"/>
    <w:rsid w:val="00356365"/>
    <w:rsid w:val="0035728E"/>
    <w:rsid w:val="00360320"/>
    <w:rsid w:val="00360B17"/>
    <w:rsid w:val="0036140E"/>
    <w:rsid w:val="0036179E"/>
    <w:rsid w:val="00361985"/>
    <w:rsid w:val="003627E8"/>
    <w:rsid w:val="00362B74"/>
    <w:rsid w:val="0036464B"/>
    <w:rsid w:val="0036645E"/>
    <w:rsid w:val="0036765A"/>
    <w:rsid w:val="003700FF"/>
    <w:rsid w:val="00370469"/>
    <w:rsid w:val="00371970"/>
    <w:rsid w:val="003741C2"/>
    <w:rsid w:val="00376DD1"/>
    <w:rsid w:val="00377032"/>
    <w:rsid w:val="00380480"/>
    <w:rsid w:val="00380E4F"/>
    <w:rsid w:val="00383BBF"/>
    <w:rsid w:val="00384C61"/>
    <w:rsid w:val="0038541E"/>
    <w:rsid w:val="003857B1"/>
    <w:rsid w:val="00387EE5"/>
    <w:rsid w:val="00390128"/>
    <w:rsid w:val="00390412"/>
    <w:rsid w:val="00391A3E"/>
    <w:rsid w:val="00391D28"/>
    <w:rsid w:val="00392041"/>
    <w:rsid w:val="003925ED"/>
    <w:rsid w:val="0039397F"/>
    <w:rsid w:val="00394985"/>
    <w:rsid w:val="00395109"/>
    <w:rsid w:val="0039679D"/>
    <w:rsid w:val="00397AB0"/>
    <w:rsid w:val="003A0FE0"/>
    <w:rsid w:val="003A2CF3"/>
    <w:rsid w:val="003A2E20"/>
    <w:rsid w:val="003A450B"/>
    <w:rsid w:val="003A465C"/>
    <w:rsid w:val="003A5342"/>
    <w:rsid w:val="003A59CD"/>
    <w:rsid w:val="003A5EA7"/>
    <w:rsid w:val="003A66C7"/>
    <w:rsid w:val="003A6C07"/>
    <w:rsid w:val="003A74E5"/>
    <w:rsid w:val="003A78CC"/>
    <w:rsid w:val="003B101A"/>
    <w:rsid w:val="003B2B63"/>
    <w:rsid w:val="003B533F"/>
    <w:rsid w:val="003B6895"/>
    <w:rsid w:val="003C1FC4"/>
    <w:rsid w:val="003C2DD1"/>
    <w:rsid w:val="003C31FC"/>
    <w:rsid w:val="003C400A"/>
    <w:rsid w:val="003C4511"/>
    <w:rsid w:val="003C6C0C"/>
    <w:rsid w:val="003C7671"/>
    <w:rsid w:val="003C7AFB"/>
    <w:rsid w:val="003D00B7"/>
    <w:rsid w:val="003D0876"/>
    <w:rsid w:val="003D1420"/>
    <w:rsid w:val="003D3A26"/>
    <w:rsid w:val="003D4174"/>
    <w:rsid w:val="003D4ED0"/>
    <w:rsid w:val="003D5075"/>
    <w:rsid w:val="003D6767"/>
    <w:rsid w:val="003D7377"/>
    <w:rsid w:val="003E1333"/>
    <w:rsid w:val="003E2080"/>
    <w:rsid w:val="003E2B64"/>
    <w:rsid w:val="003E38CC"/>
    <w:rsid w:val="003E3A82"/>
    <w:rsid w:val="003E4784"/>
    <w:rsid w:val="003E51AA"/>
    <w:rsid w:val="003E5CC1"/>
    <w:rsid w:val="003E5D78"/>
    <w:rsid w:val="003E68D2"/>
    <w:rsid w:val="003E69E7"/>
    <w:rsid w:val="003E6C23"/>
    <w:rsid w:val="003E7030"/>
    <w:rsid w:val="003E707B"/>
    <w:rsid w:val="003E7E2A"/>
    <w:rsid w:val="003F2054"/>
    <w:rsid w:val="003F20F4"/>
    <w:rsid w:val="003F2458"/>
    <w:rsid w:val="003F2A80"/>
    <w:rsid w:val="003F37DB"/>
    <w:rsid w:val="003F3A5E"/>
    <w:rsid w:val="003F3FBE"/>
    <w:rsid w:val="003F40AD"/>
    <w:rsid w:val="003F4E30"/>
    <w:rsid w:val="003F61F4"/>
    <w:rsid w:val="003F670E"/>
    <w:rsid w:val="003F6C54"/>
    <w:rsid w:val="003F6DD7"/>
    <w:rsid w:val="003F6FED"/>
    <w:rsid w:val="003F7AA0"/>
    <w:rsid w:val="003F7BC1"/>
    <w:rsid w:val="00400100"/>
    <w:rsid w:val="00400BF1"/>
    <w:rsid w:val="00402415"/>
    <w:rsid w:val="00403912"/>
    <w:rsid w:val="00403C57"/>
    <w:rsid w:val="004046A7"/>
    <w:rsid w:val="004054B5"/>
    <w:rsid w:val="004070BF"/>
    <w:rsid w:val="0040754F"/>
    <w:rsid w:val="00407AC3"/>
    <w:rsid w:val="004112D0"/>
    <w:rsid w:val="004116DB"/>
    <w:rsid w:val="0041201C"/>
    <w:rsid w:val="00413640"/>
    <w:rsid w:val="00414862"/>
    <w:rsid w:val="004150A5"/>
    <w:rsid w:val="00415A11"/>
    <w:rsid w:val="004160AC"/>
    <w:rsid w:val="0041636A"/>
    <w:rsid w:val="00416910"/>
    <w:rsid w:val="00420541"/>
    <w:rsid w:val="00422706"/>
    <w:rsid w:val="00422E21"/>
    <w:rsid w:val="004231E4"/>
    <w:rsid w:val="00423E12"/>
    <w:rsid w:val="00424D08"/>
    <w:rsid w:val="00424F76"/>
    <w:rsid w:val="00425748"/>
    <w:rsid w:val="00425D92"/>
    <w:rsid w:val="00427074"/>
    <w:rsid w:val="004343FD"/>
    <w:rsid w:val="004359AA"/>
    <w:rsid w:val="00435AEB"/>
    <w:rsid w:val="00435EB8"/>
    <w:rsid w:val="00436363"/>
    <w:rsid w:val="00437691"/>
    <w:rsid w:val="00437775"/>
    <w:rsid w:val="00440782"/>
    <w:rsid w:val="00441FC1"/>
    <w:rsid w:val="00441FD9"/>
    <w:rsid w:val="00442633"/>
    <w:rsid w:val="00442E7F"/>
    <w:rsid w:val="00442EF1"/>
    <w:rsid w:val="00443AB9"/>
    <w:rsid w:val="00443D2B"/>
    <w:rsid w:val="004441A5"/>
    <w:rsid w:val="0044517F"/>
    <w:rsid w:val="00445203"/>
    <w:rsid w:val="00445363"/>
    <w:rsid w:val="00446D98"/>
    <w:rsid w:val="0045023B"/>
    <w:rsid w:val="00451991"/>
    <w:rsid w:val="00451A9B"/>
    <w:rsid w:val="0045282A"/>
    <w:rsid w:val="00452F49"/>
    <w:rsid w:val="00453395"/>
    <w:rsid w:val="00454724"/>
    <w:rsid w:val="0045539A"/>
    <w:rsid w:val="004557C8"/>
    <w:rsid w:val="00456574"/>
    <w:rsid w:val="004569B5"/>
    <w:rsid w:val="00456D88"/>
    <w:rsid w:val="004573AD"/>
    <w:rsid w:val="00460A15"/>
    <w:rsid w:val="0046255A"/>
    <w:rsid w:val="00462B1E"/>
    <w:rsid w:val="00463475"/>
    <w:rsid w:val="00467603"/>
    <w:rsid w:val="00470A48"/>
    <w:rsid w:val="00471BD6"/>
    <w:rsid w:val="00472236"/>
    <w:rsid w:val="004745E8"/>
    <w:rsid w:val="004751C9"/>
    <w:rsid w:val="0047530A"/>
    <w:rsid w:val="00475699"/>
    <w:rsid w:val="00475B2D"/>
    <w:rsid w:val="00475EBF"/>
    <w:rsid w:val="00476B24"/>
    <w:rsid w:val="0048010E"/>
    <w:rsid w:val="00480AE4"/>
    <w:rsid w:val="00480E36"/>
    <w:rsid w:val="004811D9"/>
    <w:rsid w:val="00481467"/>
    <w:rsid w:val="0048223A"/>
    <w:rsid w:val="00483AF8"/>
    <w:rsid w:val="00485163"/>
    <w:rsid w:val="00485610"/>
    <w:rsid w:val="00486D58"/>
    <w:rsid w:val="004901F5"/>
    <w:rsid w:val="0049208F"/>
    <w:rsid w:val="004925F1"/>
    <w:rsid w:val="00492659"/>
    <w:rsid w:val="00492B0F"/>
    <w:rsid w:val="00492D6E"/>
    <w:rsid w:val="00493002"/>
    <w:rsid w:val="004937FE"/>
    <w:rsid w:val="004939F2"/>
    <w:rsid w:val="00493FE0"/>
    <w:rsid w:val="0049466A"/>
    <w:rsid w:val="004946E0"/>
    <w:rsid w:val="004954BB"/>
    <w:rsid w:val="004A17F7"/>
    <w:rsid w:val="004A1854"/>
    <w:rsid w:val="004A2C8A"/>
    <w:rsid w:val="004A2CA9"/>
    <w:rsid w:val="004A3B9A"/>
    <w:rsid w:val="004A3F20"/>
    <w:rsid w:val="004A5515"/>
    <w:rsid w:val="004A6AE5"/>
    <w:rsid w:val="004A6E67"/>
    <w:rsid w:val="004A7F96"/>
    <w:rsid w:val="004B1219"/>
    <w:rsid w:val="004B1723"/>
    <w:rsid w:val="004B1766"/>
    <w:rsid w:val="004B1C2D"/>
    <w:rsid w:val="004B22AB"/>
    <w:rsid w:val="004B236C"/>
    <w:rsid w:val="004B2942"/>
    <w:rsid w:val="004B2C66"/>
    <w:rsid w:val="004B31FE"/>
    <w:rsid w:val="004B3E38"/>
    <w:rsid w:val="004C00FE"/>
    <w:rsid w:val="004C0B42"/>
    <w:rsid w:val="004C0E81"/>
    <w:rsid w:val="004C1339"/>
    <w:rsid w:val="004C13CE"/>
    <w:rsid w:val="004C18AE"/>
    <w:rsid w:val="004C2736"/>
    <w:rsid w:val="004C28B2"/>
    <w:rsid w:val="004C2F3B"/>
    <w:rsid w:val="004C5B12"/>
    <w:rsid w:val="004C5C74"/>
    <w:rsid w:val="004C764A"/>
    <w:rsid w:val="004C7A72"/>
    <w:rsid w:val="004C7B24"/>
    <w:rsid w:val="004D1130"/>
    <w:rsid w:val="004D11A4"/>
    <w:rsid w:val="004D417C"/>
    <w:rsid w:val="004D6639"/>
    <w:rsid w:val="004D677D"/>
    <w:rsid w:val="004D6940"/>
    <w:rsid w:val="004E0B97"/>
    <w:rsid w:val="004E1204"/>
    <w:rsid w:val="004E2ABF"/>
    <w:rsid w:val="004E3474"/>
    <w:rsid w:val="004E3945"/>
    <w:rsid w:val="004E45F2"/>
    <w:rsid w:val="004E7321"/>
    <w:rsid w:val="004E7619"/>
    <w:rsid w:val="004E7B01"/>
    <w:rsid w:val="004F010E"/>
    <w:rsid w:val="004F051F"/>
    <w:rsid w:val="004F0C5E"/>
    <w:rsid w:val="004F27A3"/>
    <w:rsid w:val="004F2F8C"/>
    <w:rsid w:val="004F3B4D"/>
    <w:rsid w:val="004F493D"/>
    <w:rsid w:val="004F5947"/>
    <w:rsid w:val="004F761E"/>
    <w:rsid w:val="004F769A"/>
    <w:rsid w:val="00500134"/>
    <w:rsid w:val="00500F57"/>
    <w:rsid w:val="00500FAE"/>
    <w:rsid w:val="00501739"/>
    <w:rsid w:val="005024E2"/>
    <w:rsid w:val="005047D6"/>
    <w:rsid w:val="00505301"/>
    <w:rsid w:val="005103E3"/>
    <w:rsid w:val="00511704"/>
    <w:rsid w:val="00512B87"/>
    <w:rsid w:val="00512DA6"/>
    <w:rsid w:val="005132FC"/>
    <w:rsid w:val="005136CF"/>
    <w:rsid w:val="00513909"/>
    <w:rsid w:val="00513FAF"/>
    <w:rsid w:val="00516283"/>
    <w:rsid w:val="00516E30"/>
    <w:rsid w:val="00517D65"/>
    <w:rsid w:val="005258DD"/>
    <w:rsid w:val="0052763A"/>
    <w:rsid w:val="00530783"/>
    <w:rsid w:val="00530BE4"/>
    <w:rsid w:val="00530F8C"/>
    <w:rsid w:val="00531338"/>
    <w:rsid w:val="00531D9E"/>
    <w:rsid w:val="00533462"/>
    <w:rsid w:val="005335CB"/>
    <w:rsid w:val="00533DF5"/>
    <w:rsid w:val="00533F0C"/>
    <w:rsid w:val="00534215"/>
    <w:rsid w:val="00534548"/>
    <w:rsid w:val="00534AB2"/>
    <w:rsid w:val="00535B08"/>
    <w:rsid w:val="00537023"/>
    <w:rsid w:val="00537443"/>
    <w:rsid w:val="00537483"/>
    <w:rsid w:val="00537AAD"/>
    <w:rsid w:val="00537E07"/>
    <w:rsid w:val="00540DEC"/>
    <w:rsid w:val="00541153"/>
    <w:rsid w:val="00541682"/>
    <w:rsid w:val="00542FF2"/>
    <w:rsid w:val="00543DE9"/>
    <w:rsid w:val="0054667B"/>
    <w:rsid w:val="0054679E"/>
    <w:rsid w:val="005468DE"/>
    <w:rsid w:val="00546DFB"/>
    <w:rsid w:val="00550C14"/>
    <w:rsid w:val="00551471"/>
    <w:rsid w:val="00551F11"/>
    <w:rsid w:val="005544C8"/>
    <w:rsid w:val="005547D7"/>
    <w:rsid w:val="00554F5D"/>
    <w:rsid w:val="00555B03"/>
    <w:rsid w:val="00557A50"/>
    <w:rsid w:val="00557B62"/>
    <w:rsid w:val="00557D97"/>
    <w:rsid w:val="00557FA1"/>
    <w:rsid w:val="005602CC"/>
    <w:rsid w:val="00560312"/>
    <w:rsid w:val="00561B92"/>
    <w:rsid w:val="00561C5D"/>
    <w:rsid w:val="00562B0E"/>
    <w:rsid w:val="00562F74"/>
    <w:rsid w:val="00563CEE"/>
    <w:rsid w:val="0056441B"/>
    <w:rsid w:val="0056456E"/>
    <w:rsid w:val="00564C8D"/>
    <w:rsid w:val="00565490"/>
    <w:rsid w:val="00566D7F"/>
    <w:rsid w:val="00566E28"/>
    <w:rsid w:val="00570ECE"/>
    <w:rsid w:val="005715E4"/>
    <w:rsid w:val="00572136"/>
    <w:rsid w:val="00572ECC"/>
    <w:rsid w:val="00573C31"/>
    <w:rsid w:val="0057443A"/>
    <w:rsid w:val="00574B55"/>
    <w:rsid w:val="00574EC2"/>
    <w:rsid w:val="00576CF9"/>
    <w:rsid w:val="00576F3B"/>
    <w:rsid w:val="005772E7"/>
    <w:rsid w:val="005800AC"/>
    <w:rsid w:val="00580E3D"/>
    <w:rsid w:val="005832BE"/>
    <w:rsid w:val="005841C4"/>
    <w:rsid w:val="00585230"/>
    <w:rsid w:val="00585FAA"/>
    <w:rsid w:val="00586A7B"/>
    <w:rsid w:val="0058732F"/>
    <w:rsid w:val="00587B28"/>
    <w:rsid w:val="00587C17"/>
    <w:rsid w:val="005904F2"/>
    <w:rsid w:val="005908CC"/>
    <w:rsid w:val="005916F7"/>
    <w:rsid w:val="005945D0"/>
    <w:rsid w:val="00594EA2"/>
    <w:rsid w:val="005951D4"/>
    <w:rsid w:val="00596144"/>
    <w:rsid w:val="0059693D"/>
    <w:rsid w:val="00597DC3"/>
    <w:rsid w:val="00597F82"/>
    <w:rsid w:val="005A0801"/>
    <w:rsid w:val="005A0FA1"/>
    <w:rsid w:val="005A14AE"/>
    <w:rsid w:val="005A1734"/>
    <w:rsid w:val="005A2A7C"/>
    <w:rsid w:val="005A3DA0"/>
    <w:rsid w:val="005A408C"/>
    <w:rsid w:val="005A6126"/>
    <w:rsid w:val="005A64BF"/>
    <w:rsid w:val="005A6C51"/>
    <w:rsid w:val="005A6FE5"/>
    <w:rsid w:val="005B02B8"/>
    <w:rsid w:val="005B0755"/>
    <w:rsid w:val="005B08CD"/>
    <w:rsid w:val="005B18EF"/>
    <w:rsid w:val="005B1DEB"/>
    <w:rsid w:val="005B2386"/>
    <w:rsid w:val="005B40C0"/>
    <w:rsid w:val="005B4387"/>
    <w:rsid w:val="005B4710"/>
    <w:rsid w:val="005B5CC3"/>
    <w:rsid w:val="005C1231"/>
    <w:rsid w:val="005C1570"/>
    <w:rsid w:val="005C1FF9"/>
    <w:rsid w:val="005C3ED6"/>
    <w:rsid w:val="005C55B1"/>
    <w:rsid w:val="005C5CEE"/>
    <w:rsid w:val="005D0293"/>
    <w:rsid w:val="005D22AB"/>
    <w:rsid w:val="005D57B1"/>
    <w:rsid w:val="005D57D0"/>
    <w:rsid w:val="005D61D7"/>
    <w:rsid w:val="005D6B57"/>
    <w:rsid w:val="005D6DD2"/>
    <w:rsid w:val="005E1A8B"/>
    <w:rsid w:val="005E26C2"/>
    <w:rsid w:val="005E2B00"/>
    <w:rsid w:val="005E78E8"/>
    <w:rsid w:val="005E7ED2"/>
    <w:rsid w:val="005F316D"/>
    <w:rsid w:val="005F3C2C"/>
    <w:rsid w:val="005F3D28"/>
    <w:rsid w:val="005F4469"/>
    <w:rsid w:val="005F7355"/>
    <w:rsid w:val="00600618"/>
    <w:rsid w:val="00601F1E"/>
    <w:rsid w:val="00602083"/>
    <w:rsid w:val="00602459"/>
    <w:rsid w:val="00602CA8"/>
    <w:rsid w:val="0060310D"/>
    <w:rsid w:val="00603877"/>
    <w:rsid w:val="00604AF4"/>
    <w:rsid w:val="00605351"/>
    <w:rsid w:val="00607046"/>
    <w:rsid w:val="0060796D"/>
    <w:rsid w:val="00607FBB"/>
    <w:rsid w:val="00610299"/>
    <w:rsid w:val="00610B02"/>
    <w:rsid w:val="006114E4"/>
    <w:rsid w:val="00611AE0"/>
    <w:rsid w:val="00611E26"/>
    <w:rsid w:val="00612093"/>
    <w:rsid w:val="006121CD"/>
    <w:rsid w:val="00612360"/>
    <w:rsid w:val="006128A1"/>
    <w:rsid w:val="00614A1A"/>
    <w:rsid w:val="006153A5"/>
    <w:rsid w:val="0061635B"/>
    <w:rsid w:val="0061654B"/>
    <w:rsid w:val="00616728"/>
    <w:rsid w:val="00616A58"/>
    <w:rsid w:val="0061762C"/>
    <w:rsid w:val="0062056D"/>
    <w:rsid w:val="006222D1"/>
    <w:rsid w:val="00622379"/>
    <w:rsid w:val="00622DAC"/>
    <w:rsid w:val="00622E20"/>
    <w:rsid w:val="00622FDB"/>
    <w:rsid w:val="00625FC6"/>
    <w:rsid w:val="006333A5"/>
    <w:rsid w:val="00634878"/>
    <w:rsid w:val="00634972"/>
    <w:rsid w:val="00634D51"/>
    <w:rsid w:val="006360EC"/>
    <w:rsid w:val="006361A8"/>
    <w:rsid w:val="00636BC8"/>
    <w:rsid w:val="00640633"/>
    <w:rsid w:val="00640F90"/>
    <w:rsid w:val="00641E50"/>
    <w:rsid w:val="006423B5"/>
    <w:rsid w:val="006439DC"/>
    <w:rsid w:val="00643CDA"/>
    <w:rsid w:val="0064562E"/>
    <w:rsid w:val="00645931"/>
    <w:rsid w:val="00647514"/>
    <w:rsid w:val="00647661"/>
    <w:rsid w:val="00647E0C"/>
    <w:rsid w:val="00651A55"/>
    <w:rsid w:val="00652920"/>
    <w:rsid w:val="0065342B"/>
    <w:rsid w:val="006537C6"/>
    <w:rsid w:val="00654256"/>
    <w:rsid w:val="00654998"/>
    <w:rsid w:val="006578E1"/>
    <w:rsid w:val="00657CF1"/>
    <w:rsid w:val="00660329"/>
    <w:rsid w:val="00660937"/>
    <w:rsid w:val="006619BA"/>
    <w:rsid w:val="006644D2"/>
    <w:rsid w:val="00664BC4"/>
    <w:rsid w:val="00665682"/>
    <w:rsid w:val="006662C9"/>
    <w:rsid w:val="00666FEF"/>
    <w:rsid w:val="00667B33"/>
    <w:rsid w:val="00670B79"/>
    <w:rsid w:val="00672C79"/>
    <w:rsid w:val="00673EF9"/>
    <w:rsid w:val="00674131"/>
    <w:rsid w:val="00674963"/>
    <w:rsid w:val="00674BBE"/>
    <w:rsid w:val="00681BE0"/>
    <w:rsid w:val="00681BFD"/>
    <w:rsid w:val="00682385"/>
    <w:rsid w:val="00682A85"/>
    <w:rsid w:val="006837A9"/>
    <w:rsid w:val="00684EC6"/>
    <w:rsid w:val="00684FC3"/>
    <w:rsid w:val="006856B2"/>
    <w:rsid w:val="00686720"/>
    <w:rsid w:val="0068679B"/>
    <w:rsid w:val="0068753B"/>
    <w:rsid w:val="00687DEA"/>
    <w:rsid w:val="00691120"/>
    <w:rsid w:val="00692A74"/>
    <w:rsid w:val="0069411E"/>
    <w:rsid w:val="00694639"/>
    <w:rsid w:val="006951D9"/>
    <w:rsid w:val="006964FB"/>
    <w:rsid w:val="0069727F"/>
    <w:rsid w:val="00697286"/>
    <w:rsid w:val="006A0265"/>
    <w:rsid w:val="006A0354"/>
    <w:rsid w:val="006A11F4"/>
    <w:rsid w:val="006A15FB"/>
    <w:rsid w:val="006A32BB"/>
    <w:rsid w:val="006A3338"/>
    <w:rsid w:val="006A4302"/>
    <w:rsid w:val="006A526E"/>
    <w:rsid w:val="006A5E1C"/>
    <w:rsid w:val="006A60AB"/>
    <w:rsid w:val="006A627D"/>
    <w:rsid w:val="006A783E"/>
    <w:rsid w:val="006B064F"/>
    <w:rsid w:val="006B0A7B"/>
    <w:rsid w:val="006B1B80"/>
    <w:rsid w:val="006B26C7"/>
    <w:rsid w:val="006B3976"/>
    <w:rsid w:val="006B48A3"/>
    <w:rsid w:val="006B6793"/>
    <w:rsid w:val="006B7003"/>
    <w:rsid w:val="006C1A68"/>
    <w:rsid w:val="006C30F2"/>
    <w:rsid w:val="006C30F5"/>
    <w:rsid w:val="006C40DF"/>
    <w:rsid w:val="006C4331"/>
    <w:rsid w:val="006C433C"/>
    <w:rsid w:val="006C5A9F"/>
    <w:rsid w:val="006C6BAC"/>
    <w:rsid w:val="006C72BD"/>
    <w:rsid w:val="006D0690"/>
    <w:rsid w:val="006D1330"/>
    <w:rsid w:val="006D19DA"/>
    <w:rsid w:val="006D1BA9"/>
    <w:rsid w:val="006D2602"/>
    <w:rsid w:val="006D306E"/>
    <w:rsid w:val="006D3F5D"/>
    <w:rsid w:val="006D4C04"/>
    <w:rsid w:val="006D5C32"/>
    <w:rsid w:val="006D6544"/>
    <w:rsid w:val="006D689D"/>
    <w:rsid w:val="006D7897"/>
    <w:rsid w:val="006E3830"/>
    <w:rsid w:val="006E483C"/>
    <w:rsid w:val="006E48A8"/>
    <w:rsid w:val="006E4EA4"/>
    <w:rsid w:val="006E53F1"/>
    <w:rsid w:val="006E5E9C"/>
    <w:rsid w:val="006E6639"/>
    <w:rsid w:val="006E759E"/>
    <w:rsid w:val="006E781A"/>
    <w:rsid w:val="006F015C"/>
    <w:rsid w:val="006F0B43"/>
    <w:rsid w:val="006F47F6"/>
    <w:rsid w:val="006F6004"/>
    <w:rsid w:val="006F733F"/>
    <w:rsid w:val="006F7564"/>
    <w:rsid w:val="006F7FAB"/>
    <w:rsid w:val="00700C40"/>
    <w:rsid w:val="0070126B"/>
    <w:rsid w:val="00703F19"/>
    <w:rsid w:val="00704311"/>
    <w:rsid w:val="00704B01"/>
    <w:rsid w:val="00704BAF"/>
    <w:rsid w:val="007050A6"/>
    <w:rsid w:val="00710131"/>
    <w:rsid w:val="00710EEC"/>
    <w:rsid w:val="007111E7"/>
    <w:rsid w:val="00711F84"/>
    <w:rsid w:val="00712446"/>
    <w:rsid w:val="00712804"/>
    <w:rsid w:val="00712DDE"/>
    <w:rsid w:val="00713BCC"/>
    <w:rsid w:val="007143D8"/>
    <w:rsid w:val="00714C19"/>
    <w:rsid w:val="00714F40"/>
    <w:rsid w:val="00714F82"/>
    <w:rsid w:val="00715F2B"/>
    <w:rsid w:val="00716C64"/>
    <w:rsid w:val="00716EC6"/>
    <w:rsid w:val="00717E1B"/>
    <w:rsid w:val="0072080B"/>
    <w:rsid w:val="00720EF0"/>
    <w:rsid w:val="00721640"/>
    <w:rsid w:val="00721865"/>
    <w:rsid w:val="0072218B"/>
    <w:rsid w:val="0072292C"/>
    <w:rsid w:val="00722AE3"/>
    <w:rsid w:val="00722DAC"/>
    <w:rsid w:val="00723081"/>
    <w:rsid w:val="007239D0"/>
    <w:rsid w:val="007244F6"/>
    <w:rsid w:val="00725482"/>
    <w:rsid w:val="00725C96"/>
    <w:rsid w:val="007262A5"/>
    <w:rsid w:val="007270DC"/>
    <w:rsid w:val="007274CE"/>
    <w:rsid w:val="00727E3F"/>
    <w:rsid w:val="007316F2"/>
    <w:rsid w:val="007319BF"/>
    <w:rsid w:val="007321B8"/>
    <w:rsid w:val="00732A76"/>
    <w:rsid w:val="00732C03"/>
    <w:rsid w:val="0073363A"/>
    <w:rsid w:val="00733D85"/>
    <w:rsid w:val="007340EA"/>
    <w:rsid w:val="007346A2"/>
    <w:rsid w:val="00735195"/>
    <w:rsid w:val="00736A98"/>
    <w:rsid w:val="0073729F"/>
    <w:rsid w:val="00740307"/>
    <w:rsid w:val="00741509"/>
    <w:rsid w:val="0074160C"/>
    <w:rsid w:val="00741896"/>
    <w:rsid w:val="00742D8D"/>
    <w:rsid w:val="00743680"/>
    <w:rsid w:val="007437A4"/>
    <w:rsid w:val="00743BB0"/>
    <w:rsid w:val="00744022"/>
    <w:rsid w:val="00744969"/>
    <w:rsid w:val="007455BA"/>
    <w:rsid w:val="0074660E"/>
    <w:rsid w:val="007468D3"/>
    <w:rsid w:val="007472F4"/>
    <w:rsid w:val="00747736"/>
    <w:rsid w:val="0075127B"/>
    <w:rsid w:val="007523C4"/>
    <w:rsid w:val="00753917"/>
    <w:rsid w:val="00753F6F"/>
    <w:rsid w:val="0075655F"/>
    <w:rsid w:val="00756FCF"/>
    <w:rsid w:val="00757261"/>
    <w:rsid w:val="00760618"/>
    <w:rsid w:val="00760B92"/>
    <w:rsid w:val="00761577"/>
    <w:rsid w:val="0076436B"/>
    <w:rsid w:val="007646B4"/>
    <w:rsid w:val="007646D8"/>
    <w:rsid w:val="007654B8"/>
    <w:rsid w:val="00767C50"/>
    <w:rsid w:val="007705C4"/>
    <w:rsid w:val="00771B5A"/>
    <w:rsid w:val="0077311A"/>
    <w:rsid w:val="00773A83"/>
    <w:rsid w:val="00773AB2"/>
    <w:rsid w:val="007751A3"/>
    <w:rsid w:val="0077579E"/>
    <w:rsid w:val="00776D02"/>
    <w:rsid w:val="00777132"/>
    <w:rsid w:val="007779B8"/>
    <w:rsid w:val="007779E0"/>
    <w:rsid w:val="00780351"/>
    <w:rsid w:val="00780732"/>
    <w:rsid w:val="00782DBE"/>
    <w:rsid w:val="0078317B"/>
    <w:rsid w:val="007839BC"/>
    <w:rsid w:val="00783AEA"/>
    <w:rsid w:val="00783C7A"/>
    <w:rsid w:val="00784630"/>
    <w:rsid w:val="0078497B"/>
    <w:rsid w:val="007850D8"/>
    <w:rsid w:val="007851ED"/>
    <w:rsid w:val="007867E5"/>
    <w:rsid w:val="00787497"/>
    <w:rsid w:val="00787963"/>
    <w:rsid w:val="0079064F"/>
    <w:rsid w:val="007907FC"/>
    <w:rsid w:val="00790852"/>
    <w:rsid w:val="007909B6"/>
    <w:rsid w:val="00792BAB"/>
    <w:rsid w:val="00796131"/>
    <w:rsid w:val="00797292"/>
    <w:rsid w:val="00797816"/>
    <w:rsid w:val="00797834"/>
    <w:rsid w:val="007A0455"/>
    <w:rsid w:val="007A15FB"/>
    <w:rsid w:val="007A178C"/>
    <w:rsid w:val="007A3759"/>
    <w:rsid w:val="007A391F"/>
    <w:rsid w:val="007A3AB5"/>
    <w:rsid w:val="007A4EDD"/>
    <w:rsid w:val="007A5184"/>
    <w:rsid w:val="007A5526"/>
    <w:rsid w:val="007A65F0"/>
    <w:rsid w:val="007A69D1"/>
    <w:rsid w:val="007A6D36"/>
    <w:rsid w:val="007A7DAA"/>
    <w:rsid w:val="007B01D3"/>
    <w:rsid w:val="007B096B"/>
    <w:rsid w:val="007B18B7"/>
    <w:rsid w:val="007B1D34"/>
    <w:rsid w:val="007B22D3"/>
    <w:rsid w:val="007B2D73"/>
    <w:rsid w:val="007B43DA"/>
    <w:rsid w:val="007B4AA4"/>
    <w:rsid w:val="007B4D48"/>
    <w:rsid w:val="007B5846"/>
    <w:rsid w:val="007B70DE"/>
    <w:rsid w:val="007C0711"/>
    <w:rsid w:val="007C1A3C"/>
    <w:rsid w:val="007C1C61"/>
    <w:rsid w:val="007C3956"/>
    <w:rsid w:val="007C4401"/>
    <w:rsid w:val="007C592E"/>
    <w:rsid w:val="007C603E"/>
    <w:rsid w:val="007C6C72"/>
    <w:rsid w:val="007C72F9"/>
    <w:rsid w:val="007D0DAA"/>
    <w:rsid w:val="007D16E6"/>
    <w:rsid w:val="007D2AA1"/>
    <w:rsid w:val="007D2B71"/>
    <w:rsid w:val="007D34EA"/>
    <w:rsid w:val="007D3F84"/>
    <w:rsid w:val="007D413C"/>
    <w:rsid w:val="007D505E"/>
    <w:rsid w:val="007D5285"/>
    <w:rsid w:val="007D66D5"/>
    <w:rsid w:val="007D70E2"/>
    <w:rsid w:val="007E0120"/>
    <w:rsid w:val="007E0A8C"/>
    <w:rsid w:val="007E20BD"/>
    <w:rsid w:val="007E20C2"/>
    <w:rsid w:val="007E20D8"/>
    <w:rsid w:val="007E25C8"/>
    <w:rsid w:val="007E452B"/>
    <w:rsid w:val="007E47F9"/>
    <w:rsid w:val="007F0225"/>
    <w:rsid w:val="007F1D82"/>
    <w:rsid w:val="007F3DFE"/>
    <w:rsid w:val="007F4E70"/>
    <w:rsid w:val="007F5897"/>
    <w:rsid w:val="007F5BEF"/>
    <w:rsid w:val="007F63D1"/>
    <w:rsid w:val="007F64DE"/>
    <w:rsid w:val="007F6513"/>
    <w:rsid w:val="007F6C59"/>
    <w:rsid w:val="007F720D"/>
    <w:rsid w:val="00803CCB"/>
    <w:rsid w:val="00804437"/>
    <w:rsid w:val="0080571A"/>
    <w:rsid w:val="008066B7"/>
    <w:rsid w:val="008068A3"/>
    <w:rsid w:val="008101C2"/>
    <w:rsid w:val="0081400B"/>
    <w:rsid w:val="00816A58"/>
    <w:rsid w:val="00817A7F"/>
    <w:rsid w:val="00817D52"/>
    <w:rsid w:val="00817F0C"/>
    <w:rsid w:val="00821931"/>
    <w:rsid w:val="00821D4C"/>
    <w:rsid w:val="00821F1E"/>
    <w:rsid w:val="008227FF"/>
    <w:rsid w:val="00823B80"/>
    <w:rsid w:val="00825A35"/>
    <w:rsid w:val="008267E3"/>
    <w:rsid w:val="0082701E"/>
    <w:rsid w:val="008307A1"/>
    <w:rsid w:val="0083113D"/>
    <w:rsid w:val="008320D0"/>
    <w:rsid w:val="00834290"/>
    <w:rsid w:val="008348C7"/>
    <w:rsid w:val="0083582F"/>
    <w:rsid w:val="00837717"/>
    <w:rsid w:val="00840681"/>
    <w:rsid w:val="00840751"/>
    <w:rsid w:val="00840A66"/>
    <w:rsid w:val="00840FB8"/>
    <w:rsid w:val="0084106C"/>
    <w:rsid w:val="00841A40"/>
    <w:rsid w:val="00841CE0"/>
    <w:rsid w:val="0084513A"/>
    <w:rsid w:val="0084657E"/>
    <w:rsid w:val="00847F50"/>
    <w:rsid w:val="00851F2C"/>
    <w:rsid w:val="0085200B"/>
    <w:rsid w:val="00853C7A"/>
    <w:rsid w:val="00853EDB"/>
    <w:rsid w:val="008549DC"/>
    <w:rsid w:val="00854E79"/>
    <w:rsid w:val="00855D1A"/>
    <w:rsid w:val="00856120"/>
    <w:rsid w:val="00856660"/>
    <w:rsid w:val="008574FE"/>
    <w:rsid w:val="0085769F"/>
    <w:rsid w:val="00860029"/>
    <w:rsid w:val="00860157"/>
    <w:rsid w:val="00860616"/>
    <w:rsid w:val="00860680"/>
    <w:rsid w:val="008609B8"/>
    <w:rsid w:val="00860A00"/>
    <w:rsid w:val="00862522"/>
    <w:rsid w:val="008632D3"/>
    <w:rsid w:val="008640F4"/>
    <w:rsid w:val="008643FB"/>
    <w:rsid w:val="00864E19"/>
    <w:rsid w:val="00865263"/>
    <w:rsid w:val="0086788D"/>
    <w:rsid w:val="0087001F"/>
    <w:rsid w:val="008711D1"/>
    <w:rsid w:val="00872B25"/>
    <w:rsid w:val="00873515"/>
    <w:rsid w:val="00873E09"/>
    <w:rsid w:val="008756F9"/>
    <w:rsid w:val="00875970"/>
    <w:rsid w:val="008764FE"/>
    <w:rsid w:val="00877926"/>
    <w:rsid w:val="008800EC"/>
    <w:rsid w:val="008810B7"/>
    <w:rsid w:val="0088235A"/>
    <w:rsid w:val="0088269B"/>
    <w:rsid w:val="008827E3"/>
    <w:rsid w:val="00882BE0"/>
    <w:rsid w:val="008839A6"/>
    <w:rsid w:val="00883B9A"/>
    <w:rsid w:val="00883E76"/>
    <w:rsid w:val="0088510F"/>
    <w:rsid w:val="00886591"/>
    <w:rsid w:val="00886C99"/>
    <w:rsid w:val="00891389"/>
    <w:rsid w:val="00891C5A"/>
    <w:rsid w:val="00892D51"/>
    <w:rsid w:val="008932F8"/>
    <w:rsid w:val="0089696E"/>
    <w:rsid w:val="008979CD"/>
    <w:rsid w:val="00897C23"/>
    <w:rsid w:val="008A0237"/>
    <w:rsid w:val="008A2181"/>
    <w:rsid w:val="008A4B4E"/>
    <w:rsid w:val="008A67C1"/>
    <w:rsid w:val="008B1167"/>
    <w:rsid w:val="008B27B5"/>
    <w:rsid w:val="008B36C6"/>
    <w:rsid w:val="008B4EFB"/>
    <w:rsid w:val="008B5013"/>
    <w:rsid w:val="008B65AE"/>
    <w:rsid w:val="008C0B78"/>
    <w:rsid w:val="008C3961"/>
    <w:rsid w:val="008C39F6"/>
    <w:rsid w:val="008C54C3"/>
    <w:rsid w:val="008C5B5F"/>
    <w:rsid w:val="008C626B"/>
    <w:rsid w:val="008C6BEE"/>
    <w:rsid w:val="008C744B"/>
    <w:rsid w:val="008D00ED"/>
    <w:rsid w:val="008D13B5"/>
    <w:rsid w:val="008D29F3"/>
    <w:rsid w:val="008D2C00"/>
    <w:rsid w:val="008D3EAB"/>
    <w:rsid w:val="008E065A"/>
    <w:rsid w:val="008E1F21"/>
    <w:rsid w:val="008E3756"/>
    <w:rsid w:val="008E3E84"/>
    <w:rsid w:val="008E4C86"/>
    <w:rsid w:val="008E5712"/>
    <w:rsid w:val="008E57BF"/>
    <w:rsid w:val="008E596A"/>
    <w:rsid w:val="008E7389"/>
    <w:rsid w:val="008E7B6D"/>
    <w:rsid w:val="008E7CF2"/>
    <w:rsid w:val="008E7F6B"/>
    <w:rsid w:val="008F00B3"/>
    <w:rsid w:val="008F1735"/>
    <w:rsid w:val="008F1784"/>
    <w:rsid w:val="008F3204"/>
    <w:rsid w:val="008F412E"/>
    <w:rsid w:val="008F4C77"/>
    <w:rsid w:val="008F5011"/>
    <w:rsid w:val="008F52A5"/>
    <w:rsid w:val="00900176"/>
    <w:rsid w:val="00900825"/>
    <w:rsid w:val="00901C6A"/>
    <w:rsid w:val="0090282D"/>
    <w:rsid w:val="009045E9"/>
    <w:rsid w:val="00906515"/>
    <w:rsid w:val="0090724A"/>
    <w:rsid w:val="00910413"/>
    <w:rsid w:val="00910911"/>
    <w:rsid w:val="00911390"/>
    <w:rsid w:val="00911C70"/>
    <w:rsid w:val="00912168"/>
    <w:rsid w:val="00913983"/>
    <w:rsid w:val="00914685"/>
    <w:rsid w:val="00914A90"/>
    <w:rsid w:val="00914BD6"/>
    <w:rsid w:val="00914C9A"/>
    <w:rsid w:val="0091578E"/>
    <w:rsid w:val="00916082"/>
    <w:rsid w:val="009166AD"/>
    <w:rsid w:val="009179A3"/>
    <w:rsid w:val="009216D5"/>
    <w:rsid w:val="00922929"/>
    <w:rsid w:val="00923A1F"/>
    <w:rsid w:val="00924D2D"/>
    <w:rsid w:val="00926DAE"/>
    <w:rsid w:val="00927571"/>
    <w:rsid w:val="0092765F"/>
    <w:rsid w:val="0092772E"/>
    <w:rsid w:val="009301D0"/>
    <w:rsid w:val="00930767"/>
    <w:rsid w:val="0093108A"/>
    <w:rsid w:val="009316F6"/>
    <w:rsid w:val="00931932"/>
    <w:rsid w:val="00933D28"/>
    <w:rsid w:val="009343B6"/>
    <w:rsid w:val="009354BA"/>
    <w:rsid w:val="00937671"/>
    <w:rsid w:val="00941054"/>
    <w:rsid w:val="00941145"/>
    <w:rsid w:val="00943177"/>
    <w:rsid w:val="009431D6"/>
    <w:rsid w:val="00943629"/>
    <w:rsid w:val="00943B6B"/>
    <w:rsid w:val="00943E49"/>
    <w:rsid w:val="0094414D"/>
    <w:rsid w:val="00945985"/>
    <w:rsid w:val="00946292"/>
    <w:rsid w:val="00950D51"/>
    <w:rsid w:val="0095353C"/>
    <w:rsid w:val="00954416"/>
    <w:rsid w:val="00954E40"/>
    <w:rsid w:val="00955818"/>
    <w:rsid w:val="00955E5E"/>
    <w:rsid w:val="00960186"/>
    <w:rsid w:val="009622C2"/>
    <w:rsid w:val="009625E8"/>
    <w:rsid w:val="00964BDC"/>
    <w:rsid w:val="00964C79"/>
    <w:rsid w:val="00965827"/>
    <w:rsid w:val="00966643"/>
    <w:rsid w:val="00970D28"/>
    <w:rsid w:val="00972855"/>
    <w:rsid w:val="009738D9"/>
    <w:rsid w:val="009740ED"/>
    <w:rsid w:val="00974621"/>
    <w:rsid w:val="0097537B"/>
    <w:rsid w:val="009758BB"/>
    <w:rsid w:val="009759D4"/>
    <w:rsid w:val="00976F3D"/>
    <w:rsid w:val="00977962"/>
    <w:rsid w:val="00980208"/>
    <w:rsid w:val="0098179E"/>
    <w:rsid w:val="009828DA"/>
    <w:rsid w:val="009831D3"/>
    <w:rsid w:val="009832A3"/>
    <w:rsid w:val="00983758"/>
    <w:rsid w:val="00984400"/>
    <w:rsid w:val="009846CF"/>
    <w:rsid w:val="009847A7"/>
    <w:rsid w:val="009856F5"/>
    <w:rsid w:val="00985A18"/>
    <w:rsid w:val="0098706C"/>
    <w:rsid w:val="009904C8"/>
    <w:rsid w:val="00992E9D"/>
    <w:rsid w:val="00993559"/>
    <w:rsid w:val="0099368B"/>
    <w:rsid w:val="00993A47"/>
    <w:rsid w:val="00993FB2"/>
    <w:rsid w:val="00994545"/>
    <w:rsid w:val="00994C7B"/>
    <w:rsid w:val="0099678F"/>
    <w:rsid w:val="00997604"/>
    <w:rsid w:val="0099768F"/>
    <w:rsid w:val="009A40DE"/>
    <w:rsid w:val="009A5ECF"/>
    <w:rsid w:val="009A7F2F"/>
    <w:rsid w:val="009B23A0"/>
    <w:rsid w:val="009B2EC6"/>
    <w:rsid w:val="009B2FDD"/>
    <w:rsid w:val="009B35AD"/>
    <w:rsid w:val="009B3D19"/>
    <w:rsid w:val="009B58DB"/>
    <w:rsid w:val="009B6FE3"/>
    <w:rsid w:val="009B7ECC"/>
    <w:rsid w:val="009B7ED5"/>
    <w:rsid w:val="009C01EE"/>
    <w:rsid w:val="009C14D9"/>
    <w:rsid w:val="009C4050"/>
    <w:rsid w:val="009C465E"/>
    <w:rsid w:val="009C4AFE"/>
    <w:rsid w:val="009C508B"/>
    <w:rsid w:val="009C5168"/>
    <w:rsid w:val="009C6078"/>
    <w:rsid w:val="009C7CFF"/>
    <w:rsid w:val="009D166A"/>
    <w:rsid w:val="009D186B"/>
    <w:rsid w:val="009D387A"/>
    <w:rsid w:val="009D5796"/>
    <w:rsid w:val="009D61C9"/>
    <w:rsid w:val="009D64FB"/>
    <w:rsid w:val="009D755D"/>
    <w:rsid w:val="009D7C3C"/>
    <w:rsid w:val="009E13B3"/>
    <w:rsid w:val="009E2B0C"/>
    <w:rsid w:val="009E2F2F"/>
    <w:rsid w:val="009E399C"/>
    <w:rsid w:val="009E5537"/>
    <w:rsid w:val="009E6FB0"/>
    <w:rsid w:val="009E7DC4"/>
    <w:rsid w:val="009F0B2C"/>
    <w:rsid w:val="009F2214"/>
    <w:rsid w:val="009F2C76"/>
    <w:rsid w:val="009F2FF1"/>
    <w:rsid w:val="009F3189"/>
    <w:rsid w:val="009F3226"/>
    <w:rsid w:val="009F35C2"/>
    <w:rsid w:val="009F42D3"/>
    <w:rsid w:val="009F4A92"/>
    <w:rsid w:val="009F58E2"/>
    <w:rsid w:val="009F5F51"/>
    <w:rsid w:val="009F64F4"/>
    <w:rsid w:val="009F6A75"/>
    <w:rsid w:val="009F7647"/>
    <w:rsid w:val="00A0129C"/>
    <w:rsid w:val="00A015A1"/>
    <w:rsid w:val="00A01CDE"/>
    <w:rsid w:val="00A049A4"/>
    <w:rsid w:val="00A07B1C"/>
    <w:rsid w:val="00A07CE6"/>
    <w:rsid w:val="00A10902"/>
    <w:rsid w:val="00A10CC4"/>
    <w:rsid w:val="00A1244A"/>
    <w:rsid w:val="00A12B54"/>
    <w:rsid w:val="00A1302F"/>
    <w:rsid w:val="00A13331"/>
    <w:rsid w:val="00A14427"/>
    <w:rsid w:val="00A148D7"/>
    <w:rsid w:val="00A149F4"/>
    <w:rsid w:val="00A15A02"/>
    <w:rsid w:val="00A16159"/>
    <w:rsid w:val="00A205A6"/>
    <w:rsid w:val="00A21385"/>
    <w:rsid w:val="00A2310D"/>
    <w:rsid w:val="00A251EF"/>
    <w:rsid w:val="00A257D5"/>
    <w:rsid w:val="00A26E01"/>
    <w:rsid w:val="00A30167"/>
    <w:rsid w:val="00A305E9"/>
    <w:rsid w:val="00A30823"/>
    <w:rsid w:val="00A32C0E"/>
    <w:rsid w:val="00A3456F"/>
    <w:rsid w:val="00A34CF0"/>
    <w:rsid w:val="00A352F9"/>
    <w:rsid w:val="00A35730"/>
    <w:rsid w:val="00A36858"/>
    <w:rsid w:val="00A36894"/>
    <w:rsid w:val="00A41F36"/>
    <w:rsid w:val="00A4299F"/>
    <w:rsid w:val="00A43A65"/>
    <w:rsid w:val="00A44E6D"/>
    <w:rsid w:val="00A45107"/>
    <w:rsid w:val="00A45717"/>
    <w:rsid w:val="00A45D1E"/>
    <w:rsid w:val="00A46335"/>
    <w:rsid w:val="00A46A2B"/>
    <w:rsid w:val="00A47DB8"/>
    <w:rsid w:val="00A500A7"/>
    <w:rsid w:val="00A50CDE"/>
    <w:rsid w:val="00A5355E"/>
    <w:rsid w:val="00A544CC"/>
    <w:rsid w:val="00A54A6B"/>
    <w:rsid w:val="00A54F74"/>
    <w:rsid w:val="00A551AB"/>
    <w:rsid w:val="00A559A8"/>
    <w:rsid w:val="00A559FC"/>
    <w:rsid w:val="00A566E4"/>
    <w:rsid w:val="00A568C6"/>
    <w:rsid w:val="00A56D28"/>
    <w:rsid w:val="00A575E0"/>
    <w:rsid w:val="00A60CA9"/>
    <w:rsid w:val="00A62641"/>
    <w:rsid w:val="00A63035"/>
    <w:rsid w:val="00A63083"/>
    <w:rsid w:val="00A63C6D"/>
    <w:rsid w:val="00A66319"/>
    <w:rsid w:val="00A6671C"/>
    <w:rsid w:val="00A6742E"/>
    <w:rsid w:val="00A67687"/>
    <w:rsid w:val="00A7146E"/>
    <w:rsid w:val="00A717F2"/>
    <w:rsid w:val="00A721A1"/>
    <w:rsid w:val="00A7355F"/>
    <w:rsid w:val="00A74469"/>
    <w:rsid w:val="00A74AAE"/>
    <w:rsid w:val="00A804F3"/>
    <w:rsid w:val="00A805F2"/>
    <w:rsid w:val="00A80C85"/>
    <w:rsid w:val="00A8374C"/>
    <w:rsid w:val="00A839C2"/>
    <w:rsid w:val="00A84FF6"/>
    <w:rsid w:val="00A900A3"/>
    <w:rsid w:val="00A918DF"/>
    <w:rsid w:val="00A92C19"/>
    <w:rsid w:val="00A931CC"/>
    <w:rsid w:val="00A932C0"/>
    <w:rsid w:val="00A939F9"/>
    <w:rsid w:val="00A946DC"/>
    <w:rsid w:val="00A9501D"/>
    <w:rsid w:val="00A9586C"/>
    <w:rsid w:val="00AA1730"/>
    <w:rsid w:val="00AA5B00"/>
    <w:rsid w:val="00AA705C"/>
    <w:rsid w:val="00AB0FC2"/>
    <w:rsid w:val="00AB297F"/>
    <w:rsid w:val="00AB2D54"/>
    <w:rsid w:val="00AB3EA9"/>
    <w:rsid w:val="00AB4BEA"/>
    <w:rsid w:val="00AB4C40"/>
    <w:rsid w:val="00AB53F3"/>
    <w:rsid w:val="00AB61F1"/>
    <w:rsid w:val="00AB71BA"/>
    <w:rsid w:val="00AB723C"/>
    <w:rsid w:val="00AB7F9F"/>
    <w:rsid w:val="00AC1AB5"/>
    <w:rsid w:val="00AC1E3A"/>
    <w:rsid w:val="00AC44FD"/>
    <w:rsid w:val="00AC4F8F"/>
    <w:rsid w:val="00AC56AC"/>
    <w:rsid w:val="00AC5ABF"/>
    <w:rsid w:val="00AC6142"/>
    <w:rsid w:val="00AD028B"/>
    <w:rsid w:val="00AD0B2F"/>
    <w:rsid w:val="00AD0B50"/>
    <w:rsid w:val="00AD142F"/>
    <w:rsid w:val="00AD20FC"/>
    <w:rsid w:val="00AD3D21"/>
    <w:rsid w:val="00AD54BE"/>
    <w:rsid w:val="00AD6A4E"/>
    <w:rsid w:val="00AD710D"/>
    <w:rsid w:val="00AD74C9"/>
    <w:rsid w:val="00AE04FC"/>
    <w:rsid w:val="00AE094C"/>
    <w:rsid w:val="00AE13E8"/>
    <w:rsid w:val="00AE1DD8"/>
    <w:rsid w:val="00AE1DFE"/>
    <w:rsid w:val="00AE1F03"/>
    <w:rsid w:val="00AE2369"/>
    <w:rsid w:val="00AE3271"/>
    <w:rsid w:val="00AE366E"/>
    <w:rsid w:val="00AE464D"/>
    <w:rsid w:val="00AE4E42"/>
    <w:rsid w:val="00AE5A5E"/>
    <w:rsid w:val="00AE5E3E"/>
    <w:rsid w:val="00AE6839"/>
    <w:rsid w:val="00AE68CC"/>
    <w:rsid w:val="00AE7AA2"/>
    <w:rsid w:val="00AF0CE4"/>
    <w:rsid w:val="00AF163B"/>
    <w:rsid w:val="00AF167B"/>
    <w:rsid w:val="00AF2378"/>
    <w:rsid w:val="00AF2EC1"/>
    <w:rsid w:val="00AF43FA"/>
    <w:rsid w:val="00AF4CEB"/>
    <w:rsid w:val="00AF539A"/>
    <w:rsid w:val="00AF55FF"/>
    <w:rsid w:val="00AF5BDE"/>
    <w:rsid w:val="00AF7203"/>
    <w:rsid w:val="00B00448"/>
    <w:rsid w:val="00B00ABA"/>
    <w:rsid w:val="00B00B53"/>
    <w:rsid w:val="00B00FFD"/>
    <w:rsid w:val="00B0304B"/>
    <w:rsid w:val="00B03579"/>
    <w:rsid w:val="00B065A3"/>
    <w:rsid w:val="00B10032"/>
    <w:rsid w:val="00B1086A"/>
    <w:rsid w:val="00B135FD"/>
    <w:rsid w:val="00B14BF6"/>
    <w:rsid w:val="00B155CB"/>
    <w:rsid w:val="00B16AFF"/>
    <w:rsid w:val="00B20B10"/>
    <w:rsid w:val="00B20C5C"/>
    <w:rsid w:val="00B21CBD"/>
    <w:rsid w:val="00B22BD8"/>
    <w:rsid w:val="00B23C49"/>
    <w:rsid w:val="00B24783"/>
    <w:rsid w:val="00B24B6C"/>
    <w:rsid w:val="00B24DF5"/>
    <w:rsid w:val="00B25FC6"/>
    <w:rsid w:val="00B267F5"/>
    <w:rsid w:val="00B27A0F"/>
    <w:rsid w:val="00B27F8B"/>
    <w:rsid w:val="00B30894"/>
    <w:rsid w:val="00B30BE2"/>
    <w:rsid w:val="00B30E9C"/>
    <w:rsid w:val="00B315E4"/>
    <w:rsid w:val="00B317A2"/>
    <w:rsid w:val="00B338C1"/>
    <w:rsid w:val="00B33B47"/>
    <w:rsid w:val="00B34A8D"/>
    <w:rsid w:val="00B36A8F"/>
    <w:rsid w:val="00B36AF3"/>
    <w:rsid w:val="00B37B6F"/>
    <w:rsid w:val="00B37D6D"/>
    <w:rsid w:val="00B4162C"/>
    <w:rsid w:val="00B4219D"/>
    <w:rsid w:val="00B430E1"/>
    <w:rsid w:val="00B43786"/>
    <w:rsid w:val="00B43DEF"/>
    <w:rsid w:val="00B454A5"/>
    <w:rsid w:val="00B464F9"/>
    <w:rsid w:val="00B4729A"/>
    <w:rsid w:val="00B472EC"/>
    <w:rsid w:val="00B476EC"/>
    <w:rsid w:val="00B50DFC"/>
    <w:rsid w:val="00B50F3C"/>
    <w:rsid w:val="00B5174D"/>
    <w:rsid w:val="00B52780"/>
    <w:rsid w:val="00B539B2"/>
    <w:rsid w:val="00B54BA2"/>
    <w:rsid w:val="00B54E13"/>
    <w:rsid w:val="00B55721"/>
    <w:rsid w:val="00B55D6B"/>
    <w:rsid w:val="00B57A6A"/>
    <w:rsid w:val="00B6042F"/>
    <w:rsid w:val="00B6112C"/>
    <w:rsid w:val="00B61E09"/>
    <w:rsid w:val="00B62CF8"/>
    <w:rsid w:val="00B63380"/>
    <w:rsid w:val="00B639A7"/>
    <w:rsid w:val="00B646A0"/>
    <w:rsid w:val="00B67C23"/>
    <w:rsid w:val="00B70579"/>
    <w:rsid w:val="00B7219C"/>
    <w:rsid w:val="00B72E19"/>
    <w:rsid w:val="00B73CF1"/>
    <w:rsid w:val="00B73F49"/>
    <w:rsid w:val="00B74198"/>
    <w:rsid w:val="00B755F5"/>
    <w:rsid w:val="00B76070"/>
    <w:rsid w:val="00B768AE"/>
    <w:rsid w:val="00B76BED"/>
    <w:rsid w:val="00B777B0"/>
    <w:rsid w:val="00B80FC2"/>
    <w:rsid w:val="00B82633"/>
    <w:rsid w:val="00B83D02"/>
    <w:rsid w:val="00B854BE"/>
    <w:rsid w:val="00B86624"/>
    <w:rsid w:val="00B86D39"/>
    <w:rsid w:val="00B874B4"/>
    <w:rsid w:val="00B874F6"/>
    <w:rsid w:val="00B904C4"/>
    <w:rsid w:val="00B90D09"/>
    <w:rsid w:val="00B91311"/>
    <w:rsid w:val="00B91376"/>
    <w:rsid w:val="00B92944"/>
    <w:rsid w:val="00B92CBF"/>
    <w:rsid w:val="00B931F7"/>
    <w:rsid w:val="00B939F5"/>
    <w:rsid w:val="00B93CDF"/>
    <w:rsid w:val="00B93F97"/>
    <w:rsid w:val="00B9431A"/>
    <w:rsid w:val="00B95684"/>
    <w:rsid w:val="00B96014"/>
    <w:rsid w:val="00B96107"/>
    <w:rsid w:val="00B976AD"/>
    <w:rsid w:val="00B97C52"/>
    <w:rsid w:val="00BA015A"/>
    <w:rsid w:val="00BA13C3"/>
    <w:rsid w:val="00BA2BFE"/>
    <w:rsid w:val="00BA391C"/>
    <w:rsid w:val="00BA43C5"/>
    <w:rsid w:val="00BA5424"/>
    <w:rsid w:val="00BA5F1F"/>
    <w:rsid w:val="00BA6349"/>
    <w:rsid w:val="00BB0107"/>
    <w:rsid w:val="00BB091D"/>
    <w:rsid w:val="00BB1BCB"/>
    <w:rsid w:val="00BB2D42"/>
    <w:rsid w:val="00BB4733"/>
    <w:rsid w:val="00BB6EB9"/>
    <w:rsid w:val="00BC0237"/>
    <w:rsid w:val="00BC0905"/>
    <w:rsid w:val="00BC218B"/>
    <w:rsid w:val="00BC230D"/>
    <w:rsid w:val="00BC429F"/>
    <w:rsid w:val="00BC4A52"/>
    <w:rsid w:val="00BC5369"/>
    <w:rsid w:val="00BC5547"/>
    <w:rsid w:val="00BC57BF"/>
    <w:rsid w:val="00BC5955"/>
    <w:rsid w:val="00BC5BAB"/>
    <w:rsid w:val="00BC5F11"/>
    <w:rsid w:val="00BC60A2"/>
    <w:rsid w:val="00BC64A1"/>
    <w:rsid w:val="00BC7A7B"/>
    <w:rsid w:val="00BD085B"/>
    <w:rsid w:val="00BD185E"/>
    <w:rsid w:val="00BD1B5D"/>
    <w:rsid w:val="00BD22DE"/>
    <w:rsid w:val="00BD231B"/>
    <w:rsid w:val="00BD29AC"/>
    <w:rsid w:val="00BD4B06"/>
    <w:rsid w:val="00BD576A"/>
    <w:rsid w:val="00BD602F"/>
    <w:rsid w:val="00BD62E7"/>
    <w:rsid w:val="00BD6494"/>
    <w:rsid w:val="00BD69D2"/>
    <w:rsid w:val="00BD6AEB"/>
    <w:rsid w:val="00BD6E7C"/>
    <w:rsid w:val="00BD7BC6"/>
    <w:rsid w:val="00BE091F"/>
    <w:rsid w:val="00BE15E6"/>
    <w:rsid w:val="00BE174C"/>
    <w:rsid w:val="00BE1D1B"/>
    <w:rsid w:val="00BE36D3"/>
    <w:rsid w:val="00BE4438"/>
    <w:rsid w:val="00BE504A"/>
    <w:rsid w:val="00BE5061"/>
    <w:rsid w:val="00BE629B"/>
    <w:rsid w:val="00BE7617"/>
    <w:rsid w:val="00BF09C7"/>
    <w:rsid w:val="00BF1510"/>
    <w:rsid w:val="00BF16EE"/>
    <w:rsid w:val="00BF1D1C"/>
    <w:rsid w:val="00BF22D5"/>
    <w:rsid w:val="00BF25E4"/>
    <w:rsid w:val="00BF276B"/>
    <w:rsid w:val="00BF2FB8"/>
    <w:rsid w:val="00BF3038"/>
    <w:rsid w:val="00BF425B"/>
    <w:rsid w:val="00BF4D5E"/>
    <w:rsid w:val="00BF56DB"/>
    <w:rsid w:val="00BF6B18"/>
    <w:rsid w:val="00BF6FD1"/>
    <w:rsid w:val="00BF7ABF"/>
    <w:rsid w:val="00C0105C"/>
    <w:rsid w:val="00C0112A"/>
    <w:rsid w:val="00C01EF5"/>
    <w:rsid w:val="00C03A6E"/>
    <w:rsid w:val="00C055B1"/>
    <w:rsid w:val="00C07A76"/>
    <w:rsid w:val="00C07BF7"/>
    <w:rsid w:val="00C07D62"/>
    <w:rsid w:val="00C07E0A"/>
    <w:rsid w:val="00C10731"/>
    <w:rsid w:val="00C10AED"/>
    <w:rsid w:val="00C10E54"/>
    <w:rsid w:val="00C11274"/>
    <w:rsid w:val="00C113CF"/>
    <w:rsid w:val="00C1144A"/>
    <w:rsid w:val="00C1148C"/>
    <w:rsid w:val="00C128BE"/>
    <w:rsid w:val="00C1384F"/>
    <w:rsid w:val="00C1399E"/>
    <w:rsid w:val="00C13DBB"/>
    <w:rsid w:val="00C13EAF"/>
    <w:rsid w:val="00C140B2"/>
    <w:rsid w:val="00C142B4"/>
    <w:rsid w:val="00C1472D"/>
    <w:rsid w:val="00C1476B"/>
    <w:rsid w:val="00C14CC9"/>
    <w:rsid w:val="00C15E86"/>
    <w:rsid w:val="00C17244"/>
    <w:rsid w:val="00C1743A"/>
    <w:rsid w:val="00C2073B"/>
    <w:rsid w:val="00C21537"/>
    <w:rsid w:val="00C21D61"/>
    <w:rsid w:val="00C22492"/>
    <w:rsid w:val="00C23132"/>
    <w:rsid w:val="00C25F2B"/>
    <w:rsid w:val="00C2629A"/>
    <w:rsid w:val="00C2643E"/>
    <w:rsid w:val="00C27F5E"/>
    <w:rsid w:val="00C31A5F"/>
    <w:rsid w:val="00C31F1C"/>
    <w:rsid w:val="00C320F0"/>
    <w:rsid w:val="00C32A58"/>
    <w:rsid w:val="00C32B73"/>
    <w:rsid w:val="00C33E1E"/>
    <w:rsid w:val="00C35337"/>
    <w:rsid w:val="00C36C8A"/>
    <w:rsid w:val="00C400C4"/>
    <w:rsid w:val="00C417B6"/>
    <w:rsid w:val="00C428E9"/>
    <w:rsid w:val="00C442DD"/>
    <w:rsid w:val="00C44C1C"/>
    <w:rsid w:val="00C45A46"/>
    <w:rsid w:val="00C4619A"/>
    <w:rsid w:val="00C46995"/>
    <w:rsid w:val="00C472A3"/>
    <w:rsid w:val="00C47A00"/>
    <w:rsid w:val="00C50A0A"/>
    <w:rsid w:val="00C50D20"/>
    <w:rsid w:val="00C51723"/>
    <w:rsid w:val="00C529A2"/>
    <w:rsid w:val="00C533A9"/>
    <w:rsid w:val="00C547DB"/>
    <w:rsid w:val="00C5542A"/>
    <w:rsid w:val="00C56EE9"/>
    <w:rsid w:val="00C57B68"/>
    <w:rsid w:val="00C61E75"/>
    <w:rsid w:val="00C6221A"/>
    <w:rsid w:val="00C628C0"/>
    <w:rsid w:val="00C66D38"/>
    <w:rsid w:val="00C67454"/>
    <w:rsid w:val="00C67634"/>
    <w:rsid w:val="00C70548"/>
    <w:rsid w:val="00C709A7"/>
    <w:rsid w:val="00C7119D"/>
    <w:rsid w:val="00C726E9"/>
    <w:rsid w:val="00C72CBA"/>
    <w:rsid w:val="00C73875"/>
    <w:rsid w:val="00C73AC5"/>
    <w:rsid w:val="00C75B55"/>
    <w:rsid w:val="00C76BD5"/>
    <w:rsid w:val="00C771EB"/>
    <w:rsid w:val="00C7750A"/>
    <w:rsid w:val="00C80428"/>
    <w:rsid w:val="00C81AD2"/>
    <w:rsid w:val="00C82229"/>
    <w:rsid w:val="00C853B7"/>
    <w:rsid w:val="00C8752A"/>
    <w:rsid w:val="00C875E4"/>
    <w:rsid w:val="00C87CA1"/>
    <w:rsid w:val="00C91E82"/>
    <w:rsid w:val="00C93CA1"/>
    <w:rsid w:val="00C949F5"/>
    <w:rsid w:val="00C94DC0"/>
    <w:rsid w:val="00C94E25"/>
    <w:rsid w:val="00C95C83"/>
    <w:rsid w:val="00C95E2E"/>
    <w:rsid w:val="00C965BF"/>
    <w:rsid w:val="00C9799A"/>
    <w:rsid w:val="00CA1A2A"/>
    <w:rsid w:val="00CA52EA"/>
    <w:rsid w:val="00CA6E62"/>
    <w:rsid w:val="00CA6E9D"/>
    <w:rsid w:val="00CB0E55"/>
    <w:rsid w:val="00CB1427"/>
    <w:rsid w:val="00CB41F4"/>
    <w:rsid w:val="00CB47B4"/>
    <w:rsid w:val="00CB4B13"/>
    <w:rsid w:val="00CC01FB"/>
    <w:rsid w:val="00CC0C2C"/>
    <w:rsid w:val="00CC185A"/>
    <w:rsid w:val="00CC1C91"/>
    <w:rsid w:val="00CC1F17"/>
    <w:rsid w:val="00CC3267"/>
    <w:rsid w:val="00CC3756"/>
    <w:rsid w:val="00CC5114"/>
    <w:rsid w:val="00CC54BA"/>
    <w:rsid w:val="00CC6B4D"/>
    <w:rsid w:val="00CC6B64"/>
    <w:rsid w:val="00CD1FDB"/>
    <w:rsid w:val="00CD2440"/>
    <w:rsid w:val="00CD2866"/>
    <w:rsid w:val="00CD2F7C"/>
    <w:rsid w:val="00CD5D64"/>
    <w:rsid w:val="00CD6331"/>
    <w:rsid w:val="00CD6867"/>
    <w:rsid w:val="00CD6EAB"/>
    <w:rsid w:val="00CE048B"/>
    <w:rsid w:val="00CE34B4"/>
    <w:rsid w:val="00CE4509"/>
    <w:rsid w:val="00CE47C0"/>
    <w:rsid w:val="00CE6A2C"/>
    <w:rsid w:val="00CE7634"/>
    <w:rsid w:val="00CE7F72"/>
    <w:rsid w:val="00CF0800"/>
    <w:rsid w:val="00CF297E"/>
    <w:rsid w:val="00CF4DA6"/>
    <w:rsid w:val="00CF5A10"/>
    <w:rsid w:val="00CF5A31"/>
    <w:rsid w:val="00CF5DD0"/>
    <w:rsid w:val="00CF606A"/>
    <w:rsid w:val="00CF6CD2"/>
    <w:rsid w:val="00CF6FEA"/>
    <w:rsid w:val="00CF7ABF"/>
    <w:rsid w:val="00D00D83"/>
    <w:rsid w:val="00D0244C"/>
    <w:rsid w:val="00D03004"/>
    <w:rsid w:val="00D0403A"/>
    <w:rsid w:val="00D052FB"/>
    <w:rsid w:val="00D06FD7"/>
    <w:rsid w:val="00D07050"/>
    <w:rsid w:val="00D10BD0"/>
    <w:rsid w:val="00D10C0F"/>
    <w:rsid w:val="00D118D0"/>
    <w:rsid w:val="00D11AF4"/>
    <w:rsid w:val="00D121DC"/>
    <w:rsid w:val="00D125C8"/>
    <w:rsid w:val="00D13E47"/>
    <w:rsid w:val="00D14476"/>
    <w:rsid w:val="00D14F3E"/>
    <w:rsid w:val="00D16392"/>
    <w:rsid w:val="00D1639A"/>
    <w:rsid w:val="00D167DF"/>
    <w:rsid w:val="00D1689B"/>
    <w:rsid w:val="00D21C1C"/>
    <w:rsid w:val="00D22478"/>
    <w:rsid w:val="00D231DA"/>
    <w:rsid w:val="00D23494"/>
    <w:rsid w:val="00D236B9"/>
    <w:rsid w:val="00D2391A"/>
    <w:rsid w:val="00D245A6"/>
    <w:rsid w:val="00D25184"/>
    <w:rsid w:val="00D27283"/>
    <w:rsid w:val="00D273AE"/>
    <w:rsid w:val="00D32915"/>
    <w:rsid w:val="00D32EE1"/>
    <w:rsid w:val="00D335D0"/>
    <w:rsid w:val="00D34475"/>
    <w:rsid w:val="00D356CA"/>
    <w:rsid w:val="00D36D0F"/>
    <w:rsid w:val="00D37396"/>
    <w:rsid w:val="00D40048"/>
    <w:rsid w:val="00D40839"/>
    <w:rsid w:val="00D41657"/>
    <w:rsid w:val="00D42F92"/>
    <w:rsid w:val="00D43BE1"/>
    <w:rsid w:val="00D444A5"/>
    <w:rsid w:val="00D45017"/>
    <w:rsid w:val="00D50C2C"/>
    <w:rsid w:val="00D5160B"/>
    <w:rsid w:val="00D52B56"/>
    <w:rsid w:val="00D53111"/>
    <w:rsid w:val="00D545C1"/>
    <w:rsid w:val="00D54861"/>
    <w:rsid w:val="00D54906"/>
    <w:rsid w:val="00D54EFA"/>
    <w:rsid w:val="00D55451"/>
    <w:rsid w:val="00D60541"/>
    <w:rsid w:val="00D609BC"/>
    <w:rsid w:val="00D613C3"/>
    <w:rsid w:val="00D62691"/>
    <w:rsid w:val="00D6487F"/>
    <w:rsid w:val="00D65279"/>
    <w:rsid w:val="00D653A8"/>
    <w:rsid w:val="00D65532"/>
    <w:rsid w:val="00D66344"/>
    <w:rsid w:val="00D66788"/>
    <w:rsid w:val="00D70C2B"/>
    <w:rsid w:val="00D71C08"/>
    <w:rsid w:val="00D72C83"/>
    <w:rsid w:val="00D73580"/>
    <w:rsid w:val="00D753D6"/>
    <w:rsid w:val="00D76393"/>
    <w:rsid w:val="00D764AC"/>
    <w:rsid w:val="00D766E0"/>
    <w:rsid w:val="00D76BE5"/>
    <w:rsid w:val="00D76D5D"/>
    <w:rsid w:val="00D76DC7"/>
    <w:rsid w:val="00D8075F"/>
    <w:rsid w:val="00D80C70"/>
    <w:rsid w:val="00D81471"/>
    <w:rsid w:val="00D81697"/>
    <w:rsid w:val="00D81CE4"/>
    <w:rsid w:val="00D82013"/>
    <w:rsid w:val="00D820A1"/>
    <w:rsid w:val="00D82722"/>
    <w:rsid w:val="00D84339"/>
    <w:rsid w:val="00D850F2"/>
    <w:rsid w:val="00D857AC"/>
    <w:rsid w:val="00D85886"/>
    <w:rsid w:val="00D87B67"/>
    <w:rsid w:val="00D904B0"/>
    <w:rsid w:val="00D90D56"/>
    <w:rsid w:val="00D913C8"/>
    <w:rsid w:val="00D9385D"/>
    <w:rsid w:val="00D93A84"/>
    <w:rsid w:val="00D93CC0"/>
    <w:rsid w:val="00D95C4C"/>
    <w:rsid w:val="00D96279"/>
    <w:rsid w:val="00D96EF7"/>
    <w:rsid w:val="00D977F9"/>
    <w:rsid w:val="00D9783E"/>
    <w:rsid w:val="00D97B3D"/>
    <w:rsid w:val="00DA0027"/>
    <w:rsid w:val="00DA0BCD"/>
    <w:rsid w:val="00DA28CF"/>
    <w:rsid w:val="00DA63A8"/>
    <w:rsid w:val="00DA68E3"/>
    <w:rsid w:val="00DB05C7"/>
    <w:rsid w:val="00DB09CF"/>
    <w:rsid w:val="00DB10B3"/>
    <w:rsid w:val="00DB63B9"/>
    <w:rsid w:val="00DB725A"/>
    <w:rsid w:val="00DC00FA"/>
    <w:rsid w:val="00DC0A0E"/>
    <w:rsid w:val="00DC0C7E"/>
    <w:rsid w:val="00DC28C6"/>
    <w:rsid w:val="00DC5225"/>
    <w:rsid w:val="00DC5577"/>
    <w:rsid w:val="00DC55D2"/>
    <w:rsid w:val="00DC5B9C"/>
    <w:rsid w:val="00DC68B8"/>
    <w:rsid w:val="00DC7434"/>
    <w:rsid w:val="00DC75DA"/>
    <w:rsid w:val="00DD0091"/>
    <w:rsid w:val="00DD022A"/>
    <w:rsid w:val="00DD1DFD"/>
    <w:rsid w:val="00DD22F8"/>
    <w:rsid w:val="00DD30EC"/>
    <w:rsid w:val="00DD37AC"/>
    <w:rsid w:val="00DD3B51"/>
    <w:rsid w:val="00DD5174"/>
    <w:rsid w:val="00DD525A"/>
    <w:rsid w:val="00DD540A"/>
    <w:rsid w:val="00DE0DAB"/>
    <w:rsid w:val="00DE19D4"/>
    <w:rsid w:val="00DE1CED"/>
    <w:rsid w:val="00DE1E0F"/>
    <w:rsid w:val="00DE2267"/>
    <w:rsid w:val="00DE27DD"/>
    <w:rsid w:val="00DE2AEA"/>
    <w:rsid w:val="00DE345F"/>
    <w:rsid w:val="00DE75C6"/>
    <w:rsid w:val="00DF01E0"/>
    <w:rsid w:val="00DF1262"/>
    <w:rsid w:val="00DF14AD"/>
    <w:rsid w:val="00DF1A6C"/>
    <w:rsid w:val="00DF1E3B"/>
    <w:rsid w:val="00DF2203"/>
    <w:rsid w:val="00DF259E"/>
    <w:rsid w:val="00DF2AD8"/>
    <w:rsid w:val="00DF4EFB"/>
    <w:rsid w:val="00DF4FD0"/>
    <w:rsid w:val="00DF52DB"/>
    <w:rsid w:val="00DF7369"/>
    <w:rsid w:val="00DF7BC2"/>
    <w:rsid w:val="00DF7ED3"/>
    <w:rsid w:val="00DF7F51"/>
    <w:rsid w:val="00E00A08"/>
    <w:rsid w:val="00E00E6D"/>
    <w:rsid w:val="00E00FBD"/>
    <w:rsid w:val="00E01585"/>
    <w:rsid w:val="00E018CF"/>
    <w:rsid w:val="00E01DD1"/>
    <w:rsid w:val="00E02376"/>
    <w:rsid w:val="00E0237C"/>
    <w:rsid w:val="00E0459A"/>
    <w:rsid w:val="00E055DE"/>
    <w:rsid w:val="00E05968"/>
    <w:rsid w:val="00E07678"/>
    <w:rsid w:val="00E078C3"/>
    <w:rsid w:val="00E11B35"/>
    <w:rsid w:val="00E11EDA"/>
    <w:rsid w:val="00E12503"/>
    <w:rsid w:val="00E131EB"/>
    <w:rsid w:val="00E14282"/>
    <w:rsid w:val="00E17178"/>
    <w:rsid w:val="00E1767E"/>
    <w:rsid w:val="00E17F4E"/>
    <w:rsid w:val="00E20EFD"/>
    <w:rsid w:val="00E2316B"/>
    <w:rsid w:val="00E26283"/>
    <w:rsid w:val="00E2635F"/>
    <w:rsid w:val="00E27CBC"/>
    <w:rsid w:val="00E317F7"/>
    <w:rsid w:val="00E319FE"/>
    <w:rsid w:val="00E31CCE"/>
    <w:rsid w:val="00E31DD9"/>
    <w:rsid w:val="00E3248E"/>
    <w:rsid w:val="00E33298"/>
    <w:rsid w:val="00E33461"/>
    <w:rsid w:val="00E335A6"/>
    <w:rsid w:val="00E338E8"/>
    <w:rsid w:val="00E339FD"/>
    <w:rsid w:val="00E341C7"/>
    <w:rsid w:val="00E3644D"/>
    <w:rsid w:val="00E4288F"/>
    <w:rsid w:val="00E43169"/>
    <w:rsid w:val="00E444FC"/>
    <w:rsid w:val="00E44D14"/>
    <w:rsid w:val="00E457EA"/>
    <w:rsid w:val="00E46E3E"/>
    <w:rsid w:val="00E47499"/>
    <w:rsid w:val="00E477CE"/>
    <w:rsid w:val="00E4782B"/>
    <w:rsid w:val="00E50897"/>
    <w:rsid w:val="00E512F7"/>
    <w:rsid w:val="00E51D87"/>
    <w:rsid w:val="00E51F3D"/>
    <w:rsid w:val="00E52EEF"/>
    <w:rsid w:val="00E531A8"/>
    <w:rsid w:val="00E533AD"/>
    <w:rsid w:val="00E54E15"/>
    <w:rsid w:val="00E55668"/>
    <w:rsid w:val="00E5794C"/>
    <w:rsid w:val="00E610CE"/>
    <w:rsid w:val="00E62210"/>
    <w:rsid w:val="00E626A7"/>
    <w:rsid w:val="00E62BAA"/>
    <w:rsid w:val="00E632BB"/>
    <w:rsid w:val="00E63EF2"/>
    <w:rsid w:val="00E63FA5"/>
    <w:rsid w:val="00E64616"/>
    <w:rsid w:val="00E6492F"/>
    <w:rsid w:val="00E6515D"/>
    <w:rsid w:val="00E65AA2"/>
    <w:rsid w:val="00E65FFA"/>
    <w:rsid w:val="00E6692B"/>
    <w:rsid w:val="00E66ED9"/>
    <w:rsid w:val="00E702F3"/>
    <w:rsid w:val="00E70DE4"/>
    <w:rsid w:val="00E72A8D"/>
    <w:rsid w:val="00E73DF9"/>
    <w:rsid w:val="00E74151"/>
    <w:rsid w:val="00E74F3F"/>
    <w:rsid w:val="00E7515B"/>
    <w:rsid w:val="00E76924"/>
    <w:rsid w:val="00E769C3"/>
    <w:rsid w:val="00E803B6"/>
    <w:rsid w:val="00E80F25"/>
    <w:rsid w:val="00E819C7"/>
    <w:rsid w:val="00E831EA"/>
    <w:rsid w:val="00E85396"/>
    <w:rsid w:val="00E85CDD"/>
    <w:rsid w:val="00E86A30"/>
    <w:rsid w:val="00E86EFE"/>
    <w:rsid w:val="00E8700F"/>
    <w:rsid w:val="00E87A19"/>
    <w:rsid w:val="00E914D5"/>
    <w:rsid w:val="00E9285D"/>
    <w:rsid w:val="00E928C4"/>
    <w:rsid w:val="00E94170"/>
    <w:rsid w:val="00E955BC"/>
    <w:rsid w:val="00E95DD1"/>
    <w:rsid w:val="00E95EB6"/>
    <w:rsid w:val="00E9609F"/>
    <w:rsid w:val="00E9615E"/>
    <w:rsid w:val="00E9625D"/>
    <w:rsid w:val="00E96434"/>
    <w:rsid w:val="00EA0032"/>
    <w:rsid w:val="00EA1224"/>
    <w:rsid w:val="00EA15C3"/>
    <w:rsid w:val="00EA19B0"/>
    <w:rsid w:val="00EA37CC"/>
    <w:rsid w:val="00EA5893"/>
    <w:rsid w:val="00EA5EFF"/>
    <w:rsid w:val="00EA7011"/>
    <w:rsid w:val="00EA78B0"/>
    <w:rsid w:val="00EB0C56"/>
    <w:rsid w:val="00EB1747"/>
    <w:rsid w:val="00EB2257"/>
    <w:rsid w:val="00EB2425"/>
    <w:rsid w:val="00EB46E9"/>
    <w:rsid w:val="00EB58B9"/>
    <w:rsid w:val="00EB72AA"/>
    <w:rsid w:val="00EB77B9"/>
    <w:rsid w:val="00EC1DCC"/>
    <w:rsid w:val="00EC2744"/>
    <w:rsid w:val="00EC2863"/>
    <w:rsid w:val="00EC2CF4"/>
    <w:rsid w:val="00EC2EDE"/>
    <w:rsid w:val="00EC50E3"/>
    <w:rsid w:val="00EC6C44"/>
    <w:rsid w:val="00EC71F3"/>
    <w:rsid w:val="00EC7322"/>
    <w:rsid w:val="00EC7351"/>
    <w:rsid w:val="00EC79FB"/>
    <w:rsid w:val="00ED0A2C"/>
    <w:rsid w:val="00ED2A42"/>
    <w:rsid w:val="00ED3439"/>
    <w:rsid w:val="00ED3ECC"/>
    <w:rsid w:val="00ED4731"/>
    <w:rsid w:val="00ED7692"/>
    <w:rsid w:val="00EE07C3"/>
    <w:rsid w:val="00EE10F7"/>
    <w:rsid w:val="00EE17C3"/>
    <w:rsid w:val="00EE1F0E"/>
    <w:rsid w:val="00EE3837"/>
    <w:rsid w:val="00EE460D"/>
    <w:rsid w:val="00EE5E26"/>
    <w:rsid w:val="00EE6395"/>
    <w:rsid w:val="00EE7CD2"/>
    <w:rsid w:val="00EF0560"/>
    <w:rsid w:val="00EF1DBD"/>
    <w:rsid w:val="00EF41B4"/>
    <w:rsid w:val="00EF493C"/>
    <w:rsid w:val="00EF51D3"/>
    <w:rsid w:val="00EF551A"/>
    <w:rsid w:val="00EF6393"/>
    <w:rsid w:val="00EF6755"/>
    <w:rsid w:val="00EF6F3C"/>
    <w:rsid w:val="00EF6F5A"/>
    <w:rsid w:val="00F00879"/>
    <w:rsid w:val="00F03EF0"/>
    <w:rsid w:val="00F0460D"/>
    <w:rsid w:val="00F0476A"/>
    <w:rsid w:val="00F04F0D"/>
    <w:rsid w:val="00F066AC"/>
    <w:rsid w:val="00F103E3"/>
    <w:rsid w:val="00F11BFE"/>
    <w:rsid w:val="00F12DFE"/>
    <w:rsid w:val="00F13384"/>
    <w:rsid w:val="00F15898"/>
    <w:rsid w:val="00F206BD"/>
    <w:rsid w:val="00F20E82"/>
    <w:rsid w:val="00F2342C"/>
    <w:rsid w:val="00F240E9"/>
    <w:rsid w:val="00F25C01"/>
    <w:rsid w:val="00F30A19"/>
    <w:rsid w:val="00F317FB"/>
    <w:rsid w:val="00F3196A"/>
    <w:rsid w:val="00F3197C"/>
    <w:rsid w:val="00F321C3"/>
    <w:rsid w:val="00F32707"/>
    <w:rsid w:val="00F33A01"/>
    <w:rsid w:val="00F33D1A"/>
    <w:rsid w:val="00F3400A"/>
    <w:rsid w:val="00F34755"/>
    <w:rsid w:val="00F34B67"/>
    <w:rsid w:val="00F34F13"/>
    <w:rsid w:val="00F35743"/>
    <w:rsid w:val="00F360D7"/>
    <w:rsid w:val="00F36419"/>
    <w:rsid w:val="00F43181"/>
    <w:rsid w:val="00F45DDA"/>
    <w:rsid w:val="00F46311"/>
    <w:rsid w:val="00F4647A"/>
    <w:rsid w:val="00F46827"/>
    <w:rsid w:val="00F50FEA"/>
    <w:rsid w:val="00F531B8"/>
    <w:rsid w:val="00F601FB"/>
    <w:rsid w:val="00F6050C"/>
    <w:rsid w:val="00F618A1"/>
    <w:rsid w:val="00F62A3B"/>
    <w:rsid w:val="00F63013"/>
    <w:rsid w:val="00F648D4"/>
    <w:rsid w:val="00F66004"/>
    <w:rsid w:val="00F66868"/>
    <w:rsid w:val="00F66B23"/>
    <w:rsid w:val="00F67B03"/>
    <w:rsid w:val="00F7062D"/>
    <w:rsid w:val="00F70A7F"/>
    <w:rsid w:val="00F70E56"/>
    <w:rsid w:val="00F71DE1"/>
    <w:rsid w:val="00F73237"/>
    <w:rsid w:val="00F737F0"/>
    <w:rsid w:val="00F74BA6"/>
    <w:rsid w:val="00F750BF"/>
    <w:rsid w:val="00F760C5"/>
    <w:rsid w:val="00F76A14"/>
    <w:rsid w:val="00F76AFD"/>
    <w:rsid w:val="00F77397"/>
    <w:rsid w:val="00F80294"/>
    <w:rsid w:val="00F82FF3"/>
    <w:rsid w:val="00F8370F"/>
    <w:rsid w:val="00F83C0D"/>
    <w:rsid w:val="00F84E7E"/>
    <w:rsid w:val="00F85D55"/>
    <w:rsid w:val="00F901CE"/>
    <w:rsid w:val="00F906A7"/>
    <w:rsid w:val="00F9161F"/>
    <w:rsid w:val="00F91653"/>
    <w:rsid w:val="00F9326C"/>
    <w:rsid w:val="00F93B24"/>
    <w:rsid w:val="00F95C4C"/>
    <w:rsid w:val="00F95D1E"/>
    <w:rsid w:val="00FA1E41"/>
    <w:rsid w:val="00FA1F60"/>
    <w:rsid w:val="00FA384D"/>
    <w:rsid w:val="00FA5BED"/>
    <w:rsid w:val="00FA6FD2"/>
    <w:rsid w:val="00FB0C38"/>
    <w:rsid w:val="00FB0E8F"/>
    <w:rsid w:val="00FB1410"/>
    <w:rsid w:val="00FB236B"/>
    <w:rsid w:val="00FB362B"/>
    <w:rsid w:val="00FB3A8B"/>
    <w:rsid w:val="00FB3CCB"/>
    <w:rsid w:val="00FB4CE0"/>
    <w:rsid w:val="00FB54FC"/>
    <w:rsid w:val="00FB57F1"/>
    <w:rsid w:val="00FB6B88"/>
    <w:rsid w:val="00FB6D92"/>
    <w:rsid w:val="00FB6F00"/>
    <w:rsid w:val="00FB731F"/>
    <w:rsid w:val="00FB7B84"/>
    <w:rsid w:val="00FC0456"/>
    <w:rsid w:val="00FC1042"/>
    <w:rsid w:val="00FC2FB7"/>
    <w:rsid w:val="00FC3327"/>
    <w:rsid w:val="00FC4082"/>
    <w:rsid w:val="00FC4437"/>
    <w:rsid w:val="00FC5596"/>
    <w:rsid w:val="00FD0F77"/>
    <w:rsid w:val="00FD1B19"/>
    <w:rsid w:val="00FD1D8D"/>
    <w:rsid w:val="00FD1E0D"/>
    <w:rsid w:val="00FD5609"/>
    <w:rsid w:val="00FD5A41"/>
    <w:rsid w:val="00FD5DEA"/>
    <w:rsid w:val="00FD5E81"/>
    <w:rsid w:val="00FD6850"/>
    <w:rsid w:val="00FE01D3"/>
    <w:rsid w:val="00FE19C2"/>
    <w:rsid w:val="00FE2BCD"/>
    <w:rsid w:val="00FE2F90"/>
    <w:rsid w:val="00FE3363"/>
    <w:rsid w:val="00FE4EAA"/>
    <w:rsid w:val="00FE52AF"/>
    <w:rsid w:val="00FE58D3"/>
    <w:rsid w:val="00FE5922"/>
    <w:rsid w:val="00FE79AD"/>
    <w:rsid w:val="00FF0AD7"/>
    <w:rsid w:val="00FF0C2A"/>
    <w:rsid w:val="00FF0CA7"/>
    <w:rsid w:val="00FF2181"/>
    <w:rsid w:val="00FF270D"/>
    <w:rsid w:val="00FF413B"/>
    <w:rsid w:val="00FF4C96"/>
    <w:rsid w:val="00FF6036"/>
    <w:rsid w:val="00FF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CC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908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908CC"/>
    <w:pPr>
      <w:keepNext/>
      <w:snapToGrid/>
      <w:jc w:val="center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5908CC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5908C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qFormat/>
    <w:rsid w:val="005908CC"/>
    <w:pPr>
      <w:keepNext/>
      <w:snapToGrid/>
      <w:ind w:firstLine="709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5908CC"/>
    <w:pPr>
      <w:keepNext/>
      <w:snapToGrid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5908CC"/>
    <w:pPr>
      <w:keepNext/>
      <w:snapToGrid/>
      <w:jc w:val="both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5908CC"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08CC"/>
    <w:pPr>
      <w:keepNext/>
      <w:shd w:val="clear" w:color="auto" w:fill="FFFFFF"/>
      <w:snapToGrid/>
      <w:ind w:firstLine="454"/>
      <w:jc w:val="right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908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908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908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908C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5908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5908C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5908C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5908C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5908CC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sid w:val="005908CC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5908CC"/>
    <w:rPr>
      <w:rFonts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5908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908CC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5908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5908CC"/>
    <w:rPr>
      <w:rFonts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908CC"/>
    <w:pPr>
      <w:snapToGrid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908C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5908CC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5908CC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5908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5908CC"/>
    <w:rPr>
      <w:rFonts w:cs="Times New Roman"/>
      <w:sz w:val="28"/>
      <w:szCs w:val="28"/>
    </w:rPr>
  </w:style>
  <w:style w:type="character" w:styleId="ab">
    <w:name w:val="page number"/>
    <w:uiPriority w:val="99"/>
    <w:rsid w:val="005908CC"/>
    <w:rPr>
      <w:rFonts w:cs="Times New Roman"/>
    </w:rPr>
  </w:style>
  <w:style w:type="paragraph" w:styleId="31">
    <w:name w:val="Body Text Indent 3"/>
    <w:basedOn w:val="a"/>
    <w:link w:val="32"/>
    <w:uiPriority w:val="99"/>
    <w:rsid w:val="005908CC"/>
    <w:pPr>
      <w:ind w:right="3117" w:firstLine="5954"/>
      <w:jc w:val="center"/>
      <w:outlineLvl w:val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5908CC"/>
    <w:rPr>
      <w:rFonts w:cs="Times New Roman"/>
      <w:sz w:val="16"/>
      <w:szCs w:val="16"/>
    </w:rPr>
  </w:style>
  <w:style w:type="paragraph" w:customStyle="1" w:styleId="ConsNormal">
    <w:name w:val="ConsNormal"/>
    <w:rsid w:val="005908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908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5908CC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5908CC"/>
    <w:rPr>
      <w:rFonts w:cs="Times New Roman"/>
      <w:sz w:val="16"/>
      <w:szCs w:val="16"/>
    </w:rPr>
  </w:style>
  <w:style w:type="paragraph" w:customStyle="1" w:styleId="41">
    <w:name w:val="Заголовок4"/>
    <w:basedOn w:val="1"/>
    <w:next w:val="5"/>
    <w:uiPriority w:val="99"/>
    <w:rsid w:val="005908CC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5908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590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5908CC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5908CC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5908C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rsid w:val="005908CC"/>
    <w:pPr>
      <w:snapToGri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locked/>
    <w:rsid w:val="00590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">
    <w:name w:val="Термин"/>
    <w:basedOn w:val="a"/>
    <w:next w:val="a"/>
    <w:uiPriority w:val="99"/>
    <w:rsid w:val="005908CC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908CC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5908CC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908CC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5908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5908CC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2">
    <w:name w:val="Цветовое выделение"/>
    <w:uiPriority w:val="99"/>
    <w:rsid w:val="005908CC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5908CC"/>
    <w:rPr>
      <w:rFonts w:cs="Times New Roman"/>
      <w:color w:val="008080"/>
      <w:sz w:val="20"/>
      <w:szCs w:val="20"/>
    </w:rPr>
  </w:style>
  <w:style w:type="paragraph" w:customStyle="1" w:styleId="af4">
    <w:name w:val="Таблицы (моноширинный)"/>
    <w:basedOn w:val="a"/>
    <w:next w:val="a"/>
    <w:uiPriority w:val="99"/>
    <w:rsid w:val="005908CC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Plain Text"/>
    <w:basedOn w:val="a"/>
    <w:link w:val="af6"/>
    <w:uiPriority w:val="99"/>
    <w:rsid w:val="005908CC"/>
    <w:pPr>
      <w:snapToGrid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5908CC"/>
    <w:rPr>
      <w:rFonts w:ascii="Courier New" w:hAnsi="Courier New" w:cs="Courier New"/>
      <w:sz w:val="20"/>
      <w:szCs w:val="20"/>
    </w:rPr>
  </w:style>
  <w:style w:type="paragraph" w:styleId="af7">
    <w:name w:val="footnote text"/>
    <w:basedOn w:val="a"/>
    <w:link w:val="af8"/>
    <w:uiPriority w:val="99"/>
    <w:semiHidden/>
    <w:rsid w:val="005908CC"/>
    <w:pPr>
      <w:snapToGrid/>
    </w:pPr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5908CC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5908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5908CC"/>
    <w:rPr>
      <w:sz w:val="20"/>
    </w:rPr>
  </w:style>
  <w:style w:type="paragraph" w:customStyle="1" w:styleId="af9">
    <w:name w:val="Îñíîâíîé òåêñò"/>
    <w:basedOn w:val="afa"/>
    <w:uiPriority w:val="99"/>
    <w:rsid w:val="005908CC"/>
    <w:rPr>
      <w:sz w:val="28"/>
      <w:szCs w:val="28"/>
    </w:rPr>
  </w:style>
  <w:style w:type="paragraph" w:customStyle="1" w:styleId="afa">
    <w:name w:val="Îáû÷íûé"/>
    <w:uiPriority w:val="99"/>
    <w:rsid w:val="005908CC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5908CC"/>
    <w:rPr>
      <w:rFonts w:ascii="Times New Roman" w:hAnsi="Times New Roman" w:cs="Times New Roman"/>
      <w:sz w:val="24"/>
      <w:szCs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locked/>
    <w:rsid w:val="005908CC"/>
    <w:rPr>
      <w:rFonts w:cs="Times New Roman"/>
      <w:sz w:val="28"/>
      <w:szCs w:val="28"/>
    </w:rPr>
  </w:style>
  <w:style w:type="table" w:styleId="afe">
    <w:name w:val="Table Grid"/>
    <w:basedOn w:val="a1"/>
    <w:uiPriority w:val="9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2">
    <w:name w:val="Кому"/>
    <w:basedOn w:val="a"/>
    <w:uiPriority w:val="99"/>
    <w:rsid w:val="00E85CDD"/>
    <w:pPr>
      <w:snapToGrid/>
    </w:pPr>
    <w:rPr>
      <w:rFonts w:ascii="Baltica" w:hAnsi="Baltica"/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0"/>
    </w:rPr>
  </w:style>
  <w:style w:type="paragraph" w:customStyle="1" w:styleId="aff3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0"/>
    </w:rPr>
  </w:style>
  <w:style w:type="character" w:styleId="aff4">
    <w:name w:val="Hyperlink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5">
    <w:name w:val="Strong"/>
    <w:uiPriority w:val="22"/>
    <w:qFormat/>
    <w:rsid w:val="00534548"/>
    <w:rPr>
      <w:rFonts w:cs="Times New Roman"/>
      <w:b/>
      <w:bCs/>
    </w:rPr>
  </w:style>
  <w:style w:type="paragraph" w:styleId="aff6">
    <w:name w:val="Subtitle"/>
    <w:basedOn w:val="a"/>
    <w:link w:val="aff7"/>
    <w:uiPriority w:val="11"/>
    <w:qFormat/>
    <w:rsid w:val="00534548"/>
    <w:pPr>
      <w:snapToGrid/>
      <w:ind w:firstLine="720"/>
      <w:jc w:val="right"/>
    </w:pPr>
    <w:rPr>
      <w:rFonts w:ascii="Cambria" w:hAnsi="Cambria"/>
      <w:sz w:val="24"/>
      <w:szCs w:val="24"/>
    </w:rPr>
  </w:style>
  <w:style w:type="character" w:customStyle="1" w:styleId="aff7">
    <w:name w:val="Подзаголовок Знак"/>
    <w:link w:val="aff6"/>
    <w:uiPriority w:val="11"/>
    <w:locked/>
    <w:rsid w:val="005908CC"/>
    <w:rPr>
      <w:rFonts w:ascii="Cambria" w:eastAsia="Times New Roman" w:hAnsi="Cambria" w:cs="Times New Roman"/>
      <w:sz w:val="24"/>
      <w:szCs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rFonts w:cs="Times New Roman"/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0"/>
    </w:rPr>
  </w:style>
  <w:style w:type="character" w:customStyle="1" w:styleId="text11">
    <w:name w:val="text11"/>
    <w:uiPriority w:val="99"/>
    <w:rsid w:val="00E31CCE"/>
    <w:rPr>
      <w:rFonts w:ascii="Arial" w:hAnsi="Arial" w:cs="Arial"/>
      <w:color w:val="82282A"/>
      <w:sz w:val="20"/>
      <w:szCs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8">
    <w:name w:val="Знак Знак Знак Знак"/>
    <w:basedOn w:val="a"/>
    <w:uiPriority w:val="99"/>
    <w:rsid w:val="005D57D0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Об"/>
    <w:uiPriority w:val="99"/>
    <w:rsid w:val="005D57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a">
    <w:name w:val="Прикольный"/>
    <w:basedOn w:val="aff9"/>
    <w:uiPriority w:val="99"/>
    <w:rsid w:val="005D57D0"/>
  </w:style>
  <w:style w:type="paragraph" w:styleId="affb">
    <w:name w:val="List Paragraph"/>
    <w:basedOn w:val="a"/>
    <w:uiPriority w:val="34"/>
    <w:qFormat/>
    <w:rsid w:val="001F72A4"/>
    <w:pPr>
      <w:autoSpaceDE w:val="0"/>
      <w:autoSpaceDN w:val="0"/>
      <w:snapToGrid/>
      <w:ind w:left="720"/>
      <w:contextualSpacing/>
    </w:pPr>
    <w:rPr>
      <w:sz w:val="20"/>
      <w:szCs w:val="20"/>
    </w:rPr>
  </w:style>
  <w:style w:type="character" w:styleId="affc">
    <w:name w:val="FollowedHyperlink"/>
    <w:uiPriority w:val="99"/>
    <w:semiHidden/>
    <w:unhideWhenUsed/>
    <w:rsid w:val="005468DE"/>
    <w:rPr>
      <w:color w:val="800080"/>
      <w:u w:val="single"/>
    </w:rPr>
  </w:style>
  <w:style w:type="paragraph" w:customStyle="1" w:styleId="ConsPlusCell">
    <w:name w:val="ConsPlusCell"/>
    <w:uiPriority w:val="99"/>
    <w:rsid w:val="00321E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d">
    <w:name w:val="Document Map"/>
    <w:basedOn w:val="a"/>
    <w:link w:val="affe"/>
    <w:uiPriority w:val="99"/>
    <w:semiHidden/>
    <w:unhideWhenUsed/>
    <w:rsid w:val="001D1E32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link w:val="affd"/>
    <w:uiPriority w:val="99"/>
    <w:semiHidden/>
    <w:rsid w:val="001D1E32"/>
    <w:rPr>
      <w:rFonts w:ascii="Tahoma" w:hAnsi="Tahoma" w:cs="Tahoma"/>
      <w:sz w:val="16"/>
      <w:szCs w:val="16"/>
    </w:rPr>
  </w:style>
  <w:style w:type="character" w:styleId="afff">
    <w:name w:val="annotation reference"/>
    <w:uiPriority w:val="99"/>
    <w:semiHidden/>
    <w:unhideWhenUsed/>
    <w:rsid w:val="00A45D1E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A45D1E"/>
    <w:pPr>
      <w:overflowPunct w:val="0"/>
      <w:autoSpaceDE w:val="0"/>
      <w:autoSpaceDN w:val="0"/>
      <w:adjustRightInd w:val="0"/>
      <w:snapToGrid/>
      <w:jc w:val="both"/>
      <w:textAlignment w:val="baseline"/>
    </w:pPr>
    <w:rPr>
      <w:sz w:val="20"/>
      <w:szCs w:val="20"/>
    </w:rPr>
  </w:style>
  <w:style w:type="character" w:customStyle="1" w:styleId="afff1">
    <w:name w:val="Текст примечания Знак"/>
    <w:basedOn w:val="a0"/>
    <w:link w:val="afff0"/>
    <w:uiPriority w:val="99"/>
    <w:semiHidden/>
    <w:rsid w:val="00A45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rregion.ru/depts/dtspn/default.aspx" TargetMode="External"/><Relationship Id="rId13" Type="http://schemas.openxmlformats.org/officeDocument/2006/relationships/header" Target="header1.xml"/><Relationship Id="rId18" Type="http://schemas.openxmlformats.org/officeDocument/2006/relationships/hyperlink" Target="mailto:soc@breytovo.adm" TargetMode="External"/><Relationship Id="rId26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254E6A9B5498C2AB20A40D075513DA176E86C7FB4F8BA4413D830F7652BE6A333CF7A50F461368F35CD2p9aBL" TargetMode="External"/><Relationship Id="rId17" Type="http://schemas.openxmlformats.org/officeDocument/2006/relationships/hyperlink" Target="mailto:oszn.borg" TargetMode="External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hyperlink" Target="mailto:dtspn@region.adm" TargetMode="External"/><Relationship Id="rId20" Type="http://schemas.openxmlformats.org/officeDocument/2006/relationships/hyperlink" Target="mailto:uszn@nekouz.adm" TargetMode="External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oleObject" Target="embeddings/oleObject1.bin"/><Relationship Id="rId28" Type="http://schemas.openxmlformats.org/officeDocument/2006/relationships/image" Target="media/image4.wmf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mailto:dansob@danilovm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fc76.ru" TargetMode="External"/><Relationship Id="rId14" Type="http://schemas.openxmlformats.org/officeDocument/2006/relationships/header" Target="header2.xml"/><Relationship Id="rId22" Type="http://schemas.openxmlformats.org/officeDocument/2006/relationships/image" Target="media/image1.emf"/><Relationship Id="rId27" Type="http://schemas.openxmlformats.org/officeDocument/2006/relationships/oleObject" Target="embeddings/oleObject3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88;&#1080;&#1085;&#1072;\&#1056;&#1072;&#1073;&#1086;&#1095;&#1080;&#1081;%20&#1089;&#1090;&#1086;&#1083;\&#1048;&#1079;&#1084;&#1077;&#1085;&#1077;&#1085;&#1080;&#1103;%20&#1074;%20&#1087;&#1088;&#1080;&#1085;&#1103;&#1090;&#1099;&#1077;%20&#1088;&#1077;&#1075;&#1083;&#1072;&#1084;&#1077;&#1085;&#1090;&#1099;\215\&#1088;&#1077;&#1075;&#1083;&#1072;&#1084;&#1077;&#1085;%20&#1080;&#1079;&#1084;&#1077;&#1085;&#1077;&#1085;&#1080;&#1077;%202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857D6-BE09-4064-BEBD-DB460C59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 изменение 215</Template>
  <TotalTime>2885</TotalTime>
  <Pages>51</Pages>
  <Words>11615</Words>
  <Characters>66212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77672</CharactersWithSpaces>
  <SharedDoc>false</SharedDoc>
  <HLinks>
    <vt:vector size="60" baseType="variant">
      <vt:variant>
        <vt:i4>2228309</vt:i4>
      </vt:variant>
      <vt:variant>
        <vt:i4>27</vt:i4>
      </vt:variant>
      <vt:variant>
        <vt:i4>0</vt:i4>
      </vt:variant>
      <vt:variant>
        <vt:i4>5</vt:i4>
      </vt:variant>
      <vt:variant>
        <vt:lpwstr>mailto:dzosz@mail.city-yar</vt:lpwstr>
      </vt:variant>
      <vt:variant>
        <vt:lpwstr/>
      </vt:variant>
      <vt:variant>
        <vt:i4>5308525</vt:i4>
      </vt:variant>
      <vt:variant>
        <vt:i4>24</vt:i4>
      </vt:variant>
      <vt:variant>
        <vt:i4>0</vt:i4>
      </vt:variant>
      <vt:variant>
        <vt:i4>5</vt:i4>
      </vt:variant>
      <vt:variant>
        <vt:lpwstr>mailto:uszn@nekouz.adm</vt:lpwstr>
      </vt:variant>
      <vt:variant>
        <vt:lpwstr/>
      </vt:variant>
      <vt:variant>
        <vt:i4>1441834</vt:i4>
      </vt:variant>
      <vt:variant>
        <vt:i4>21</vt:i4>
      </vt:variant>
      <vt:variant>
        <vt:i4>0</vt:i4>
      </vt:variant>
      <vt:variant>
        <vt:i4>5</vt:i4>
      </vt:variant>
      <vt:variant>
        <vt:lpwstr>mailto:dansob@danilovmr.ru</vt:lpwstr>
      </vt:variant>
      <vt:variant>
        <vt:lpwstr/>
      </vt:variant>
      <vt:variant>
        <vt:i4>3997711</vt:i4>
      </vt:variant>
      <vt:variant>
        <vt:i4>18</vt:i4>
      </vt:variant>
      <vt:variant>
        <vt:i4>0</vt:i4>
      </vt:variant>
      <vt:variant>
        <vt:i4>5</vt:i4>
      </vt:variant>
      <vt:variant>
        <vt:lpwstr>mailto:soc@breytovo.adm</vt:lpwstr>
      </vt:variant>
      <vt:variant>
        <vt:lpwstr/>
      </vt:variant>
      <vt:variant>
        <vt:i4>3670082</vt:i4>
      </vt:variant>
      <vt:variant>
        <vt:i4>15</vt:i4>
      </vt:variant>
      <vt:variant>
        <vt:i4>0</vt:i4>
      </vt:variant>
      <vt:variant>
        <vt:i4>5</vt:i4>
      </vt:variant>
      <vt:variant>
        <vt:lpwstr>mailto:oszn@borg.adm.yar</vt:lpwstr>
      </vt:variant>
      <vt:variant>
        <vt:lpwstr/>
      </vt:variant>
      <vt:variant>
        <vt:i4>2818061</vt:i4>
      </vt:variant>
      <vt:variant>
        <vt:i4>12</vt:i4>
      </vt:variant>
      <vt:variant>
        <vt:i4>0</vt:i4>
      </vt:variant>
      <vt:variant>
        <vt:i4>5</vt:i4>
      </vt:variant>
      <vt:variant>
        <vt:lpwstr>mailto:dtspn@region.adm</vt:lpwstr>
      </vt:variant>
      <vt:variant>
        <vt:lpwstr/>
      </vt:variant>
      <vt:variant>
        <vt:i4>458838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consultantplus://offline/ref=79254E6A9B5498C2AB20A40D075513DA176E86C7FB4F8BA4413D830F7652BE6A333CF7A50F461368F35CD2p9aBL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4653084</vt:i4>
      </vt:variant>
      <vt:variant>
        <vt:i4>0</vt:i4>
      </vt:variant>
      <vt:variant>
        <vt:i4>0</vt:i4>
      </vt:variant>
      <vt:variant>
        <vt:i4>5</vt:i4>
      </vt:variant>
      <vt:variant>
        <vt:lpwstr>http://www.yarregion.ru/depts/dtspn/default.aspx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dc:description/>
  <cp:lastModifiedBy>Чурсина</cp:lastModifiedBy>
  <cp:revision>13</cp:revision>
  <cp:lastPrinted>2014-01-28T13:13:00Z</cp:lastPrinted>
  <dcterms:created xsi:type="dcterms:W3CDTF">2013-06-24T12:19:00Z</dcterms:created>
  <dcterms:modified xsi:type="dcterms:W3CDTF">2014-07-01T09:35:00Z</dcterms:modified>
</cp:coreProperties>
</file>